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F9" w:rsidRDefault="00FC2F57" w:rsidP="00BC15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30"/>
          <w:szCs w:val="30"/>
        </w:rPr>
        <w:drawing>
          <wp:inline distT="0" distB="0" distL="0" distR="0">
            <wp:extent cx="102870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5F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Public Safety Committ</w:t>
      </w:r>
      <w:r w:rsidR="00BC15F9">
        <w:rPr>
          <w:rFonts w:ascii="Times New Roman" w:hAnsi="Times New Roman" w:cs="Times New Roman"/>
          <w:b/>
          <w:sz w:val="28"/>
          <w:szCs w:val="28"/>
        </w:rPr>
        <w:t>ee Agenda</w:t>
      </w:r>
    </w:p>
    <w:p w:rsidR="001C3EEB" w:rsidRDefault="00BC15F9" w:rsidP="00BC15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603E3">
        <w:rPr>
          <w:rFonts w:ascii="Times New Roman" w:hAnsi="Times New Roman" w:cs="Times New Roman"/>
          <w:b/>
          <w:sz w:val="28"/>
          <w:szCs w:val="28"/>
        </w:rPr>
        <w:t>City Hall Council Chambers</w:t>
      </w:r>
    </w:p>
    <w:p w:rsidR="00CB2C8E" w:rsidRDefault="002603E3" w:rsidP="002603E3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104 Bridge Street South</w:t>
      </w:r>
    </w:p>
    <w:p w:rsidR="00475DC1" w:rsidRDefault="002603E3" w:rsidP="002603E3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9C2EB9">
        <w:rPr>
          <w:rFonts w:ascii="Times New Roman" w:hAnsi="Times New Roman" w:cs="Times New Roman"/>
          <w:b/>
          <w:sz w:val="28"/>
          <w:szCs w:val="28"/>
        </w:rPr>
        <w:t>May 5</w:t>
      </w:r>
      <w:r w:rsidR="00B872A3">
        <w:rPr>
          <w:rFonts w:ascii="Times New Roman" w:hAnsi="Times New Roman" w:cs="Times New Roman"/>
          <w:b/>
          <w:sz w:val="28"/>
          <w:szCs w:val="28"/>
        </w:rPr>
        <w:t>, 2022</w:t>
      </w:r>
      <w:r w:rsidR="00573FFC">
        <w:rPr>
          <w:rFonts w:ascii="Times New Roman" w:hAnsi="Times New Roman" w:cs="Times New Roman"/>
          <w:b/>
          <w:sz w:val="28"/>
          <w:szCs w:val="28"/>
        </w:rPr>
        <w:t>, 8</w:t>
      </w:r>
      <w:r w:rsidR="009C2EB9">
        <w:rPr>
          <w:rFonts w:ascii="Times New Roman" w:hAnsi="Times New Roman" w:cs="Times New Roman"/>
          <w:b/>
          <w:sz w:val="28"/>
          <w:szCs w:val="28"/>
        </w:rPr>
        <w:t>:30</w:t>
      </w:r>
      <w:r w:rsidR="0074577A">
        <w:rPr>
          <w:rFonts w:ascii="Times New Roman" w:hAnsi="Times New Roman" w:cs="Times New Roman"/>
          <w:b/>
          <w:sz w:val="28"/>
          <w:szCs w:val="28"/>
        </w:rPr>
        <w:t xml:space="preserve"> AM</w:t>
      </w:r>
    </w:p>
    <w:p w:rsidR="00BC15F9" w:rsidRDefault="00BC15F9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C2F57" w:rsidRDefault="00BC15F9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2EB9">
        <w:rPr>
          <w:rFonts w:ascii="Times New Roman" w:hAnsi="Times New Roman" w:cs="Times New Roman"/>
          <w:sz w:val="28"/>
          <w:szCs w:val="28"/>
        </w:rPr>
        <w:t>Chris Moore</w:t>
      </w:r>
      <w:r w:rsidR="00FC2F57" w:rsidRPr="00FC2F57">
        <w:rPr>
          <w:rFonts w:ascii="Times New Roman" w:hAnsi="Times New Roman" w:cs="Times New Roman"/>
          <w:sz w:val="28"/>
          <w:szCs w:val="28"/>
        </w:rPr>
        <w:t>, Co-Chair/Councilmember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C2EB9">
        <w:rPr>
          <w:rFonts w:ascii="Times New Roman" w:hAnsi="Times New Roman" w:cs="Times New Roman"/>
          <w:sz w:val="28"/>
          <w:szCs w:val="28"/>
        </w:rPr>
        <w:t>Melodi</w:t>
      </w:r>
      <w:proofErr w:type="spellEnd"/>
      <w:r w:rsidR="009C2EB9">
        <w:rPr>
          <w:rFonts w:ascii="Times New Roman" w:hAnsi="Times New Roman" w:cs="Times New Roman"/>
          <w:sz w:val="28"/>
          <w:szCs w:val="28"/>
        </w:rPr>
        <w:t xml:space="preserve"> Koenig</w:t>
      </w:r>
      <w:r w:rsidR="00FC2F57">
        <w:rPr>
          <w:rFonts w:ascii="Times New Roman" w:hAnsi="Times New Roman" w:cs="Times New Roman"/>
          <w:sz w:val="28"/>
          <w:szCs w:val="28"/>
        </w:rPr>
        <w:t>, Co-Chair/Councilmember</w:t>
      </w:r>
    </w:p>
    <w:p w:rsidR="00F509C1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03E3">
        <w:rPr>
          <w:rFonts w:ascii="Times New Roman" w:hAnsi="Times New Roman" w:cs="Times New Roman"/>
          <w:sz w:val="28"/>
          <w:szCs w:val="28"/>
        </w:rPr>
        <w:t>Scott Larson</w:t>
      </w:r>
      <w:r w:rsidR="00F509C1">
        <w:rPr>
          <w:rFonts w:ascii="Times New Roman" w:hAnsi="Times New Roman" w:cs="Times New Roman"/>
          <w:sz w:val="28"/>
          <w:szCs w:val="28"/>
        </w:rPr>
        <w:t>, City Administrator</w:t>
      </w:r>
    </w:p>
    <w:p w:rsidR="002603E3" w:rsidRDefault="002603E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EB9">
        <w:rPr>
          <w:rFonts w:ascii="Times New Roman" w:hAnsi="Times New Roman" w:cs="Times New Roman"/>
          <w:sz w:val="28"/>
          <w:szCs w:val="28"/>
        </w:rPr>
        <w:t xml:space="preserve"> Chris Gard, Orting Police </w:t>
      </w:r>
    </w:p>
    <w:p w:rsidR="00F509C1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3805">
        <w:rPr>
          <w:rFonts w:ascii="Times New Roman" w:hAnsi="Times New Roman" w:cs="Times New Roman"/>
          <w:sz w:val="28"/>
          <w:szCs w:val="28"/>
        </w:rPr>
        <w:t>Kristin Wetzel</w:t>
      </w:r>
      <w:r w:rsidR="003563C5">
        <w:rPr>
          <w:rFonts w:ascii="Times New Roman" w:hAnsi="Times New Roman" w:cs="Times New Roman"/>
          <w:sz w:val="28"/>
          <w:szCs w:val="28"/>
        </w:rPr>
        <w:t>, Orting Police</w:t>
      </w:r>
    </w:p>
    <w:p w:rsidR="009C2AC3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Call to Order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2F57" w:rsidRPr="00FC2F57" w:rsidRDefault="008B7896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2EB9">
        <w:rPr>
          <w:rFonts w:ascii="Times New Roman" w:hAnsi="Times New Roman" w:cs="Times New Roman"/>
          <w:b/>
          <w:sz w:val="28"/>
          <w:szCs w:val="28"/>
        </w:rPr>
        <w:t>Approval of April 2022</w:t>
      </w:r>
      <w:bookmarkStart w:id="0" w:name="_GoBack"/>
      <w:bookmarkEnd w:id="0"/>
      <w:r w:rsidR="00FC2F57" w:rsidRPr="00FC2F57">
        <w:rPr>
          <w:rFonts w:ascii="Times New Roman" w:hAnsi="Times New Roman" w:cs="Times New Roman"/>
          <w:b/>
          <w:sz w:val="28"/>
          <w:szCs w:val="28"/>
        </w:rPr>
        <w:t xml:space="preserve"> Minutes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FFC" w:rsidRDefault="008B7896" w:rsidP="00553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2603E3" w:rsidRDefault="002603E3" w:rsidP="00553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44D" w:rsidRDefault="009C2EB9" w:rsidP="005534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Arizona Co-Op (Vehicles)</w:t>
      </w:r>
    </w:p>
    <w:p w:rsidR="0055344D" w:rsidRDefault="001C6CD8" w:rsidP="005534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Lateral Hiring Update</w:t>
      </w:r>
    </w:p>
    <w:p w:rsidR="0055344D" w:rsidRDefault="009C2EB9" w:rsidP="005534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Lahar Drill</w:t>
      </w:r>
    </w:p>
    <w:p w:rsidR="008B7896" w:rsidRDefault="009C2EB9" w:rsidP="007D380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State of the Police Department</w:t>
      </w:r>
    </w:p>
    <w:p w:rsidR="009C2EB9" w:rsidRDefault="009C2EB9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Default="008B7896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F57">
        <w:rPr>
          <w:rFonts w:ascii="Times New Roman" w:hAnsi="Times New Roman" w:cs="Times New Roman"/>
          <w:b/>
          <w:sz w:val="28"/>
          <w:szCs w:val="28"/>
        </w:rPr>
        <w:t>Other</w:t>
      </w:r>
    </w:p>
    <w:p w:rsidR="00FC2F57" w:rsidRPr="002603E3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F57" w:rsidRPr="008B7896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Action Items: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F57">
        <w:rPr>
          <w:rFonts w:ascii="Times New Roman" w:hAnsi="Times New Roman" w:cs="Times New Roman"/>
          <w:sz w:val="28"/>
          <w:szCs w:val="28"/>
        </w:rPr>
        <w:t>Action Items to City Clerk for Study Session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Adjournment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F57" w:rsidRPr="00813138" w:rsidRDefault="008B7896" w:rsidP="00FC2F5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="00FC2F57" w:rsidRPr="00813138">
        <w:rPr>
          <w:rFonts w:ascii="Times New Roman" w:hAnsi="Times New Roman" w:cs="Times New Roman"/>
          <w:b/>
          <w:color w:val="0070C0"/>
          <w:sz w:val="24"/>
          <w:szCs w:val="24"/>
        </w:rPr>
        <w:t>Next Meeting:</w:t>
      </w:r>
      <w:r w:rsidR="00FC2F57" w:rsidRPr="0081313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CC48E6" w:rsidRPr="0081313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9C2EB9">
        <w:rPr>
          <w:rFonts w:ascii="Times New Roman" w:hAnsi="Times New Roman" w:cs="Times New Roman"/>
          <w:b/>
          <w:i/>
          <w:color w:val="0070C0"/>
          <w:sz w:val="24"/>
          <w:szCs w:val="24"/>
        </w:rPr>
        <w:t>Thursday</w:t>
      </w:r>
      <w:r w:rsidR="00CB2C8E" w:rsidRPr="0081313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</w:t>
      </w:r>
      <w:r w:rsidR="009C2EB9">
        <w:rPr>
          <w:rFonts w:ascii="Times New Roman" w:hAnsi="Times New Roman" w:cs="Times New Roman"/>
          <w:b/>
          <w:i/>
          <w:color w:val="0070C0"/>
          <w:sz w:val="24"/>
          <w:szCs w:val="24"/>
        </w:rPr>
        <w:t>June 2nd</w:t>
      </w:r>
      <w:r w:rsidR="001C6CD8">
        <w:rPr>
          <w:rFonts w:ascii="Times New Roman" w:hAnsi="Times New Roman" w:cs="Times New Roman"/>
          <w:b/>
          <w:i/>
          <w:color w:val="0070C0"/>
          <w:sz w:val="24"/>
          <w:szCs w:val="24"/>
        </w:rPr>
        <w:t>, 2022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Pr="00FC2F57" w:rsidRDefault="00FC2F57" w:rsidP="00FC2F57">
      <w:pPr>
        <w:rPr>
          <w:rFonts w:ascii="Times New Roman" w:hAnsi="Times New Roman" w:cs="Times New Roman"/>
          <w:sz w:val="28"/>
          <w:szCs w:val="28"/>
        </w:rPr>
      </w:pPr>
    </w:p>
    <w:p w:rsidR="00FC2F57" w:rsidRDefault="00FC2F57" w:rsidP="00FC2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F57" w:rsidRDefault="00FC2F57" w:rsidP="00FC2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3F7" w:rsidRDefault="00A553F7"/>
    <w:sectPr w:rsidR="00A55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39A9"/>
    <w:multiLevelType w:val="hybridMultilevel"/>
    <w:tmpl w:val="0030870A"/>
    <w:lvl w:ilvl="0" w:tplc="200A7C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D745C"/>
    <w:multiLevelType w:val="hybridMultilevel"/>
    <w:tmpl w:val="E0CEBE9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47695A1D"/>
    <w:multiLevelType w:val="hybridMultilevel"/>
    <w:tmpl w:val="A4E0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30B8A"/>
    <w:multiLevelType w:val="hybridMultilevel"/>
    <w:tmpl w:val="B884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D343C"/>
    <w:multiLevelType w:val="hybridMultilevel"/>
    <w:tmpl w:val="4834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D03E1"/>
    <w:multiLevelType w:val="hybridMultilevel"/>
    <w:tmpl w:val="2112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202A2"/>
    <w:multiLevelType w:val="hybridMultilevel"/>
    <w:tmpl w:val="598A7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57"/>
    <w:rsid w:val="00004445"/>
    <w:rsid w:val="00023CB2"/>
    <w:rsid w:val="001071B1"/>
    <w:rsid w:val="001C3EEB"/>
    <w:rsid w:val="001C6CD8"/>
    <w:rsid w:val="002603E3"/>
    <w:rsid w:val="00266D3D"/>
    <w:rsid w:val="003563C5"/>
    <w:rsid w:val="003C0653"/>
    <w:rsid w:val="00441229"/>
    <w:rsid w:val="00475DC1"/>
    <w:rsid w:val="004922D2"/>
    <w:rsid w:val="004977D3"/>
    <w:rsid w:val="004B4938"/>
    <w:rsid w:val="004F6724"/>
    <w:rsid w:val="005520DA"/>
    <w:rsid w:val="0055344D"/>
    <w:rsid w:val="00573FFC"/>
    <w:rsid w:val="005B10CE"/>
    <w:rsid w:val="0074577A"/>
    <w:rsid w:val="00753B98"/>
    <w:rsid w:val="00785F5A"/>
    <w:rsid w:val="0079449A"/>
    <w:rsid w:val="007D3805"/>
    <w:rsid w:val="007F2DBF"/>
    <w:rsid w:val="00813138"/>
    <w:rsid w:val="00830D80"/>
    <w:rsid w:val="008B7896"/>
    <w:rsid w:val="0093017D"/>
    <w:rsid w:val="0098746B"/>
    <w:rsid w:val="009C2AC3"/>
    <w:rsid w:val="009C2EB9"/>
    <w:rsid w:val="009D4A13"/>
    <w:rsid w:val="00A553F7"/>
    <w:rsid w:val="00A71B78"/>
    <w:rsid w:val="00B872A3"/>
    <w:rsid w:val="00BC15F9"/>
    <w:rsid w:val="00C77B31"/>
    <w:rsid w:val="00C96D66"/>
    <w:rsid w:val="00CB2C8E"/>
    <w:rsid w:val="00CB4655"/>
    <w:rsid w:val="00CC48E6"/>
    <w:rsid w:val="00DD0CF8"/>
    <w:rsid w:val="00E61424"/>
    <w:rsid w:val="00F509C1"/>
    <w:rsid w:val="00FC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DD057-6087-41F7-BAFA-7E701429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F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0948F-AA7A-447D-B14F-DE1DE9D3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773B7BB.dotm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Swanson</dc:creator>
  <cp:keywords/>
  <dc:description/>
  <cp:lastModifiedBy>Kristin Swanson</cp:lastModifiedBy>
  <cp:revision>2</cp:revision>
  <cp:lastPrinted>2020-05-07T23:36:00Z</cp:lastPrinted>
  <dcterms:created xsi:type="dcterms:W3CDTF">2022-05-02T17:20:00Z</dcterms:created>
  <dcterms:modified xsi:type="dcterms:W3CDTF">2022-05-02T17:20:00Z</dcterms:modified>
</cp:coreProperties>
</file>