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F9" w:rsidRDefault="00FC2F57" w:rsidP="00BC1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>
            <wp:extent cx="10287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5F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Public Safety Committ</w:t>
      </w:r>
      <w:r w:rsidR="00BC15F9">
        <w:rPr>
          <w:rFonts w:ascii="Times New Roman" w:hAnsi="Times New Roman" w:cs="Times New Roman"/>
          <w:b/>
          <w:sz w:val="28"/>
          <w:szCs w:val="28"/>
        </w:rPr>
        <w:t>ee Agenda</w:t>
      </w:r>
    </w:p>
    <w:p w:rsidR="001C3EEB" w:rsidRDefault="00BC15F9" w:rsidP="00BC1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603E3">
        <w:rPr>
          <w:rFonts w:ascii="Times New Roman" w:hAnsi="Times New Roman" w:cs="Times New Roman"/>
          <w:b/>
          <w:sz w:val="28"/>
          <w:szCs w:val="28"/>
        </w:rPr>
        <w:t>City Hall Council Chambers</w:t>
      </w:r>
    </w:p>
    <w:p w:rsidR="00CB2C8E" w:rsidRDefault="002603E3" w:rsidP="002603E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104 Bridge Street South</w:t>
      </w:r>
    </w:p>
    <w:p w:rsidR="00475DC1" w:rsidRDefault="002603E3" w:rsidP="002603E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872A3">
        <w:rPr>
          <w:rFonts w:ascii="Times New Roman" w:hAnsi="Times New Roman" w:cs="Times New Roman"/>
          <w:b/>
          <w:sz w:val="28"/>
          <w:szCs w:val="28"/>
        </w:rPr>
        <w:t>January 7, 2022</w:t>
      </w:r>
      <w:r w:rsidR="00573FFC">
        <w:rPr>
          <w:rFonts w:ascii="Times New Roman" w:hAnsi="Times New Roman" w:cs="Times New Roman"/>
          <w:b/>
          <w:sz w:val="28"/>
          <w:szCs w:val="28"/>
        </w:rPr>
        <w:t>, 8</w:t>
      </w:r>
      <w:r w:rsidR="0074577A">
        <w:rPr>
          <w:rFonts w:ascii="Times New Roman" w:hAnsi="Times New Roman" w:cs="Times New Roman"/>
          <w:b/>
          <w:sz w:val="28"/>
          <w:szCs w:val="28"/>
        </w:rPr>
        <w:t xml:space="preserve"> AM</w:t>
      </w:r>
    </w:p>
    <w:p w:rsidR="00BC15F9" w:rsidRDefault="00BC15F9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2F57" w:rsidRDefault="00BC15F9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72A3">
        <w:rPr>
          <w:rFonts w:ascii="Times New Roman" w:hAnsi="Times New Roman" w:cs="Times New Roman"/>
          <w:sz w:val="28"/>
          <w:szCs w:val="28"/>
        </w:rPr>
        <w:t>Tod Gunther</w:t>
      </w:r>
      <w:r w:rsidR="00FC2F57" w:rsidRPr="00FC2F57">
        <w:rPr>
          <w:rFonts w:ascii="Times New Roman" w:hAnsi="Times New Roman" w:cs="Times New Roman"/>
          <w:sz w:val="28"/>
          <w:szCs w:val="28"/>
        </w:rPr>
        <w:t>, Co-Chair/Councilmember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72A3">
        <w:rPr>
          <w:rFonts w:ascii="Times New Roman" w:hAnsi="Times New Roman" w:cs="Times New Roman"/>
          <w:sz w:val="28"/>
          <w:szCs w:val="28"/>
        </w:rPr>
        <w:t>Don Tracy</w:t>
      </w:r>
      <w:bookmarkStart w:id="0" w:name="_GoBack"/>
      <w:bookmarkEnd w:id="0"/>
      <w:r w:rsidR="00FC2F57">
        <w:rPr>
          <w:rFonts w:ascii="Times New Roman" w:hAnsi="Times New Roman" w:cs="Times New Roman"/>
          <w:sz w:val="28"/>
          <w:szCs w:val="28"/>
        </w:rPr>
        <w:t>, Co-Chair/Councilmember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3E3">
        <w:rPr>
          <w:rFonts w:ascii="Times New Roman" w:hAnsi="Times New Roman" w:cs="Times New Roman"/>
          <w:sz w:val="28"/>
          <w:szCs w:val="28"/>
        </w:rPr>
        <w:t>Scott Larson</w:t>
      </w:r>
      <w:r w:rsidR="00F509C1">
        <w:rPr>
          <w:rFonts w:ascii="Times New Roman" w:hAnsi="Times New Roman" w:cs="Times New Roman"/>
          <w:sz w:val="28"/>
          <w:szCs w:val="28"/>
        </w:rPr>
        <w:t>, City Administrator</w:t>
      </w:r>
    </w:p>
    <w:p w:rsidR="002603E3" w:rsidRDefault="002603E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Chris Gard, Orting Police Chief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805">
        <w:rPr>
          <w:rFonts w:ascii="Times New Roman" w:hAnsi="Times New Roman" w:cs="Times New Roman"/>
          <w:sz w:val="28"/>
          <w:szCs w:val="28"/>
        </w:rPr>
        <w:t>Kristin Wetzel</w:t>
      </w:r>
      <w:r w:rsidR="003563C5">
        <w:rPr>
          <w:rFonts w:ascii="Times New Roman" w:hAnsi="Times New Roman" w:cs="Times New Roman"/>
          <w:sz w:val="28"/>
          <w:szCs w:val="28"/>
        </w:rPr>
        <w:t>, Orting Police</w:t>
      </w:r>
    </w:p>
    <w:p w:rsidR="009C2AC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F57" w:rsidRPr="00FC2F57" w:rsidRDefault="008B7896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72A3">
        <w:rPr>
          <w:rFonts w:ascii="Times New Roman" w:hAnsi="Times New Roman" w:cs="Times New Roman"/>
          <w:b/>
          <w:sz w:val="28"/>
          <w:szCs w:val="28"/>
        </w:rPr>
        <w:t>Approval of October</w:t>
      </w:r>
      <w:r w:rsidR="001C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3E3">
        <w:rPr>
          <w:rFonts w:ascii="Times New Roman" w:hAnsi="Times New Roman" w:cs="Times New Roman"/>
          <w:b/>
          <w:sz w:val="28"/>
          <w:szCs w:val="28"/>
        </w:rPr>
        <w:t>2021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FFC" w:rsidRDefault="008B7896" w:rsidP="0055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2603E3" w:rsidRDefault="002603E3" w:rsidP="0055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44D" w:rsidRDefault="001C6CD8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Hiring Status</w:t>
      </w:r>
    </w:p>
    <w:p w:rsidR="0055344D" w:rsidRDefault="001C6CD8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Lateral Hiring Process Update</w:t>
      </w:r>
    </w:p>
    <w:p w:rsidR="0055344D" w:rsidRDefault="001C6CD8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Sidewalk Ordinance</w:t>
      </w:r>
    </w:p>
    <w:p w:rsidR="008B7896" w:rsidRDefault="001C6CD8" w:rsidP="007D380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Equipment Inventory</w:t>
      </w:r>
    </w:p>
    <w:p w:rsidR="00B872A3" w:rsidRPr="007D3805" w:rsidRDefault="00B872A3" w:rsidP="007D380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Body Cameras and Tasers</w:t>
      </w:r>
    </w:p>
    <w:p w:rsidR="008B7896" w:rsidRDefault="008B7896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2F57" w:rsidRDefault="008B7896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b/>
          <w:sz w:val="28"/>
          <w:szCs w:val="28"/>
        </w:rPr>
        <w:t>Other</w:t>
      </w:r>
    </w:p>
    <w:p w:rsidR="00FC2F57" w:rsidRPr="002603E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F57" w:rsidRPr="008B7896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Action Items: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Action Items to City Clerk for Study Session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Pr="00813138" w:rsidRDefault="008B7896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FC2F57" w:rsidRPr="00813138">
        <w:rPr>
          <w:rFonts w:ascii="Times New Roman" w:hAnsi="Times New Roman" w:cs="Times New Roman"/>
          <w:b/>
          <w:color w:val="0070C0"/>
          <w:sz w:val="24"/>
          <w:szCs w:val="24"/>
        </w:rPr>
        <w:t>Next Meeting:</w:t>
      </w:r>
      <w:r w:rsidR="00FC2F57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CC48E6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CB2C8E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Friday, </w:t>
      </w:r>
      <w:r w:rsidR="00B872A3">
        <w:rPr>
          <w:rFonts w:ascii="Times New Roman" w:hAnsi="Times New Roman" w:cs="Times New Roman"/>
          <w:b/>
          <w:i/>
          <w:color w:val="0070C0"/>
          <w:sz w:val="24"/>
          <w:szCs w:val="24"/>
        </w:rPr>
        <w:t>February 4th</w:t>
      </w:r>
      <w:r w:rsidR="001C6CD8">
        <w:rPr>
          <w:rFonts w:ascii="Times New Roman" w:hAnsi="Times New Roman" w:cs="Times New Roman"/>
          <w:b/>
          <w:i/>
          <w:color w:val="0070C0"/>
          <w:sz w:val="24"/>
          <w:szCs w:val="24"/>
        </w:rPr>
        <w:t>, 2022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Pr="00FC2F57" w:rsidRDefault="00FC2F57" w:rsidP="00FC2F57">
      <w:pPr>
        <w:rPr>
          <w:rFonts w:ascii="Times New Roman" w:hAnsi="Times New Roman" w:cs="Times New Roman"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3F7" w:rsidRDefault="00A553F7"/>
    <w:sectPr w:rsidR="00A5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39A9"/>
    <w:multiLevelType w:val="hybridMultilevel"/>
    <w:tmpl w:val="0030870A"/>
    <w:lvl w:ilvl="0" w:tplc="200A7C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D745C"/>
    <w:multiLevelType w:val="hybridMultilevel"/>
    <w:tmpl w:val="E0CEB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695A1D"/>
    <w:multiLevelType w:val="hybridMultilevel"/>
    <w:tmpl w:val="A4E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B8A"/>
    <w:multiLevelType w:val="hybridMultilevel"/>
    <w:tmpl w:val="B88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343C"/>
    <w:multiLevelType w:val="hybridMultilevel"/>
    <w:tmpl w:val="4834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D03E1"/>
    <w:multiLevelType w:val="hybridMultilevel"/>
    <w:tmpl w:val="2112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202A2"/>
    <w:multiLevelType w:val="hybridMultilevel"/>
    <w:tmpl w:val="598A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7"/>
    <w:rsid w:val="00004445"/>
    <w:rsid w:val="00023CB2"/>
    <w:rsid w:val="001071B1"/>
    <w:rsid w:val="001C3EEB"/>
    <w:rsid w:val="001C6CD8"/>
    <w:rsid w:val="002603E3"/>
    <w:rsid w:val="00266D3D"/>
    <w:rsid w:val="003563C5"/>
    <w:rsid w:val="003C0653"/>
    <w:rsid w:val="00441229"/>
    <w:rsid w:val="00475DC1"/>
    <w:rsid w:val="004922D2"/>
    <w:rsid w:val="004977D3"/>
    <w:rsid w:val="004B4938"/>
    <w:rsid w:val="004F6724"/>
    <w:rsid w:val="005520DA"/>
    <w:rsid w:val="0055344D"/>
    <w:rsid w:val="00573FFC"/>
    <w:rsid w:val="005B10CE"/>
    <w:rsid w:val="0074577A"/>
    <w:rsid w:val="00753B98"/>
    <w:rsid w:val="00785F5A"/>
    <w:rsid w:val="0079449A"/>
    <w:rsid w:val="007D3805"/>
    <w:rsid w:val="007F2DBF"/>
    <w:rsid w:val="00813138"/>
    <w:rsid w:val="00830D80"/>
    <w:rsid w:val="008B7896"/>
    <w:rsid w:val="0093017D"/>
    <w:rsid w:val="0098746B"/>
    <w:rsid w:val="009C2AC3"/>
    <w:rsid w:val="009D4A13"/>
    <w:rsid w:val="00A553F7"/>
    <w:rsid w:val="00A71B78"/>
    <w:rsid w:val="00B872A3"/>
    <w:rsid w:val="00BC15F9"/>
    <w:rsid w:val="00C77B31"/>
    <w:rsid w:val="00C96D66"/>
    <w:rsid w:val="00CB2C8E"/>
    <w:rsid w:val="00CB4655"/>
    <w:rsid w:val="00CC48E6"/>
    <w:rsid w:val="00DD0CF8"/>
    <w:rsid w:val="00E61424"/>
    <w:rsid w:val="00F509C1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D057-6087-41F7-BAFA-7E70142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4CF6-1FDA-495D-A9D8-2D622F26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7C75A584.dotm</Template>
  <TotalTime>5</TotalTime>
  <Pages>2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Swanson</dc:creator>
  <cp:keywords/>
  <dc:description/>
  <cp:lastModifiedBy>Kristin Swanson</cp:lastModifiedBy>
  <cp:revision>2</cp:revision>
  <cp:lastPrinted>2020-05-07T23:36:00Z</cp:lastPrinted>
  <dcterms:created xsi:type="dcterms:W3CDTF">2021-12-29T19:13:00Z</dcterms:created>
  <dcterms:modified xsi:type="dcterms:W3CDTF">2021-12-29T19:13:00Z</dcterms:modified>
</cp:coreProperties>
</file>