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04D792" w14:textId="727A86C4" w:rsidR="00475BF9" w:rsidRDefault="00AD4E26" w:rsidP="00740FF6">
      <w:pPr>
        <w:tabs>
          <w:tab w:val="left" w:pos="1980"/>
        </w:tabs>
        <w:jc w:val="center"/>
        <w:rPr>
          <w:b/>
          <w:sz w:val="32"/>
          <w:szCs w:val="32"/>
        </w:rPr>
      </w:pPr>
      <w:r w:rsidRPr="004A5FB8">
        <w:rPr>
          <w:b/>
          <w:sz w:val="32"/>
          <w:szCs w:val="32"/>
        </w:rPr>
        <w:t xml:space="preserve">Orting </w:t>
      </w:r>
      <w:r w:rsidR="00051241" w:rsidRPr="004A5FB8">
        <w:rPr>
          <w:b/>
          <w:sz w:val="32"/>
          <w:szCs w:val="32"/>
        </w:rPr>
        <w:t xml:space="preserve">Public Safety </w:t>
      </w:r>
      <w:r w:rsidR="0019331F">
        <w:rPr>
          <w:b/>
          <w:sz w:val="32"/>
          <w:szCs w:val="32"/>
        </w:rPr>
        <w:t xml:space="preserve">Committee </w:t>
      </w:r>
      <w:r w:rsidR="00051241" w:rsidRPr="004A5FB8">
        <w:rPr>
          <w:b/>
          <w:sz w:val="32"/>
          <w:szCs w:val="32"/>
        </w:rPr>
        <w:t>Meeting</w:t>
      </w:r>
    </w:p>
    <w:p w14:paraId="224B52FA" w14:textId="17AC1816" w:rsidR="003D5F64" w:rsidRPr="004A5FB8" w:rsidRDefault="005067FB" w:rsidP="005067FB">
      <w:pPr>
        <w:tabs>
          <w:tab w:val="left" w:pos="1980"/>
        </w:tabs>
        <w:jc w:val="center"/>
        <w:rPr>
          <w:b/>
          <w:sz w:val="32"/>
          <w:szCs w:val="32"/>
        </w:rPr>
      </w:pPr>
      <w:r>
        <w:rPr>
          <w:b/>
          <w:sz w:val="32"/>
          <w:szCs w:val="32"/>
        </w:rPr>
        <w:t>Public Safety Building</w:t>
      </w:r>
    </w:p>
    <w:p w14:paraId="334EDA08" w14:textId="7AB4CAA7" w:rsidR="00EA3054" w:rsidRPr="00CA25C0" w:rsidRDefault="00BC68CF" w:rsidP="004511F1">
      <w:pPr>
        <w:jc w:val="center"/>
        <w:rPr>
          <w:b/>
          <w:sz w:val="32"/>
          <w:szCs w:val="32"/>
        </w:rPr>
      </w:pPr>
      <w:r>
        <w:rPr>
          <w:b/>
          <w:sz w:val="32"/>
          <w:szCs w:val="32"/>
        </w:rPr>
        <w:t>January</w:t>
      </w:r>
      <w:r w:rsidR="00302F4E">
        <w:rPr>
          <w:b/>
          <w:sz w:val="32"/>
          <w:szCs w:val="32"/>
        </w:rPr>
        <w:t xml:space="preserve"> 8</w:t>
      </w:r>
      <w:r w:rsidR="00CF0064">
        <w:rPr>
          <w:b/>
          <w:sz w:val="32"/>
          <w:szCs w:val="32"/>
        </w:rPr>
        <w:t>, 2021</w:t>
      </w:r>
      <w:bookmarkStart w:id="0" w:name="_GoBack"/>
      <w:bookmarkEnd w:id="0"/>
    </w:p>
    <w:p w14:paraId="771811DE" w14:textId="77777777" w:rsidR="00051241" w:rsidRPr="004B4FF8" w:rsidRDefault="00051241" w:rsidP="00052EA0">
      <w:pPr>
        <w:pBdr>
          <w:top w:val="thinThickSmallGap" w:sz="24" w:space="1" w:color="auto"/>
        </w:pBdr>
        <w:rPr>
          <w:b/>
          <w:sz w:val="22"/>
          <w:szCs w:val="22"/>
        </w:rPr>
      </w:pPr>
    </w:p>
    <w:p w14:paraId="71726243" w14:textId="77777777" w:rsidR="00A51215" w:rsidRPr="004A5FB8" w:rsidRDefault="00A51215">
      <w:pPr>
        <w:rPr>
          <w:b/>
        </w:rPr>
      </w:pPr>
    </w:p>
    <w:p w14:paraId="62EE4A52" w14:textId="7474D664" w:rsidR="000D7B28" w:rsidRDefault="00051241" w:rsidP="000D6ACF">
      <w:r w:rsidRPr="004A5FB8">
        <w:rPr>
          <w:b/>
        </w:rPr>
        <w:t>ATTENDANCE</w:t>
      </w:r>
      <w:r w:rsidR="00AD4E26" w:rsidRPr="004A5FB8">
        <w:rPr>
          <w:b/>
        </w:rPr>
        <w:t xml:space="preserve">    </w:t>
      </w:r>
      <w:r w:rsidR="00A01E1F" w:rsidRPr="004A5FB8">
        <w:rPr>
          <w:b/>
        </w:rPr>
        <w:t xml:space="preserve"> </w:t>
      </w:r>
      <w:r w:rsidR="00CA4D15" w:rsidRPr="004A5FB8">
        <w:rPr>
          <w:b/>
        </w:rPr>
        <w:t xml:space="preserve"> </w:t>
      </w:r>
      <w:r w:rsidR="0016709C">
        <w:rPr>
          <w:b/>
        </w:rPr>
        <w:t xml:space="preserve"> </w:t>
      </w:r>
      <w:r w:rsidR="002C7066">
        <w:t>Tony Belot</w:t>
      </w:r>
      <w:r w:rsidR="005067FB">
        <w:t xml:space="preserve">, </w:t>
      </w:r>
      <w:r w:rsidR="00857C68">
        <w:t>Chair/Councilmember</w:t>
      </w:r>
    </w:p>
    <w:p w14:paraId="15CA01F8" w14:textId="132F1B37" w:rsidR="005067FB" w:rsidRPr="00BA1C38" w:rsidRDefault="005067FB" w:rsidP="000D6ACF">
      <w:pPr>
        <w:rPr>
          <w:b/>
        </w:rPr>
      </w:pPr>
      <w:r>
        <w:t xml:space="preserve">                                   </w:t>
      </w:r>
      <w:r w:rsidR="002C7066">
        <w:t>Scott Larson, City Treasurer</w:t>
      </w:r>
    </w:p>
    <w:p w14:paraId="1C12E0EB" w14:textId="066AAB73" w:rsidR="00A36935" w:rsidRDefault="00A36935" w:rsidP="002718ED">
      <w:pPr>
        <w:ind w:left="1440"/>
      </w:pPr>
      <w:r>
        <w:t xml:space="preserve">           Mark Bethune, City Administrator</w:t>
      </w:r>
    </w:p>
    <w:p w14:paraId="02FA32E2" w14:textId="2F7DF212" w:rsidR="002718ED" w:rsidRDefault="00A36935" w:rsidP="00DC126E">
      <w:pPr>
        <w:ind w:left="1440"/>
      </w:pPr>
      <w:r>
        <w:t xml:space="preserve">     </w:t>
      </w:r>
      <w:r w:rsidR="00377316">
        <w:t xml:space="preserve">      Kristin Swanson, Police Clerk</w:t>
      </w:r>
    </w:p>
    <w:p w14:paraId="6F1A748F" w14:textId="127C6B34" w:rsidR="00FE1A39" w:rsidRPr="002718ED" w:rsidRDefault="006E5330" w:rsidP="00DC126E">
      <w:pPr>
        <w:ind w:left="1440"/>
      </w:pPr>
      <w:r>
        <w:t xml:space="preserve">           </w:t>
      </w:r>
      <w:r w:rsidR="00FE1A39">
        <w:t>Chris Gard, Orting Police Chief</w:t>
      </w:r>
    </w:p>
    <w:p w14:paraId="4CF2D3D6" w14:textId="77777777" w:rsidR="00515190" w:rsidRDefault="00515190" w:rsidP="00D33F18">
      <w:pPr>
        <w:tabs>
          <w:tab w:val="left" w:pos="3324"/>
        </w:tabs>
        <w:rPr>
          <w:b/>
        </w:rPr>
      </w:pPr>
    </w:p>
    <w:p w14:paraId="336A5E92" w14:textId="0C4016AA" w:rsidR="004C3132" w:rsidRDefault="00BC68CF" w:rsidP="00D33F18">
      <w:pPr>
        <w:tabs>
          <w:tab w:val="left" w:pos="3324"/>
        </w:tabs>
        <w:rPr>
          <w:b/>
        </w:rPr>
      </w:pPr>
      <w:r>
        <w:rPr>
          <w:b/>
        </w:rPr>
        <w:t>Call to Order at 8:00</w:t>
      </w:r>
      <w:r w:rsidR="00FE1A39">
        <w:rPr>
          <w:b/>
        </w:rPr>
        <w:t xml:space="preserve"> AM</w:t>
      </w:r>
    </w:p>
    <w:p w14:paraId="12BAD3B2" w14:textId="77777777" w:rsidR="004425EA" w:rsidRPr="004A5FB8" w:rsidRDefault="004425EA" w:rsidP="00464664">
      <w:pPr>
        <w:tabs>
          <w:tab w:val="left" w:pos="3324"/>
        </w:tabs>
        <w:jc w:val="center"/>
        <w:rPr>
          <w:b/>
        </w:rPr>
      </w:pPr>
    </w:p>
    <w:p w14:paraId="2458002C" w14:textId="77777777" w:rsidR="007E69C3" w:rsidRDefault="00E93E53" w:rsidP="00DB0D1C">
      <w:pPr>
        <w:tabs>
          <w:tab w:val="left" w:pos="3324"/>
        </w:tabs>
        <w:rPr>
          <w:b/>
        </w:rPr>
      </w:pPr>
      <w:r w:rsidRPr="004A5FB8">
        <w:rPr>
          <w:b/>
        </w:rPr>
        <w:t>AGENDA</w:t>
      </w:r>
      <w:r w:rsidR="00051241" w:rsidRPr="004A5FB8">
        <w:rPr>
          <w:b/>
        </w:rPr>
        <w:t xml:space="preserve"> ITEMS</w:t>
      </w:r>
    </w:p>
    <w:p w14:paraId="0C8089AA" w14:textId="77777777" w:rsidR="00377316" w:rsidRPr="00C11108" w:rsidRDefault="00377316" w:rsidP="00DB0D1C">
      <w:pPr>
        <w:tabs>
          <w:tab w:val="left" w:pos="3324"/>
        </w:tabs>
      </w:pPr>
    </w:p>
    <w:p w14:paraId="3A2DF95A" w14:textId="589300DA" w:rsidR="00377316" w:rsidRDefault="00BC68CF" w:rsidP="00DB0D1C">
      <w:pPr>
        <w:tabs>
          <w:tab w:val="left" w:pos="3324"/>
        </w:tabs>
        <w:rPr>
          <w:b/>
        </w:rPr>
      </w:pPr>
      <w:r>
        <w:rPr>
          <w:b/>
        </w:rPr>
        <w:t>Approval of November</w:t>
      </w:r>
      <w:r w:rsidR="00F2558F">
        <w:rPr>
          <w:b/>
        </w:rPr>
        <w:t xml:space="preserve"> </w:t>
      </w:r>
      <w:r w:rsidR="00464664">
        <w:rPr>
          <w:b/>
        </w:rPr>
        <w:t xml:space="preserve">2020 </w:t>
      </w:r>
      <w:r w:rsidR="005067FB">
        <w:rPr>
          <w:b/>
        </w:rPr>
        <w:t>Minutes</w:t>
      </w:r>
      <w:r w:rsidR="003108B9">
        <w:rPr>
          <w:b/>
        </w:rPr>
        <w:t xml:space="preserve"> (December 2020 Meeting w</w:t>
      </w:r>
      <w:r w:rsidR="0074413D">
        <w:rPr>
          <w:b/>
        </w:rPr>
        <w:t xml:space="preserve">as Cancelled) </w:t>
      </w:r>
    </w:p>
    <w:p w14:paraId="78D6BA12" w14:textId="77777777" w:rsidR="009B5DCD" w:rsidRDefault="009B5DCD" w:rsidP="0005602E">
      <w:pPr>
        <w:rPr>
          <w:b/>
        </w:rPr>
      </w:pPr>
    </w:p>
    <w:p w14:paraId="65404EE7" w14:textId="0B49D7B4" w:rsidR="00220AE9" w:rsidRPr="00220AE9" w:rsidRDefault="00220AE9" w:rsidP="0005602E">
      <w:pPr>
        <w:rPr>
          <w:b/>
        </w:rPr>
      </w:pPr>
      <w:r w:rsidRPr="00220AE9">
        <w:rPr>
          <w:b/>
        </w:rPr>
        <w:t>Police Department Update</w:t>
      </w:r>
    </w:p>
    <w:p w14:paraId="34DFDDB9" w14:textId="77777777" w:rsidR="00220AE9" w:rsidRDefault="00220AE9" w:rsidP="0005602E">
      <w:pPr>
        <w:rPr>
          <w:b/>
        </w:rPr>
      </w:pPr>
    </w:p>
    <w:p w14:paraId="014CD265" w14:textId="136AB200" w:rsidR="00F2558F" w:rsidRDefault="0074413D" w:rsidP="0005602E">
      <w:pPr>
        <w:rPr>
          <w:b/>
        </w:rPr>
      </w:pPr>
      <w:r>
        <w:rPr>
          <w:b/>
        </w:rPr>
        <w:t>Tactical Response Team</w:t>
      </w:r>
    </w:p>
    <w:p w14:paraId="42D38733" w14:textId="4D9EAB02" w:rsidR="00244964" w:rsidRPr="00BC68CF" w:rsidRDefault="0074413D" w:rsidP="004B1C9E">
      <w:pPr>
        <w:pStyle w:val="ListParagraph"/>
        <w:numPr>
          <w:ilvl w:val="0"/>
          <w:numId w:val="15"/>
        </w:numPr>
        <w:rPr>
          <w:b/>
        </w:rPr>
      </w:pPr>
      <w:r>
        <w:t>Chief Gard requested this agenda item be tabled for our next meeting. He is still in the process of developin</w:t>
      </w:r>
      <w:r w:rsidR="00D24358">
        <w:t>g a memorandu</w:t>
      </w:r>
      <w:r w:rsidR="00537FEB">
        <w:t>m of understanding with the city’s</w:t>
      </w:r>
      <w:r w:rsidR="00D24358">
        <w:t xml:space="preserve"> legal department.</w:t>
      </w:r>
    </w:p>
    <w:p w14:paraId="201A638E" w14:textId="77777777" w:rsidR="00BC68CF" w:rsidRDefault="00BC68CF" w:rsidP="004B1C9E">
      <w:pPr>
        <w:rPr>
          <w:b/>
        </w:rPr>
      </w:pPr>
    </w:p>
    <w:p w14:paraId="761C1BB5" w14:textId="74C78482" w:rsidR="004B1C9E" w:rsidRDefault="00D24358" w:rsidP="004B1C9E">
      <w:pPr>
        <w:rPr>
          <w:b/>
        </w:rPr>
      </w:pPr>
      <w:r>
        <w:rPr>
          <w:b/>
        </w:rPr>
        <w:t>Emergency Management</w:t>
      </w:r>
    </w:p>
    <w:p w14:paraId="4A73137E" w14:textId="2A46F7F3" w:rsidR="00244964" w:rsidRPr="00244964" w:rsidRDefault="00302F4E" w:rsidP="00244964">
      <w:pPr>
        <w:pStyle w:val="ListParagraph"/>
        <w:numPr>
          <w:ilvl w:val="0"/>
          <w:numId w:val="15"/>
        </w:numPr>
        <w:rPr>
          <w:b/>
        </w:rPr>
      </w:pPr>
      <w:r>
        <w:t>The committee was updated on the progress of the interlocal emergency management MOU. Chief Gard reported that many of the potential participants were planning to meet next month. He expressed the</w:t>
      </w:r>
      <w:r w:rsidR="002B6D47">
        <w:t xml:space="preserve"> need to begin to look at our volunteer base and training. </w:t>
      </w:r>
    </w:p>
    <w:p w14:paraId="758F0C91" w14:textId="77777777" w:rsidR="00F2558F" w:rsidRDefault="00F2558F" w:rsidP="00F2558F"/>
    <w:p w14:paraId="751C4639" w14:textId="73756583" w:rsidR="00A34397" w:rsidRDefault="0074413D" w:rsidP="00F2558F">
      <w:pPr>
        <w:rPr>
          <w:b/>
        </w:rPr>
      </w:pPr>
      <w:r>
        <w:rPr>
          <w:b/>
        </w:rPr>
        <w:t>Christmas Program</w:t>
      </w:r>
    </w:p>
    <w:p w14:paraId="58BEE2BA" w14:textId="37678A0A" w:rsidR="00A34397" w:rsidRDefault="003108B9" w:rsidP="0074413D">
      <w:pPr>
        <w:pStyle w:val="ListParagraph"/>
        <w:numPr>
          <w:ilvl w:val="0"/>
          <w:numId w:val="15"/>
        </w:numPr>
      </w:pPr>
      <w:r>
        <w:t xml:space="preserve">The Orting Police Guild, in conjunction with community members and businesses, helped </w:t>
      </w:r>
      <w:r w:rsidR="0074413D">
        <w:t xml:space="preserve">distribute </w:t>
      </w:r>
      <w:r>
        <w:t xml:space="preserve">over a $1,000 worth of </w:t>
      </w:r>
      <w:r w:rsidR="0074413D">
        <w:t xml:space="preserve">holiday toys and necessities to local </w:t>
      </w:r>
      <w:r>
        <w:t xml:space="preserve">area </w:t>
      </w:r>
      <w:r w:rsidR="0074413D">
        <w:t>fami</w:t>
      </w:r>
      <w:r>
        <w:t>lies. Due to covid</w:t>
      </w:r>
      <w:r w:rsidR="00D24358">
        <w:t xml:space="preserve"> restrictions</w:t>
      </w:r>
      <w:r>
        <w:t xml:space="preserve">, many of the annual law enforcement holiday events were cancelled. </w:t>
      </w:r>
    </w:p>
    <w:p w14:paraId="42B189F9" w14:textId="77777777" w:rsidR="00A34397" w:rsidRDefault="00A34397" w:rsidP="00F2558F">
      <w:pPr>
        <w:rPr>
          <w:b/>
        </w:rPr>
      </w:pPr>
    </w:p>
    <w:p w14:paraId="622E38E7" w14:textId="35BCCCDF" w:rsidR="006639EC" w:rsidRDefault="00537FEB" w:rsidP="006639EC">
      <w:pPr>
        <w:rPr>
          <w:b/>
        </w:rPr>
      </w:pPr>
      <w:r>
        <w:rPr>
          <w:b/>
        </w:rPr>
        <w:t>Other Business</w:t>
      </w:r>
    </w:p>
    <w:p w14:paraId="53D88D97" w14:textId="05EF0C8B" w:rsidR="00537FEB" w:rsidRPr="002B6D47" w:rsidRDefault="002B6D47" w:rsidP="002B6D47">
      <w:pPr>
        <w:pStyle w:val="ListParagraph"/>
        <w:numPr>
          <w:ilvl w:val="0"/>
          <w:numId w:val="15"/>
        </w:numPr>
        <w:rPr>
          <w:b/>
        </w:rPr>
      </w:pPr>
      <w:r>
        <w:t xml:space="preserve">Chief Gard has been exploring body/dash cameras and has been in contact with vendors. He suggested the possibility of a demonstration being provided to the committee. </w:t>
      </w:r>
    </w:p>
    <w:p w14:paraId="5B135C44" w14:textId="77777777" w:rsidR="00537FEB" w:rsidRDefault="00537FEB" w:rsidP="006639EC">
      <w:pPr>
        <w:rPr>
          <w:b/>
        </w:rPr>
      </w:pPr>
    </w:p>
    <w:p w14:paraId="10C7962A" w14:textId="77777777" w:rsidR="00537FEB" w:rsidRDefault="00537FEB" w:rsidP="006639EC">
      <w:pPr>
        <w:rPr>
          <w:b/>
        </w:rPr>
      </w:pPr>
    </w:p>
    <w:p w14:paraId="0096DB22" w14:textId="13FC5F90" w:rsidR="006639EC" w:rsidRPr="006639EC" w:rsidRDefault="005976FB" w:rsidP="006639EC">
      <w:pPr>
        <w:rPr>
          <w:b/>
        </w:rPr>
      </w:pPr>
      <w:r>
        <w:rPr>
          <w:b/>
        </w:rPr>
        <w:t xml:space="preserve">Meeting </w:t>
      </w:r>
      <w:r w:rsidR="006639EC">
        <w:rPr>
          <w:b/>
        </w:rPr>
        <w:t xml:space="preserve">Adjourned </w:t>
      </w:r>
      <w:r w:rsidR="0016709C">
        <w:rPr>
          <w:b/>
        </w:rPr>
        <w:t>at 8:32</w:t>
      </w:r>
    </w:p>
    <w:p w14:paraId="7DA3C627" w14:textId="77777777" w:rsidR="00A73F06" w:rsidRDefault="00A73F06" w:rsidP="00440B10">
      <w:pPr>
        <w:ind w:left="720"/>
        <w:rPr>
          <w:b/>
        </w:rPr>
      </w:pPr>
    </w:p>
    <w:p w14:paraId="35CE8FCD" w14:textId="77777777" w:rsidR="004D548C" w:rsidRDefault="004D548C" w:rsidP="00440B10">
      <w:pPr>
        <w:ind w:left="720"/>
        <w:rPr>
          <w:b/>
        </w:rPr>
      </w:pPr>
    </w:p>
    <w:p w14:paraId="506F6FF5" w14:textId="77777777" w:rsidR="004D548C" w:rsidRDefault="004D548C" w:rsidP="00440B10">
      <w:pPr>
        <w:ind w:left="720"/>
        <w:rPr>
          <w:b/>
        </w:rPr>
      </w:pPr>
    </w:p>
    <w:p w14:paraId="5E26E497" w14:textId="77777777" w:rsidR="004D548C" w:rsidRDefault="004D548C" w:rsidP="00440B10">
      <w:pPr>
        <w:ind w:left="720"/>
        <w:rPr>
          <w:b/>
        </w:rPr>
      </w:pPr>
    </w:p>
    <w:p w14:paraId="151C65DA" w14:textId="77777777" w:rsidR="004D548C" w:rsidRDefault="004D548C" w:rsidP="00440B10">
      <w:pPr>
        <w:ind w:left="720"/>
        <w:rPr>
          <w:b/>
        </w:rPr>
      </w:pPr>
    </w:p>
    <w:p w14:paraId="7D7C0C5F" w14:textId="77777777" w:rsidR="004D548C" w:rsidRDefault="004D548C" w:rsidP="00440B10">
      <w:pPr>
        <w:ind w:left="720"/>
        <w:rPr>
          <w:b/>
        </w:rPr>
      </w:pPr>
    </w:p>
    <w:p w14:paraId="1AF390D9" w14:textId="77777777" w:rsidR="004D548C" w:rsidRDefault="004D548C" w:rsidP="00440B10">
      <w:pPr>
        <w:ind w:left="720"/>
        <w:rPr>
          <w:b/>
        </w:rPr>
      </w:pPr>
    </w:p>
    <w:p w14:paraId="0D08A3E3" w14:textId="77777777" w:rsidR="004D548C" w:rsidRDefault="004D548C" w:rsidP="00440B10">
      <w:pPr>
        <w:ind w:left="720"/>
        <w:rPr>
          <w:b/>
        </w:rPr>
      </w:pPr>
    </w:p>
    <w:p w14:paraId="1F83E0C8" w14:textId="77777777" w:rsidR="004D548C" w:rsidRDefault="004D548C" w:rsidP="00440B10">
      <w:pPr>
        <w:ind w:left="720"/>
        <w:rPr>
          <w:b/>
        </w:rPr>
      </w:pPr>
    </w:p>
    <w:p w14:paraId="21531DAB" w14:textId="77777777" w:rsidR="004D548C" w:rsidRDefault="004D548C" w:rsidP="00440B10">
      <w:pPr>
        <w:ind w:left="720"/>
        <w:rPr>
          <w:b/>
        </w:rPr>
      </w:pPr>
    </w:p>
    <w:p w14:paraId="53B8F7FC" w14:textId="77777777" w:rsidR="004D548C" w:rsidRPr="004A5FB8" w:rsidRDefault="004D548C" w:rsidP="00440B10">
      <w:pPr>
        <w:ind w:left="720"/>
        <w:rPr>
          <w:b/>
        </w:rPr>
      </w:pPr>
    </w:p>
    <w:p w14:paraId="0EF5B5D1" w14:textId="77777777" w:rsidR="00A73F06" w:rsidRPr="004A5FB8" w:rsidRDefault="00A73F06" w:rsidP="00440B10">
      <w:pPr>
        <w:ind w:left="720"/>
        <w:rPr>
          <w:b/>
        </w:rPr>
      </w:pPr>
    </w:p>
    <w:p w14:paraId="1BECEA6E" w14:textId="77777777" w:rsidR="00051241" w:rsidRPr="004A5FB8" w:rsidRDefault="00051241"/>
    <w:p w14:paraId="6AEA461D" w14:textId="77777777" w:rsidR="00051241" w:rsidRPr="004A5FB8" w:rsidRDefault="00051241"/>
    <w:sectPr w:rsidR="00051241" w:rsidRPr="004A5FB8" w:rsidSect="000113BC">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CA9BCD" w14:textId="77777777" w:rsidR="00302F4E" w:rsidRDefault="00302F4E" w:rsidP="0086151C">
      <w:r>
        <w:separator/>
      </w:r>
    </w:p>
  </w:endnote>
  <w:endnote w:type="continuationSeparator" w:id="0">
    <w:p w14:paraId="0E949D53" w14:textId="77777777" w:rsidR="00302F4E" w:rsidRDefault="00302F4E" w:rsidP="00861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8D3FC9" w14:textId="77777777" w:rsidR="00302F4E" w:rsidRDefault="00302F4E" w:rsidP="0086151C">
      <w:r>
        <w:separator/>
      </w:r>
    </w:p>
  </w:footnote>
  <w:footnote w:type="continuationSeparator" w:id="0">
    <w:p w14:paraId="188509CC" w14:textId="77777777" w:rsidR="00302F4E" w:rsidRDefault="00302F4E" w:rsidP="008615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C7C04"/>
    <w:multiLevelType w:val="hybridMultilevel"/>
    <w:tmpl w:val="FE0CD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9E4957"/>
    <w:multiLevelType w:val="hybridMultilevel"/>
    <w:tmpl w:val="C4FA3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57136B"/>
    <w:multiLevelType w:val="hybridMultilevel"/>
    <w:tmpl w:val="47A60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114A01"/>
    <w:multiLevelType w:val="hybridMultilevel"/>
    <w:tmpl w:val="835CC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F26E1E"/>
    <w:multiLevelType w:val="hybridMultilevel"/>
    <w:tmpl w:val="7FDCA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CB66AD"/>
    <w:multiLevelType w:val="hybridMultilevel"/>
    <w:tmpl w:val="120CB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FE0E4D"/>
    <w:multiLevelType w:val="hybridMultilevel"/>
    <w:tmpl w:val="FF425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567BCC"/>
    <w:multiLevelType w:val="hybridMultilevel"/>
    <w:tmpl w:val="156E6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F168B7"/>
    <w:multiLevelType w:val="hybridMultilevel"/>
    <w:tmpl w:val="ECB21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340CDD"/>
    <w:multiLevelType w:val="hybridMultilevel"/>
    <w:tmpl w:val="5E985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7F4571"/>
    <w:multiLevelType w:val="hybridMultilevel"/>
    <w:tmpl w:val="66FADD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73C2405"/>
    <w:multiLevelType w:val="hybridMultilevel"/>
    <w:tmpl w:val="F8D0D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090116"/>
    <w:multiLevelType w:val="hybridMultilevel"/>
    <w:tmpl w:val="913E8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322E4B"/>
    <w:multiLevelType w:val="hybridMultilevel"/>
    <w:tmpl w:val="DCD43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264607"/>
    <w:multiLevelType w:val="hybridMultilevel"/>
    <w:tmpl w:val="E4F89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1"/>
  </w:num>
  <w:num w:numId="4">
    <w:abstractNumId w:val="2"/>
  </w:num>
  <w:num w:numId="5">
    <w:abstractNumId w:val="3"/>
  </w:num>
  <w:num w:numId="6">
    <w:abstractNumId w:val="14"/>
  </w:num>
  <w:num w:numId="7">
    <w:abstractNumId w:val="10"/>
  </w:num>
  <w:num w:numId="8">
    <w:abstractNumId w:val="4"/>
  </w:num>
  <w:num w:numId="9">
    <w:abstractNumId w:val="1"/>
  </w:num>
  <w:num w:numId="10">
    <w:abstractNumId w:val="9"/>
  </w:num>
  <w:num w:numId="11">
    <w:abstractNumId w:val="7"/>
  </w:num>
  <w:num w:numId="12">
    <w:abstractNumId w:val="12"/>
  </w:num>
  <w:num w:numId="13">
    <w:abstractNumId w:val="13"/>
  </w:num>
  <w:num w:numId="14">
    <w:abstractNumId w:val="0"/>
  </w:num>
  <w:num w:numId="15">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15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241"/>
    <w:rsid w:val="00000434"/>
    <w:rsid w:val="00002EFB"/>
    <w:rsid w:val="00007103"/>
    <w:rsid w:val="000113BC"/>
    <w:rsid w:val="000116FA"/>
    <w:rsid w:val="00023F8C"/>
    <w:rsid w:val="0002452C"/>
    <w:rsid w:val="00025A41"/>
    <w:rsid w:val="00026EC4"/>
    <w:rsid w:val="00030FBC"/>
    <w:rsid w:val="0003308E"/>
    <w:rsid w:val="000339C7"/>
    <w:rsid w:val="0003661D"/>
    <w:rsid w:val="000368A9"/>
    <w:rsid w:val="000405B0"/>
    <w:rsid w:val="00041076"/>
    <w:rsid w:val="00041BB2"/>
    <w:rsid w:val="00042A65"/>
    <w:rsid w:val="000447CD"/>
    <w:rsid w:val="00051241"/>
    <w:rsid w:val="00052EA0"/>
    <w:rsid w:val="00054C38"/>
    <w:rsid w:val="00054F61"/>
    <w:rsid w:val="0005578E"/>
    <w:rsid w:val="0005602E"/>
    <w:rsid w:val="00056177"/>
    <w:rsid w:val="000572FF"/>
    <w:rsid w:val="0005765C"/>
    <w:rsid w:val="0006031C"/>
    <w:rsid w:val="00061F38"/>
    <w:rsid w:val="0006287C"/>
    <w:rsid w:val="00063B19"/>
    <w:rsid w:val="00070034"/>
    <w:rsid w:val="000733F7"/>
    <w:rsid w:val="00074527"/>
    <w:rsid w:val="00074D60"/>
    <w:rsid w:val="000757C1"/>
    <w:rsid w:val="00080E7C"/>
    <w:rsid w:val="00081E5C"/>
    <w:rsid w:val="0008370E"/>
    <w:rsid w:val="00087C2F"/>
    <w:rsid w:val="00091978"/>
    <w:rsid w:val="00091BD8"/>
    <w:rsid w:val="00092388"/>
    <w:rsid w:val="00095060"/>
    <w:rsid w:val="000A09F9"/>
    <w:rsid w:val="000A26EE"/>
    <w:rsid w:val="000A399B"/>
    <w:rsid w:val="000A3CA8"/>
    <w:rsid w:val="000A44E0"/>
    <w:rsid w:val="000A4EBC"/>
    <w:rsid w:val="000A7BFA"/>
    <w:rsid w:val="000B02AE"/>
    <w:rsid w:val="000B1749"/>
    <w:rsid w:val="000B2D0C"/>
    <w:rsid w:val="000B4257"/>
    <w:rsid w:val="000B59A0"/>
    <w:rsid w:val="000B6740"/>
    <w:rsid w:val="000B7AFE"/>
    <w:rsid w:val="000C005A"/>
    <w:rsid w:val="000C1109"/>
    <w:rsid w:val="000C307C"/>
    <w:rsid w:val="000C769E"/>
    <w:rsid w:val="000D4138"/>
    <w:rsid w:val="000D6ACF"/>
    <w:rsid w:val="000D7B28"/>
    <w:rsid w:val="000E0F42"/>
    <w:rsid w:val="000E12F1"/>
    <w:rsid w:val="000E1DC9"/>
    <w:rsid w:val="000E21D9"/>
    <w:rsid w:val="000E6223"/>
    <w:rsid w:val="000E661C"/>
    <w:rsid w:val="000F174C"/>
    <w:rsid w:val="000F30E8"/>
    <w:rsid w:val="000F550E"/>
    <w:rsid w:val="000F59D6"/>
    <w:rsid w:val="000F5DDF"/>
    <w:rsid w:val="00100444"/>
    <w:rsid w:val="0010250B"/>
    <w:rsid w:val="00102C7D"/>
    <w:rsid w:val="00102E11"/>
    <w:rsid w:val="00105599"/>
    <w:rsid w:val="00107866"/>
    <w:rsid w:val="001137F6"/>
    <w:rsid w:val="00113D9D"/>
    <w:rsid w:val="001156E9"/>
    <w:rsid w:val="001231A3"/>
    <w:rsid w:val="001236AF"/>
    <w:rsid w:val="001260BF"/>
    <w:rsid w:val="001261E6"/>
    <w:rsid w:val="00126717"/>
    <w:rsid w:val="0012684F"/>
    <w:rsid w:val="00126B7F"/>
    <w:rsid w:val="0014002E"/>
    <w:rsid w:val="001437CC"/>
    <w:rsid w:val="00143D58"/>
    <w:rsid w:val="001460D6"/>
    <w:rsid w:val="00146FC1"/>
    <w:rsid w:val="00147063"/>
    <w:rsid w:val="0015077F"/>
    <w:rsid w:val="001513CA"/>
    <w:rsid w:val="001524F2"/>
    <w:rsid w:val="00152E42"/>
    <w:rsid w:val="00154483"/>
    <w:rsid w:val="001561D6"/>
    <w:rsid w:val="00156AFA"/>
    <w:rsid w:val="0016421D"/>
    <w:rsid w:val="0016709C"/>
    <w:rsid w:val="001717FE"/>
    <w:rsid w:val="0017283D"/>
    <w:rsid w:val="001772BA"/>
    <w:rsid w:val="00177929"/>
    <w:rsid w:val="00180A0E"/>
    <w:rsid w:val="00180CF6"/>
    <w:rsid w:val="0018398C"/>
    <w:rsid w:val="00184C56"/>
    <w:rsid w:val="00185703"/>
    <w:rsid w:val="0018592F"/>
    <w:rsid w:val="0019331F"/>
    <w:rsid w:val="001970AA"/>
    <w:rsid w:val="001A2A2F"/>
    <w:rsid w:val="001A74C2"/>
    <w:rsid w:val="001A7825"/>
    <w:rsid w:val="001B1EED"/>
    <w:rsid w:val="001B27D0"/>
    <w:rsid w:val="001B28A2"/>
    <w:rsid w:val="001B513B"/>
    <w:rsid w:val="001B5E92"/>
    <w:rsid w:val="001C2E6C"/>
    <w:rsid w:val="001C2F55"/>
    <w:rsid w:val="001C3987"/>
    <w:rsid w:val="001C5164"/>
    <w:rsid w:val="001C52F9"/>
    <w:rsid w:val="001C753D"/>
    <w:rsid w:val="001D0E3E"/>
    <w:rsid w:val="001D2323"/>
    <w:rsid w:val="001D2DD8"/>
    <w:rsid w:val="001D772F"/>
    <w:rsid w:val="001E1E67"/>
    <w:rsid w:val="001E1FC1"/>
    <w:rsid w:val="001E290E"/>
    <w:rsid w:val="001E5280"/>
    <w:rsid w:val="001F421D"/>
    <w:rsid w:val="001F6949"/>
    <w:rsid w:val="001F70D7"/>
    <w:rsid w:val="002001B7"/>
    <w:rsid w:val="00200844"/>
    <w:rsid w:val="0020450F"/>
    <w:rsid w:val="00205CA9"/>
    <w:rsid w:val="00206139"/>
    <w:rsid w:val="00210C3F"/>
    <w:rsid w:val="0021604A"/>
    <w:rsid w:val="00216F60"/>
    <w:rsid w:val="00220572"/>
    <w:rsid w:val="00220AE9"/>
    <w:rsid w:val="00221864"/>
    <w:rsid w:val="002236EC"/>
    <w:rsid w:val="0022440D"/>
    <w:rsid w:val="00227D61"/>
    <w:rsid w:val="00227FBD"/>
    <w:rsid w:val="00233899"/>
    <w:rsid w:val="00234441"/>
    <w:rsid w:val="00234632"/>
    <w:rsid w:val="00235E29"/>
    <w:rsid w:val="00236E0C"/>
    <w:rsid w:val="00244964"/>
    <w:rsid w:val="00247755"/>
    <w:rsid w:val="002509D1"/>
    <w:rsid w:val="00251044"/>
    <w:rsid w:val="00251C72"/>
    <w:rsid w:val="002526EA"/>
    <w:rsid w:val="00256B86"/>
    <w:rsid w:val="00257953"/>
    <w:rsid w:val="002600DC"/>
    <w:rsid w:val="002614D2"/>
    <w:rsid w:val="00264CF4"/>
    <w:rsid w:val="00270E5A"/>
    <w:rsid w:val="002718ED"/>
    <w:rsid w:val="00271E1E"/>
    <w:rsid w:val="002748FD"/>
    <w:rsid w:val="00275F0A"/>
    <w:rsid w:val="002810EF"/>
    <w:rsid w:val="00281BA5"/>
    <w:rsid w:val="002821E5"/>
    <w:rsid w:val="002847F9"/>
    <w:rsid w:val="002848D3"/>
    <w:rsid w:val="0028585A"/>
    <w:rsid w:val="00285F46"/>
    <w:rsid w:val="002866D3"/>
    <w:rsid w:val="0028696C"/>
    <w:rsid w:val="00286A3C"/>
    <w:rsid w:val="0028776D"/>
    <w:rsid w:val="00291892"/>
    <w:rsid w:val="00291AD4"/>
    <w:rsid w:val="002955D9"/>
    <w:rsid w:val="002A2D8C"/>
    <w:rsid w:val="002A4D0F"/>
    <w:rsid w:val="002A55C8"/>
    <w:rsid w:val="002A6062"/>
    <w:rsid w:val="002B2D9F"/>
    <w:rsid w:val="002B3E3F"/>
    <w:rsid w:val="002B4634"/>
    <w:rsid w:val="002B4BB7"/>
    <w:rsid w:val="002B4D88"/>
    <w:rsid w:val="002B6D47"/>
    <w:rsid w:val="002C0C19"/>
    <w:rsid w:val="002C39E3"/>
    <w:rsid w:val="002C4D4C"/>
    <w:rsid w:val="002C5A5F"/>
    <w:rsid w:val="002C7066"/>
    <w:rsid w:val="002D0AC5"/>
    <w:rsid w:val="002D1390"/>
    <w:rsid w:val="002D2512"/>
    <w:rsid w:val="002D2FBA"/>
    <w:rsid w:val="002D3856"/>
    <w:rsid w:val="002D51E5"/>
    <w:rsid w:val="002D573B"/>
    <w:rsid w:val="002D7456"/>
    <w:rsid w:val="002E002C"/>
    <w:rsid w:val="002E05A6"/>
    <w:rsid w:val="002E080A"/>
    <w:rsid w:val="002E165B"/>
    <w:rsid w:val="002E331B"/>
    <w:rsid w:val="002E5524"/>
    <w:rsid w:val="002E5723"/>
    <w:rsid w:val="002E648E"/>
    <w:rsid w:val="002F1527"/>
    <w:rsid w:val="002F2B8E"/>
    <w:rsid w:val="002F579B"/>
    <w:rsid w:val="002F7C09"/>
    <w:rsid w:val="0030086C"/>
    <w:rsid w:val="00302F4E"/>
    <w:rsid w:val="00303B4B"/>
    <w:rsid w:val="00304BD3"/>
    <w:rsid w:val="003108B9"/>
    <w:rsid w:val="003170EA"/>
    <w:rsid w:val="00317A88"/>
    <w:rsid w:val="003308E0"/>
    <w:rsid w:val="00331935"/>
    <w:rsid w:val="00336004"/>
    <w:rsid w:val="00336636"/>
    <w:rsid w:val="0034116B"/>
    <w:rsid w:val="00342396"/>
    <w:rsid w:val="00343ED0"/>
    <w:rsid w:val="00346500"/>
    <w:rsid w:val="003469F9"/>
    <w:rsid w:val="0034759B"/>
    <w:rsid w:val="003475A7"/>
    <w:rsid w:val="00347CEE"/>
    <w:rsid w:val="00354ADA"/>
    <w:rsid w:val="00354DF5"/>
    <w:rsid w:val="0035693B"/>
    <w:rsid w:val="00360B8C"/>
    <w:rsid w:val="00361E1D"/>
    <w:rsid w:val="00365500"/>
    <w:rsid w:val="00371D85"/>
    <w:rsid w:val="003740A5"/>
    <w:rsid w:val="00377316"/>
    <w:rsid w:val="0038001B"/>
    <w:rsid w:val="0038060B"/>
    <w:rsid w:val="00385C3F"/>
    <w:rsid w:val="00386657"/>
    <w:rsid w:val="00386A34"/>
    <w:rsid w:val="00387423"/>
    <w:rsid w:val="00390572"/>
    <w:rsid w:val="00391CC8"/>
    <w:rsid w:val="00392346"/>
    <w:rsid w:val="00394E85"/>
    <w:rsid w:val="003A0022"/>
    <w:rsid w:val="003A14C1"/>
    <w:rsid w:val="003A31EE"/>
    <w:rsid w:val="003A4432"/>
    <w:rsid w:val="003A77FD"/>
    <w:rsid w:val="003B3116"/>
    <w:rsid w:val="003B3505"/>
    <w:rsid w:val="003B4F99"/>
    <w:rsid w:val="003B5EA7"/>
    <w:rsid w:val="003B7066"/>
    <w:rsid w:val="003C0005"/>
    <w:rsid w:val="003C2B7F"/>
    <w:rsid w:val="003C7EC9"/>
    <w:rsid w:val="003D5F64"/>
    <w:rsid w:val="003D68F7"/>
    <w:rsid w:val="003D71B1"/>
    <w:rsid w:val="003E3697"/>
    <w:rsid w:val="003E38A8"/>
    <w:rsid w:val="003E70ED"/>
    <w:rsid w:val="003E77B0"/>
    <w:rsid w:val="003F036F"/>
    <w:rsid w:val="003F2349"/>
    <w:rsid w:val="003F5662"/>
    <w:rsid w:val="003F5E39"/>
    <w:rsid w:val="003F5F56"/>
    <w:rsid w:val="004117FE"/>
    <w:rsid w:val="00412122"/>
    <w:rsid w:val="00412347"/>
    <w:rsid w:val="00412566"/>
    <w:rsid w:val="004133AD"/>
    <w:rsid w:val="0041661E"/>
    <w:rsid w:val="004171CB"/>
    <w:rsid w:val="00420090"/>
    <w:rsid w:val="00423800"/>
    <w:rsid w:val="00426A19"/>
    <w:rsid w:val="00430B9B"/>
    <w:rsid w:val="0043408A"/>
    <w:rsid w:val="00440B10"/>
    <w:rsid w:val="00441A42"/>
    <w:rsid w:val="004425EA"/>
    <w:rsid w:val="00443E9B"/>
    <w:rsid w:val="004445AA"/>
    <w:rsid w:val="00446573"/>
    <w:rsid w:val="0045035A"/>
    <w:rsid w:val="004503FF"/>
    <w:rsid w:val="004511F1"/>
    <w:rsid w:val="00451BB6"/>
    <w:rsid w:val="00451EFD"/>
    <w:rsid w:val="004531C5"/>
    <w:rsid w:val="004534AD"/>
    <w:rsid w:val="00454409"/>
    <w:rsid w:val="00455F61"/>
    <w:rsid w:val="00460F8C"/>
    <w:rsid w:val="00462FAE"/>
    <w:rsid w:val="00464664"/>
    <w:rsid w:val="00465E62"/>
    <w:rsid w:val="00470289"/>
    <w:rsid w:val="00471C48"/>
    <w:rsid w:val="00475BF9"/>
    <w:rsid w:val="00476064"/>
    <w:rsid w:val="00480ACC"/>
    <w:rsid w:val="0048107F"/>
    <w:rsid w:val="00481EE2"/>
    <w:rsid w:val="00484B69"/>
    <w:rsid w:val="004919D8"/>
    <w:rsid w:val="00494A73"/>
    <w:rsid w:val="0049611D"/>
    <w:rsid w:val="00496B58"/>
    <w:rsid w:val="004A3AD7"/>
    <w:rsid w:val="004A4651"/>
    <w:rsid w:val="004A4CF8"/>
    <w:rsid w:val="004A51DE"/>
    <w:rsid w:val="004A5FB8"/>
    <w:rsid w:val="004B03E9"/>
    <w:rsid w:val="004B1C9E"/>
    <w:rsid w:val="004B4165"/>
    <w:rsid w:val="004B4FF8"/>
    <w:rsid w:val="004C0960"/>
    <w:rsid w:val="004C0C62"/>
    <w:rsid w:val="004C1BC2"/>
    <w:rsid w:val="004C2139"/>
    <w:rsid w:val="004C3132"/>
    <w:rsid w:val="004C59F0"/>
    <w:rsid w:val="004D180F"/>
    <w:rsid w:val="004D2570"/>
    <w:rsid w:val="004D446C"/>
    <w:rsid w:val="004D4E12"/>
    <w:rsid w:val="004D548C"/>
    <w:rsid w:val="004E0E51"/>
    <w:rsid w:val="004E1BF5"/>
    <w:rsid w:val="004E2031"/>
    <w:rsid w:val="004E5088"/>
    <w:rsid w:val="004E6374"/>
    <w:rsid w:val="004E7AD5"/>
    <w:rsid w:val="004E7EAC"/>
    <w:rsid w:val="004F2FE1"/>
    <w:rsid w:val="004F3C38"/>
    <w:rsid w:val="004F3C7E"/>
    <w:rsid w:val="004F3CF7"/>
    <w:rsid w:val="00504630"/>
    <w:rsid w:val="005067FB"/>
    <w:rsid w:val="005071E2"/>
    <w:rsid w:val="00507892"/>
    <w:rsid w:val="005143E4"/>
    <w:rsid w:val="00515190"/>
    <w:rsid w:val="00521702"/>
    <w:rsid w:val="00521FDB"/>
    <w:rsid w:val="00525333"/>
    <w:rsid w:val="00525595"/>
    <w:rsid w:val="00531141"/>
    <w:rsid w:val="005319D7"/>
    <w:rsid w:val="0053229A"/>
    <w:rsid w:val="00532626"/>
    <w:rsid w:val="00535229"/>
    <w:rsid w:val="00535256"/>
    <w:rsid w:val="00536DE0"/>
    <w:rsid w:val="00537FEB"/>
    <w:rsid w:val="00541C94"/>
    <w:rsid w:val="005447B5"/>
    <w:rsid w:val="00547086"/>
    <w:rsid w:val="005625BB"/>
    <w:rsid w:val="005626B9"/>
    <w:rsid w:val="00563C07"/>
    <w:rsid w:val="00564BBC"/>
    <w:rsid w:val="0056697C"/>
    <w:rsid w:val="0057067B"/>
    <w:rsid w:val="00570EDB"/>
    <w:rsid w:val="005711E9"/>
    <w:rsid w:val="0057208A"/>
    <w:rsid w:val="00574620"/>
    <w:rsid w:val="00575ECC"/>
    <w:rsid w:val="00576084"/>
    <w:rsid w:val="005818A9"/>
    <w:rsid w:val="005852AE"/>
    <w:rsid w:val="00590436"/>
    <w:rsid w:val="00593CFD"/>
    <w:rsid w:val="00596290"/>
    <w:rsid w:val="00597208"/>
    <w:rsid w:val="00597521"/>
    <w:rsid w:val="005976FB"/>
    <w:rsid w:val="005A0B3D"/>
    <w:rsid w:val="005A100F"/>
    <w:rsid w:val="005A13CC"/>
    <w:rsid w:val="005A1863"/>
    <w:rsid w:val="005A58DB"/>
    <w:rsid w:val="005A6902"/>
    <w:rsid w:val="005A6EDB"/>
    <w:rsid w:val="005B1EC3"/>
    <w:rsid w:val="005B2DB4"/>
    <w:rsid w:val="005B6598"/>
    <w:rsid w:val="005B6675"/>
    <w:rsid w:val="005B7E3F"/>
    <w:rsid w:val="005C310C"/>
    <w:rsid w:val="005C7F51"/>
    <w:rsid w:val="005D098B"/>
    <w:rsid w:val="005D1017"/>
    <w:rsid w:val="005D1D45"/>
    <w:rsid w:val="005D2338"/>
    <w:rsid w:val="005D5218"/>
    <w:rsid w:val="005E1AF1"/>
    <w:rsid w:val="005E2B48"/>
    <w:rsid w:val="005E33B4"/>
    <w:rsid w:val="005E6FE6"/>
    <w:rsid w:val="005F3604"/>
    <w:rsid w:val="005F41BC"/>
    <w:rsid w:val="005F5A06"/>
    <w:rsid w:val="005F6EE8"/>
    <w:rsid w:val="00600866"/>
    <w:rsid w:val="006008D3"/>
    <w:rsid w:val="00601935"/>
    <w:rsid w:val="00602BFC"/>
    <w:rsid w:val="00603554"/>
    <w:rsid w:val="0061069B"/>
    <w:rsid w:val="0061338F"/>
    <w:rsid w:val="006133C3"/>
    <w:rsid w:val="00613546"/>
    <w:rsid w:val="00616E29"/>
    <w:rsid w:val="00621095"/>
    <w:rsid w:val="00624685"/>
    <w:rsid w:val="006279E8"/>
    <w:rsid w:val="0063057E"/>
    <w:rsid w:val="00632910"/>
    <w:rsid w:val="006343AB"/>
    <w:rsid w:val="006361CA"/>
    <w:rsid w:val="00636E84"/>
    <w:rsid w:val="0063794F"/>
    <w:rsid w:val="00641462"/>
    <w:rsid w:val="00641F63"/>
    <w:rsid w:val="006429D9"/>
    <w:rsid w:val="0065222A"/>
    <w:rsid w:val="00652850"/>
    <w:rsid w:val="00652CB8"/>
    <w:rsid w:val="00653218"/>
    <w:rsid w:val="00655B3E"/>
    <w:rsid w:val="00656818"/>
    <w:rsid w:val="006572E3"/>
    <w:rsid w:val="0066059B"/>
    <w:rsid w:val="006639EC"/>
    <w:rsid w:val="0066433A"/>
    <w:rsid w:val="00665206"/>
    <w:rsid w:val="00667113"/>
    <w:rsid w:val="00670993"/>
    <w:rsid w:val="00676EEB"/>
    <w:rsid w:val="00677387"/>
    <w:rsid w:val="006831DD"/>
    <w:rsid w:val="0068461E"/>
    <w:rsid w:val="00686592"/>
    <w:rsid w:val="00690941"/>
    <w:rsid w:val="00693061"/>
    <w:rsid w:val="006978DE"/>
    <w:rsid w:val="006A2708"/>
    <w:rsid w:val="006A2791"/>
    <w:rsid w:val="006A2D9D"/>
    <w:rsid w:val="006A45A5"/>
    <w:rsid w:val="006A6251"/>
    <w:rsid w:val="006B1146"/>
    <w:rsid w:val="006B2DFF"/>
    <w:rsid w:val="006B45D1"/>
    <w:rsid w:val="006B4B86"/>
    <w:rsid w:val="006B56B5"/>
    <w:rsid w:val="006C00E7"/>
    <w:rsid w:val="006C21E6"/>
    <w:rsid w:val="006C3CBC"/>
    <w:rsid w:val="006C4A55"/>
    <w:rsid w:val="006D45C2"/>
    <w:rsid w:val="006E0FBA"/>
    <w:rsid w:val="006E10F8"/>
    <w:rsid w:val="006E15D0"/>
    <w:rsid w:val="006E3CDC"/>
    <w:rsid w:val="006E5256"/>
    <w:rsid w:val="006E5330"/>
    <w:rsid w:val="006E6730"/>
    <w:rsid w:val="006F0B93"/>
    <w:rsid w:val="006F29B8"/>
    <w:rsid w:val="006F5DE9"/>
    <w:rsid w:val="006F79E2"/>
    <w:rsid w:val="00701137"/>
    <w:rsid w:val="00701EE9"/>
    <w:rsid w:val="00703BB4"/>
    <w:rsid w:val="0070409B"/>
    <w:rsid w:val="0070495A"/>
    <w:rsid w:val="00706767"/>
    <w:rsid w:val="00707C7A"/>
    <w:rsid w:val="00714215"/>
    <w:rsid w:val="00716101"/>
    <w:rsid w:val="00717434"/>
    <w:rsid w:val="007259EF"/>
    <w:rsid w:val="00732BC6"/>
    <w:rsid w:val="00734241"/>
    <w:rsid w:val="007352D5"/>
    <w:rsid w:val="00740FF6"/>
    <w:rsid w:val="0074413D"/>
    <w:rsid w:val="007452BE"/>
    <w:rsid w:val="00745FAE"/>
    <w:rsid w:val="007463D4"/>
    <w:rsid w:val="0074729D"/>
    <w:rsid w:val="007510CD"/>
    <w:rsid w:val="007515B8"/>
    <w:rsid w:val="0075333E"/>
    <w:rsid w:val="0075359D"/>
    <w:rsid w:val="007545C1"/>
    <w:rsid w:val="007559C3"/>
    <w:rsid w:val="0075742D"/>
    <w:rsid w:val="0076005F"/>
    <w:rsid w:val="00765B66"/>
    <w:rsid w:val="00770F1C"/>
    <w:rsid w:val="00772AC7"/>
    <w:rsid w:val="0077484E"/>
    <w:rsid w:val="00774C57"/>
    <w:rsid w:val="007755DC"/>
    <w:rsid w:val="00777346"/>
    <w:rsid w:val="00781D07"/>
    <w:rsid w:val="00782334"/>
    <w:rsid w:val="007870AB"/>
    <w:rsid w:val="00787A92"/>
    <w:rsid w:val="00787F85"/>
    <w:rsid w:val="007918BE"/>
    <w:rsid w:val="00793A27"/>
    <w:rsid w:val="00793C8C"/>
    <w:rsid w:val="00795A82"/>
    <w:rsid w:val="0079607C"/>
    <w:rsid w:val="007970A9"/>
    <w:rsid w:val="007A07E7"/>
    <w:rsid w:val="007A0D17"/>
    <w:rsid w:val="007A30E0"/>
    <w:rsid w:val="007A3C65"/>
    <w:rsid w:val="007A4F59"/>
    <w:rsid w:val="007B1764"/>
    <w:rsid w:val="007B1A62"/>
    <w:rsid w:val="007B32F5"/>
    <w:rsid w:val="007B339E"/>
    <w:rsid w:val="007B3CA6"/>
    <w:rsid w:val="007B62CE"/>
    <w:rsid w:val="007B64ED"/>
    <w:rsid w:val="007B6E83"/>
    <w:rsid w:val="007C1923"/>
    <w:rsid w:val="007C1E5B"/>
    <w:rsid w:val="007C392C"/>
    <w:rsid w:val="007C5FF4"/>
    <w:rsid w:val="007D030E"/>
    <w:rsid w:val="007D0A8D"/>
    <w:rsid w:val="007D6154"/>
    <w:rsid w:val="007D7E03"/>
    <w:rsid w:val="007E0EB9"/>
    <w:rsid w:val="007E1BB5"/>
    <w:rsid w:val="007E2994"/>
    <w:rsid w:val="007E69C3"/>
    <w:rsid w:val="007E76F9"/>
    <w:rsid w:val="007E7CC6"/>
    <w:rsid w:val="007F0448"/>
    <w:rsid w:val="007F337F"/>
    <w:rsid w:val="007F4EC0"/>
    <w:rsid w:val="007F69B2"/>
    <w:rsid w:val="007F78FD"/>
    <w:rsid w:val="0080159E"/>
    <w:rsid w:val="00802412"/>
    <w:rsid w:val="00803BD9"/>
    <w:rsid w:val="00810DE6"/>
    <w:rsid w:val="008139D3"/>
    <w:rsid w:val="00813A8F"/>
    <w:rsid w:val="0081472D"/>
    <w:rsid w:val="00816C57"/>
    <w:rsid w:val="00821C6A"/>
    <w:rsid w:val="00821D5E"/>
    <w:rsid w:val="008253F6"/>
    <w:rsid w:val="0082657F"/>
    <w:rsid w:val="00826987"/>
    <w:rsid w:val="00830629"/>
    <w:rsid w:val="00831042"/>
    <w:rsid w:val="00833177"/>
    <w:rsid w:val="00833DA0"/>
    <w:rsid w:val="00834359"/>
    <w:rsid w:val="0084181E"/>
    <w:rsid w:val="00841C87"/>
    <w:rsid w:val="00843F26"/>
    <w:rsid w:val="008444F2"/>
    <w:rsid w:val="0084499B"/>
    <w:rsid w:val="00847045"/>
    <w:rsid w:val="00852582"/>
    <w:rsid w:val="008576BC"/>
    <w:rsid w:val="00857C68"/>
    <w:rsid w:val="008604BA"/>
    <w:rsid w:val="0086151C"/>
    <w:rsid w:val="00866F8A"/>
    <w:rsid w:val="00871421"/>
    <w:rsid w:val="008769AD"/>
    <w:rsid w:val="0087744C"/>
    <w:rsid w:val="0088451C"/>
    <w:rsid w:val="00884947"/>
    <w:rsid w:val="00885E0C"/>
    <w:rsid w:val="00892D65"/>
    <w:rsid w:val="00892EF2"/>
    <w:rsid w:val="00893464"/>
    <w:rsid w:val="00894811"/>
    <w:rsid w:val="0089763C"/>
    <w:rsid w:val="008A139C"/>
    <w:rsid w:val="008A1CFF"/>
    <w:rsid w:val="008A586C"/>
    <w:rsid w:val="008A5EBF"/>
    <w:rsid w:val="008A67DA"/>
    <w:rsid w:val="008A693A"/>
    <w:rsid w:val="008A7128"/>
    <w:rsid w:val="008A729A"/>
    <w:rsid w:val="008A7F9B"/>
    <w:rsid w:val="008B06F0"/>
    <w:rsid w:val="008B0DE2"/>
    <w:rsid w:val="008B1003"/>
    <w:rsid w:val="008B13AA"/>
    <w:rsid w:val="008B3824"/>
    <w:rsid w:val="008B559A"/>
    <w:rsid w:val="008C04D4"/>
    <w:rsid w:val="008C10C0"/>
    <w:rsid w:val="008C1138"/>
    <w:rsid w:val="008C6524"/>
    <w:rsid w:val="008C6A51"/>
    <w:rsid w:val="008C6AF3"/>
    <w:rsid w:val="008D3C34"/>
    <w:rsid w:val="008D6F5E"/>
    <w:rsid w:val="008E081E"/>
    <w:rsid w:val="008E1329"/>
    <w:rsid w:val="008E16B3"/>
    <w:rsid w:val="008F24F6"/>
    <w:rsid w:val="008F339C"/>
    <w:rsid w:val="008F4070"/>
    <w:rsid w:val="008F5D04"/>
    <w:rsid w:val="008F6995"/>
    <w:rsid w:val="008F6ECD"/>
    <w:rsid w:val="008F7169"/>
    <w:rsid w:val="00903642"/>
    <w:rsid w:val="00903EA2"/>
    <w:rsid w:val="009047B1"/>
    <w:rsid w:val="00907903"/>
    <w:rsid w:val="00916578"/>
    <w:rsid w:val="00920217"/>
    <w:rsid w:val="0092285A"/>
    <w:rsid w:val="009255F3"/>
    <w:rsid w:val="00927278"/>
    <w:rsid w:val="00932AD7"/>
    <w:rsid w:val="00935196"/>
    <w:rsid w:val="0093556C"/>
    <w:rsid w:val="009365EC"/>
    <w:rsid w:val="00942BCF"/>
    <w:rsid w:val="00947DB7"/>
    <w:rsid w:val="00950FB2"/>
    <w:rsid w:val="00952E6A"/>
    <w:rsid w:val="009553A2"/>
    <w:rsid w:val="0096024F"/>
    <w:rsid w:val="00975101"/>
    <w:rsid w:val="00975D07"/>
    <w:rsid w:val="00982A81"/>
    <w:rsid w:val="00984E8F"/>
    <w:rsid w:val="009869DE"/>
    <w:rsid w:val="00990293"/>
    <w:rsid w:val="00991F6B"/>
    <w:rsid w:val="0099219C"/>
    <w:rsid w:val="009956A0"/>
    <w:rsid w:val="009971FE"/>
    <w:rsid w:val="009978C1"/>
    <w:rsid w:val="009A3F4D"/>
    <w:rsid w:val="009A50FF"/>
    <w:rsid w:val="009A55E1"/>
    <w:rsid w:val="009B0A86"/>
    <w:rsid w:val="009B2871"/>
    <w:rsid w:val="009B4382"/>
    <w:rsid w:val="009B5AFD"/>
    <w:rsid w:val="009B5DCD"/>
    <w:rsid w:val="009B6C83"/>
    <w:rsid w:val="009C30DB"/>
    <w:rsid w:val="009C542C"/>
    <w:rsid w:val="009C5F98"/>
    <w:rsid w:val="009D436A"/>
    <w:rsid w:val="009E0DD1"/>
    <w:rsid w:val="009E29C4"/>
    <w:rsid w:val="009E3954"/>
    <w:rsid w:val="009F1816"/>
    <w:rsid w:val="009F3DAA"/>
    <w:rsid w:val="009F45FE"/>
    <w:rsid w:val="009F5F18"/>
    <w:rsid w:val="00A0025F"/>
    <w:rsid w:val="00A00E36"/>
    <w:rsid w:val="00A01E1F"/>
    <w:rsid w:val="00A0273C"/>
    <w:rsid w:val="00A03D1E"/>
    <w:rsid w:val="00A05A3F"/>
    <w:rsid w:val="00A07635"/>
    <w:rsid w:val="00A1010F"/>
    <w:rsid w:val="00A102A8"/>
    <w:rsid w:val="00A1173B"/>
    <w:rsid w:val="00A1324E"/>
    <w:rsid w:val="00A13B5E"/>
    <w:rsid w:val="00A155BC"/>
    <w:rsid w:val="00A17F72"/>
    <w:rsid w:val="00A27F8E"/>
    <w:rsid w:val="00A31387"/>
    <w:rsid w:val="00A31FD4"/>
    <w:rsid w:val="00A32542"/>
    <w:rsid w:val="00A32E3C"/>
    <w:rsid w:val="00A34397"/>
    <w:rsid w:val="00A35164"/>
    <w:rsid w:val="00A36935"/>
    <w:rsid w:val="00A400D6"/>
    <w:rsid w:val="00A436B1"/>
    <w:rsid w:val="00A452F4"/>
    <w:rsid w:val="00A478DE"/>
    <w:rsid w:val="00A50516"/>
    <w:rsid w:val="00A51215"/>
    <w:rsid w:val="00A51244"/>
    <w:rsid w:val="00A53525"/>
    <w:rsid w:val="00A56082"/>
    <w:rsid w:val="00A60388"/>
    <w:rsid w:val="00A6406F"/>
    <w:rsid w:val="00A6575B"/>
    <w:rsid w:val="00A73F06"/>
    <w:rsid w:val="00A777B6"/>
    <w:rsid w:val="00A8021B"/>
    <w:rsid w:val="00A810BB"/>
    <w:rsid w:val="00A82A30"/>
    <w:rsid w:val="00A847E0"/>
    <w:rsid w:val="00A85CA6"/>
    <w:rsid w:val="00A87CDE"/>
    <w:rsid w:val="00A908D8"/>
    <w:rsid w:val="00A91166"/>
    <w:rsid w:val="00A92149"/>
    <w:rsid w:val="00A941AC"/>
    <w:rsid w:val="00A94A94"/>
    <w:rsid w:val="00A9696F"/>
    <w:rsid w:val="00AA1C17"/>
    <w:rsid w:val="00AA6994"/>
    <w:rsid w:val="00AB0635"/>
    <w:rsid w:val="00AB3AA2"/>
    <w:rsid w:val="00AC1C9A"/>
    <w:rsid w:val="00AC4F26"/>
    <w:rsid w:val="00AC64E2"/>
    <w:rsid w:val="00AC67CC"/>
    <w:rsid w:val="00AC7337"/>
    <w:rsid w:val="00AD0CB3"/>
    <w:rsid w:val="00AD101D"/>
    <w:rsid w:val="00AD10A1"/>
    <w:rsid w:val="00AD28B4"/>
    <w:rsid w:val="00AD3C40"/>
    <w:rsid w:val="00AD4E26"/>
    <w:rsid w:val="00AE08A1"/>
    <w:rsid w:val="00AE1F93"/>
    <w:rsid w:val="00AE35DB"/>
    <w:rsid w:val="00AE3E34"/>
    <w:rsid w:val="00AE6517"/>
    <w:rsid w:val="00AF0B6A"/>
    <w:rsid w:val="00AF229D"/>
    <w:rsid w:val="00AF3203"/>
    <w:rsid w:val="00AF4C73"/>
    <w:rsid w:val="00AF4CCC"/>
    <w:rsid w:val="00AF54A1"/>
    <w:rsid w:val="00AF7CE4"/>
    <w:rsid w:val="00B0158E"/>
    <w:rsid w:val="00B017CD"/>
    <w:rsid w:val="00B03C1D"/>
    <w:rsid w:val="00B053E8"/>
    <w:rsid w:val="00B07AC7"/>
    <w:rsid w:val="00B11D1B"/>
    <w:rsid w:val="00B15471"/>
    <w:rsid w:val="00B15DF8"/>
    <w:rsid w:val="00B2189B"/>
    <w:rsid w:val="00B2564F"/>
    <w:rsid w:val="00B26EF9"/>
    <w:rsid w:val="00B27759"/>
    <w:rsid w:val="00B3060F"/>
    <w:rsid w:val="00B324E3"/>
    <w:rsid w:val="00B365C3"/>
    <w:rsid w:val="00B456CF"/>
    <w:rsid w:val="00B507CF"/>
    <w:rsid w:val="00B51C73"/>
    <w:rsid w:val="00B545BC"/>
    <w:rsid w:val="00B54AFE"/>
    <w:rsid w:val="00B60981"/>
    <w:rsid w:val="00B7194B"/>
    <w:rsid w:val="00B74CDF"/>
    <w:rsid w:val="00B74F2E"/>
    <w:rsid w:val="00B761A4"/>
    <w:rsid w:val="00B77AD8"/>
    <w:rsid w:val="00B802E7"/>
    <w:rsid w:val="00B80720"/>
    <w:rsid w:val="00B81358"/>
    <w:rsid w:val="00B8283A"/>
    <w:rsid w:val="00B8569D"/>
    <w:rsid w:val="00B85DD1"/>
    <w:rsid w:val="00B87E26"/>
    <w:rsid w:val="00B9381F"/>
    <w:rsid w:val="00BA1C38"/>
    <w:rsid w:val="00BA4CB4"/>
    <w:rsid w:val="00BA5EEA"/>
    <w:rsid w:val="00BB094D"/>
    <w:rsid w:val="00BB2040"/>
    <w:rsid w:val="00BB33FC"/>
    <w:rsid w:val="00BB6013"/>
    <w:rsid w:val="00BB7197"/>
    <w:rsid w:val="00BC0EFA"/>
    <w:rsid w:val="00BC2405"/>
    <w:rsid w:val="00BC4C7A"/>
    <w:rsid w:val="00BC515D"/>
    <w:rsid w:val="00BC5E4F"/>
    <w:rsid w:val="00BC68CF"/>
    <w:rsid w:val="00BD12B9"/>
    <w:rsid w:val="00BD378D"/>
    <w:rsid w:val="00BD5ED6"/>
    <w:rsid w:val="00BE1D0C"/>
    <w:rsid w:val="00BE286E"/>
    <w:rsid w:val="00BE57B5"/>
    <w:rsid w:val="00BE7DAA"/>
    <w:rsid w:val="00BF0525"/>
    <w:rsid w:val="00BF3145"/>
    <w:rsid w:val="00BF330A"/>
    <w:rsid w:val="00BF5A58"/>
    <w:rsid w:val="00BF77F0"/>
    <w:rsid w:val="00C00AB6"/>
    <w:rsid w:val="00C06CA9"/>
    <w:rsid w:val="00C074FD"/>
    <w:rsid w:val="00C0774B"/>
    <w:rsid w:val="00C10989"/>
    <w:rsid w:val="00C10AE8"/>
    <w:rsid w:val="00C11108"/>
    <w:rsid w:val="00C13016"/>
    <w:rsid w:val="00C13649"/>
    <w:rsid w:val="00C1407C"/>
    <w:rsid w:val="00C14159"/>
    <w:rsid w:val="00C14BFF"/>
    <w:rsid w:val="00C15132"/>
    <w:rsid w:val="00C15F81"/>
    <w:rsid w:val="00C1736D"/>
    <w:rsid w:val="00C22C0A"/>
    <w:rsid w:val="00C23AFF"/>
    <w:rsid w:val="00C27F50"/>
    <w:rsid w:val="00C35346"/>
    <w:rsid w:val="00C36407"/>
    <w:rsid w:val="00C3686F"/>
    <w:rsid w:val="00C37FC8"/>
    <w:rsid w:val="00C42C3E"/>
    <w:rsid w:val="00C430B2"/>
    <w:rsid w:val="00C44B29"/>
    <w:rsid w:val="00C44E58"/>
    <w:rsid w:val="00C46DA6"/>
    <w:rsid w:val="00C47C67"/>
    <w:rsid w:val="00C47E75"/>
    <w:rsid w:val="00C53A56"/>
    <w:rsid w:val="00C54625"/>
    <w:rsid w:val="00C56B94"/>
    <w:rsid w:val="00C60DEC"/>
    <w:rsid w:val="00C616DB"/>
    <w:rsid w:val="00C62C9E"/>
    <w:rsid w:val="00C652F2"/>
    <w:rsid w:val="00C717D4"/>
    <w:rsid w:val="00C7549A"/>
    <w:rsid w:val="00C775F7"/>
    <w:rsid w:val="00C811E1"/>
    <w:rsid w:val="00C81AAA"/>
    <w:rsid w:val="00C82966"/>
    <w:rsid w:val="00C82EFB"/>
    <w:rsid w:val="00C85030"/>
    <w:rsid w:val="00C858A0"/>
    <w:rsid w:val="00C90435"/>
    <w:rsid w:val="00C90FD2"/>
    <w:rsid w:val="00C93324"/>
    <w:rsid w:val="00C95DCA"/>
    <w:rsid w:val="00C95FA0"/>
    <w:rsid w:val="00C9661B"/>
    <w:rsid w:val="00C97483"/>
    <w:rsid w:val="00C978F4"/>
    <w:rsid w:val="00C97FF9"/>
    <w:rsid w:val="00CA02BC"/>
    <w:rsid w:val="00CA04B2"/>
    <w:rsid w:val="00CA25C0"/>
    <w:rsid w:val="00CA4D15"/>
    <w:rsid w:val="00CA5CA4"/>
    <w:rsid w:val="00CA605F"/>
    <w:rsid w:val="00CB3645"/>
    <w:rsid w:val="00CB3F1E"/>
    <w:rsid w:val="00CB3FD0"/>
    <w:rsid w:val="00CB4FF8"/>
    <w:rsid w:val="00CB5062"/>
    <w:rsid w:val="00CB7844"/>
    <w:rsid w:val="00CB7CDD"/>
    <w:rsid w:val="00CC1274"/>
    <w:rsid w:val="00CC130C"/>
    <w:rsid w:val="00CC2A05"/>
    <w:rsid w:val="00CC405E"/>
    <w:rsid w:val="00CC4C34"/>
    <w:rsid w:val="00CC4FBE"/>
    <w:rsid w:val="00CC6624"/>
    <w:rsid w:val="00CD5C69"/>
    <w:rsid w:val="00CE3971"/>
    <w:rsid w:val="00CE66FF"/>
    <w:rsid w:val="00CE6B17"/>
    <w:rsid w:val="00CE76E3"/>
    <w:rsid w:val="00CF0064"/>
    <w:rsid w:val="00CF0D54"/>
    <w:rsid w:val="00CF2FE6"/>
    <w:rsid w:val="00CF342E"/>
    <w:rsid w:val="00CF4C24"/>
    <w:rsid w:val="00CF5DA8"/>
    <w:rsid w:val="00D02077"/>
    <w:rsid w:val="00D03F0D"/>
    <w:rsid w:val="00D0607A"/>
    <w:rsid w:val="00D07F3B"/>
    <w:rsid w:val="00D14525"/>
    <w:rsid w:val="00D16B13"/>
    <w:rsid w:val="00D17017"/>
    <w:rsid w:val="00D17BFA"/>
    <w:rsid w:val="00D17D1F"/>
    <w:rsid w:val="00D201CE"/>
    <w:rsid w:val="00D20A2E"/>
    <w:rsid w:val="00D22120"/>
    <w:rsid w:val="00D22F9A"/>
    <w:rsid w:val="00D24358"/>
    <w:rsid w:val="00D264F7"/>
    <w:rsid w:val="00D27584"/>
    <w:rsid w:val="00D33F18"/>
    <w:rsid w:val="00D33F45"/>
    <w:rsid w:val="00D355A8"/>
    <w:rsid w:val="00D37C5B"/>
    <w:rsid w:val="00D41945"/>
    <w:rsid w:val="00D4380A"/>
    <w:rsid w:val="00D43F60"/>
    <w:rsid w:val="00D443AA"/>
    <w:rsid w:val="00D44F58"/>
    <w:rsid w:val="00D467A1"/>
    <w:rsid w:val="00D47657"/>
    <w:rsid w:val="00D47928"/>
    <w:rsid w:val="00D51EB8"/>
    <w:rsid w:val="00D536CE"/>
    <w:rsid w:val="00D53CE3"/>
    <w:rsid w:val="00D54D20"/>
    <w:rsid w:val="00D57C6E"/>
    <w:rsid w:val="00D619A0"/>
    <w:rsid w:val="00D62C82"/>
    <w:rsid w:val="00D62F85"/>
    <w:rsid w:val="00D660E3"/>
    <w:rsid w:val="00D6778E"/>
    <w:rsid w:val="00D67CDE"/>
    <w:rsid w:val="00D707CA"/>
    <w:rsid w:val="00D71089"/>
    <w:rsid w:val="00D731DC"/>
    <w:rsid w:val="00D7334A"/>
    <w:rsid w:val="00D75B35"/>
    <w:rsid w:val="00D75C58"/>
    <w:rsid w:val="00D76D45"/>
    <w:rsid w:val="00D77058"/>
    <w:rsid w:val="00D7797D"/>
    <w:rsid w:val="00D8014C"/>
    <w:rsid w:val="00D83175"/>
    <w:rsid w:val="00D8434E"/>
    <w:rsid w:val="00D91057"/>
    <w:rsid w:val="00D91545"/>
    <w:rsid w:val="00DA3B83"/>
    <w:rsid w:val="00DB0D1C"/>
    <w:rsid w:val="00DB42F8"/>
    <w:rsid w:val="00DB4D9F"/>
    <w:rsid w:val="00DC126E"/>
    <w:rsid w:val="00DC22DA"/>
    <w:rsid w:val="00DC232B"/>
    <w:rsid w:val="00DC53BD"/>
    <w:rsid w:val="00DD4634"/>
    <w:rsid w:val="00DE22F1"/>
    <w:rsid w:val="00DE3EDB"/>
    <w:rsid w:val="00DF0460"/>
    <w:rsid w:val="00DF14A5"/>
    <w:rsid w:val="00DF16BC"/>
    <w:rsid w:val="00DF299B"/>
    <w:rsid w:val="00E02747"/>
    <w:rsid w:val="00E03B74"/>
    <w:rsid w:val="00E04CC6"/>
    <w:rsid w:val="00E10B57"/>
    <w:rsid w:val="00E1495A"/>
    <w:rsid w:val="00E15E22"/>
    <w:rsid w:val="00E1600B"/>
    <w:rsid w:val="00E16E26"/>
    <w:rsid w:val="00E1761B"/>
    <w:rsid w:val="00E20377"/>
    <w:rsid w:val="00E22B7C"/>
    <w:rsid w:val="00E22CCD"/>
    <w:rsid w:val="00E22CF3"/>
    <w:rsid w:val="00E245DC"/>
    <w:rsid w:val="00E270A1"/>
    <w:rsid w:val="00E30048"/>
    <w:rsid w:val="00E30FF4"/>
    <w:rsid w:val="00E33EFA"/>
    <w:rsid w:val="00E33FCE"/>
    <w:rsid w:val="00E35960"/>
    <w:rsid w:val="00E376EF"/>
    <w:rsid w:val="00E40388"/>
    <w:rsid w:val="00E4107F"/>
    <w:rsid w:val="00E4341D"/>
    <w:rsid w:val="00E43ABB"/>
    <w:rsid w:val="00E43C81"/>
    <w:rsid w:val="00E44EF2"/>
    <w:rsid w:val="00E46CF5"/>
    <w:rsid w:val="00E52482"/>
    <w:rsid w:val="00E53355"/>
    <w:rsid w:val="00E535CA"/>
    <w:rsid w:val="00E53C12"/>
    <w:rsid w:val="00E53D8F"/>
    <w:rsid w:val="00E605F7"/>
    <w:rsid w:val="00E62466"/>
    <w:rsid w:val="00E6275C"/>
    <w:rsid w:val="00E703DE"/>
    <w:rsid w:val="00E716E6"/>
    <w:rsid w:val="00E7424A"/>
    <w:rsid w:val="00E74256"/>
    <w:rsid w:val="00E753BD"/>
    <w:rsid w:val="00E764AE"/>
    <w:rsid w:val="00E82325"/>
    <w:rsid w:val="00E8321A"/>
    <w:rsid w:val="00E8572D"/>
    <w:rsid w:val="00E867A6"/>
    <w:rsid w:val="00E90374"/>
    <w:rsid w:val="00E933BA"/>
    <w:rsid w:val="00E93845"/>
    <w:rsid w:val="00E9393B"/>
    <w:rsid w:val="00E93E53"/>
    <w:rsid w:val="00EA155D"/>
    <w:rsid w:val="00EA179D"/>
    <w:rsid w:val="00EA2553"/>
    <w:rsid w:val="00EA2822"/>
    <w:rsid w:val="00EA2872"/>
    <w:rsid w:val="00EA3054"/>
    <w:rsid w:val="00EA35FC"/>
    <w:rsid w:val="00EB0109"/>
    <w:rsid w:val="00EB0D52"/>
    <w:rsid w:val="00EB25BA"/>
    <w:rsid w:val="00EB27F2"/>
    <w:rsid w:val="00EB3FD8"/>
    <w:rsid w:val="00EB4806"/>
    <w:rsid w:val="00EB5719"/>
    <w:rsid w:val="00ED379E"/>
    <w:rsid w:val="00ED4D79"/>
    <w:rsid w:val="00ED5FC9"/>
    <w:rsid w:val="00ED6709"/>
    <w:rsid w:val="00EE1F08"/>
    <w:rsid w:val="00EE427A"/>
    <w:rsid w:val="00EE59A3"/>
    <w:rsid w:val="00EF334A"/>
    <w:rsid w:val="00EF4008"/>
    <w:rsid w:val="00EF5E98"/>
    <w:rsid w:val="00EF7325"/>
    <w:rsid w:val="00EF7898"/>
    <w:rsid w:val="00F05938"/>
    <w:rsid w:val="00F07792"/>
    <w:rsid w:val="00F12BFA"/>
    <w:rsid w:val="00F12DA0"/>
    <w:rsid w:val="00F13676"/>
    <w:rsid w:val="00F15BE3"/>
    <w:rsid w:val="00F16078"/>
    <w:rsid w:val="00F203BD"/>
    <w:rsid w:val="00F2558F"/>
    <w:rsid w:val="00F3163C"/>
    <w:rsid w:val="00F33019"/>
    <w:rsid w:val="00F34FB9"/>
    <w:rsid w:val="00F36A08"/>
    <w:rsid w:val="00F40C5D"/>
    <w:rsid w:val="00F41554"/>
    <w:rsid w:val="00F41F6F"/>
    <w:rsid w:val="00F42817"/>
    <w:rsid w:val="00F44D62"/>
    <w:rsid w:val="00F54C45"/>
    <w:rsid w:val="00F55F8C"/>
    <w:rsid w:val="00F61836"/>
    <w:rsid w:val="00F6322D"/>
    <w:rsid w:val="00F644F3"/>
    <w:rsid w:val="00F65488"/>
    <w:rsid w:val="00F65688"/>
    <w:rsid w:val="00F675C0"/>
    <w:rsid w:val="00F72252"/>
    <w:rsid w:val="00F725A7"/>
    <w:rsid w:val="00F7332C"/>
    <w:rsid w:val="00F749C7"/>
    <w:rsid w:val="00F845F3"/>
    <w:rsid w:val="00F9083E"/>
    <w:rsid w:val="00F91B13"/>
    <w:rsid w:val="00F95DAC"/>
    <w:rsid w:val="00FA47E7"/>
    <w:rsid w:val="00FB3784"/>
    <w:rsid w:val="00FB7455"/>
    <w:rsid w:val="00FC4231"/>
    <w:rsid w:val="00FC5F9F"/>
    <w:rsid w:val="00FC6714"/>
    <w:rsid w:val="00FC7C9C"/>
    <w:rsid w:val="00FD0B72"/>
    <w:rsid w:val="00FD1CD8"/>
    <w:rsid w:val="00FD1F44"/>
    <w:rsid w:val="00FD243C"/>
    <w:rsid w:val="00FD3B1E"/>
    <w:rsid w:val="00FD4CD0"/>
    <w:rsid w:val="00FD5DC6"/>
    <w:rsid w:val="00FD64B6"/>
    <w:rsid w:val="00FE021F"/>
    <w:rsid w:val="00FE0939"/>
    <w:rsid w:val="00FE1A39"/>
    <w:rsid w:val="00FE4386"/>
    <w:rsid w:val="00FE4400"/>
    <w:rsid w:val="00FE48D0"/>
    <w:rsid w:val="00FE4D4D"/>
    <w:rsid w:val="00FE4F91"/>
    <w:rsid w:val="00FE5F4E"/>
    <w:rsid w:val="00FE607B"/>
    <w:rsid w:val="00FF0856"/>
    <w:rsid w:val="00FF1F7B"/>
    <w:rsid w:val="00FF3BD1"/>
    <w:rsid w:val="00FF6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5393"/>
    <o:shapelayout v:ext="edit">
      <o:idmap v:ext="edit" data="1"/>
    </o:shapelayout>
  </w:shapeDefaults>
  <w:decimalSymbol w:val="."/>
  <w:listSeparator w:val=","/>
  <w14:docId w14:val="4108627B"/>
  <w15:docId w15:val="{B425464D-DB5B-47B9-81E4-B36AD1B31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3B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1702"/>
    <w:pPr>
      <w:ind w:left="720"/>
      <w:contextualSpacing/>
    </w:pPr>
  </w:style>
  <w:style w:type="paragraph" w:styleId="BalloonText">
    <w:name w:val="Balloon Text"/>
    <w:basedOn w:val="Normal"/>
    <w:link w:val="BalloonTextChar"/>
    <w:semiHidden/>
    <w:unhideWhenUsed/>
    <w:rsid w:val="00A35164"/>
    <w:rPr>
      <w:rFonts w:ascii="Segoe UI" w:hAnsi="Segoe UI" w:cs="Segoe UI"/>
      <w:sz w:val="18"/>
      <w:szCs w:val="18"/>
    </w:rPr>
  </w:style>
  <w:style w:type="character" w:customStyle="1" w:styleId="BalloonTextChar">
    <w:name w:val="Balloon Text Char"/>
    <w:basedOn w:val="DefaultParagraphFont"/>
    <w:link w:val="BalloonText"/>
    <w:semiHidden/>
    <w:rsid w:val="00A35164"/>
    <w:rPr>
      <w:rFonts w:ascii="Segoe UI" w:hAnsi="Segoe UI" w:cs="Segoe UI"/>
      <w:sz w:val="18"/>
      <w:szCs w:val="18"/>
    </w:rPr>
  </w:style>
  <w:style w:type="paragraph" w:styleId="Header">
    <w:name w:val="header"/>
    <w:basedOn w:val="Normal"/>
    <w:link w:val="HeaderChar"/>
    <w:uiPriority w:val="99"/>
    <w:unhideWhenUsed/>
    <w:rsid w:val="0086151C"/>
    <w:pPr>
      <w:tabs>
        <w:tab w:val="center" w:pos="4680"/>
        <w:tab w:val="right" w:pos="9360"/>
      </w:tabs>
    </w:pPr>
  </w:style>
  <w:style w:type="character" w:customStyle="1" w:styleId="HeaderChar">
    <w:name w:val="Header Char"/>
    <w:basedOn w:val="DefaultParagraphFont"/>
    <w:link w:val="Header"/>
    <w:uiPriority w:val="99"/>
    <w:rsid w:val="0086151C"/>
    <w:rPr>
      <w:sz w:val="24"/>
      <w:szCs w:val="24"/>
    </w:rPr>
  </w:style>
  <w:style w:type="paragraph" w:styleId="Footer">
    <w:name w:val="footer"/>
    <w:basedOn w:val="Normal"/>
    <w:link w:val="FooterChar"/>
    <w:unhideWhenUsed/>
    <w:rsid w:val="0086151C"/>
    <w:pPr>
      <w:tabs>
        <w:tab w:val="center" w:pos="4680"/>
        <w:tab w:val="right" w:pos="9360"/>
      </w:tabs>
    </w:pPr>
  </w:style>
  <w:style w:type="character" w:customStyle="1" w:styleId="FooterChar">
    <w:name w:val="Footer Char"/>
    <w:basedOn w:val="DefaultParagraphFont"/>
    <w:link w:val="Footer"/>
    <w:rsid w:val="0086151C"/>
    <w:rPr>
      <w:sz w:val="24"/>
      <w:szCs w:val="24"/>
    </w:rPr>
  </w:style>
  <w:style w:type="paragraph" w:styleId="Revision">
    <w:name w:val="Revision"/>
    <w:hidden/>
    <w:uiPriority w:val="99"/>
    <w:semiHidden/>
    <w:rsid w:val="00C14BFF"/>
    <w:rPr>
      <w:sz w:val="24"/>
      <w:szCs w:val="24"/>
    </w:rPr>
  </w:style>
  <w:style w:type="character" w:styleId="CommentReference">
    <w:name w:val="annotation reference"/>
    <w:basedOn w:val="DefaultParagraphFont"/>
    <w:semiHidden/>
    <w:unhideWhenUsed/>
    <w:rsid w:val="006F29B8"/>
    <w:rPr>
      <w:sz w:val="16"/>
      <w:szCs w:val="16"/>
    </w:rPr>
  </w:style>
  <w:style w:type="paragraph" w:styleId="CommentText">
    <w:name w:val="annotation text"/>
    <w:basedOn w:val="Normal"/>
    <w:link w:val="CommentTextChar"/>
    <w:semiHidden/>
    <w:unhideWhenUsed/>
    <w:rsid w:val="006F29B8"/>
    <w:rPr>
      <w:sz w:val="20"/>
      <w:szCs w:val="20"/>
    </w:rPr>
  </w:style>
  <w:style w:type="character" w:customStyle="1" w:styleId="CommentTextChar">
    <w:name w:val="Comment Text Char"/>
    <w:basedOn w:val="DefaultParagraphFont"/>
    <w:link w:val="CommentText"/>
    <w:semiHidden/>
    <w:rsid w:val="006F29B8"/>
  </w:style>
  <w:style w:type="paragraph" w:styleId="CommentSubject">
    <w:name w:val="annotation subject"/>
    <w:basedOn w:val="CommentText"/>
    <w:next w:val="CommentText"/>
    <w:link w:val="CommentSubjectChar"/>
    <w:semiHidden/>
    <w:unhideWhenUsed/>
    <w:rsid w:val="006F29B8"/>
    <w:rPr>
      <w:b/>
      <w:bCs/>
    </w:rPr>
  </w:style>
  <w:style w:type="character" w:customStyle="1" w:styleId="CommentSubjectChar">
    <w:name w:val="Comment Subject Char"/>
    <w:basedOn w:val="CommentTextChar"/>
    <w:link w:val="CommentSubject"/>
    <w:semiHidden/>
    <w:rsid w:val="006F29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B339B-D672-425F-AF1C-11F10C91A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7873435C.dotm</Template>
  <TotalTime>51</TotalTime>
  <Pages>2</Pages>
  <Words>216</Words>
  <Characters>1234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Orting Public Safety Meeting</vt:lpstr>
    </vt:vector>
  </TitlesOfParts>
  <Company/>
  <LinksUpToDate>false</LinksUpToDate>
  <CharactersWithSpaces>1448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Orting Public Safety Meeting</dc:title>
  <dc:subject/>
  <dc:creator>Owner</dc:creator>
  <cp:keywords/>
  <dc:description/>
  <cp:lastModifiedBy>Kristin Swanson</cp:lastModifiedBy>
  <cp:revision>8</cp:revision>
  <cp:lastPrinted>2021-02-03T22:13:00Z</cp:lastPrinted>
  <dcterms:created xsi:type="dcterms:W3CDTF">2021-01-05T21:51:00Z</dcterms:created>
  <dcterms:modified xsi:type="dcterms:W3CDTF">2021-07-07T18:30:00Z</dcterms:modified>
</cp:coreProperties>
</file>