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4D792" w14:textId="727A86C4" w:rsidR="00475BF9" w:rsidRDefault="00AD4E26" w:rsidP="00740FF6">
      <w:pPr>
        <w:tabs>
          <w:tab w:val="left" w:pos="1980"/>
        </w:tabs>
        <w:jc w:val="center"/>
        <w:rPr>
          <w:b/>
          <w:sz w:val="32"/>
          <w:szCs w:val="32"/>
        </w:rPr>
      </w:pPr>
      <w:r w:rsidRPr="004A5FB8">
        <w:rPr>
          <w:b/>
          <w:sz w:val="32"/>
          <w:szCs w:val="32"/>
        </w:rPr>
        <w:t xml:space="preserve">Orting </w:t>
      </w:r>
      <w:r w:rsidR="00051241" w:rsidRPr="004A5FB8">
        <w:rPr>
          <w:b/>
          <w:sz w:val="32"/>
          <w:szCs w:val="32"/>
        </w:rPr>
        <w:t xml:space="preserve">Public Safety </w:t>
      </w:r>
      <w:r w:rsidR="0019331F">
        <w:rPr>
          <w:b/>
          <w:sz w:val="32"/>
          <w:szCs w:val="32"/>
        </w:rPr>
        <w:t xml:space="preserve">Committee </w:t>
      </w:r>
      <w:r w:rsidR="00051241" w:rsidRPr="004A5FB8">
        <w:rPr>
          <w:b/>
          <w:sz w:val="32"/>
          <w:szCs w:val="32"/>
        </w:rPr>
        <w:t>Meeting</w:t>
      </w:r>
    </w:p>
    <w:p w14:paraId="224B52FA" w14:textId="17AC1816" w:rsidR="003D5F64" w:rsidRPr="004A5FB8" w:rsidRDefault="005067FB" w:rsidP="005067FB">
      <w:pPr>
        <w:tabs>
          <w:tab w:val="left" w:pos="1980"/>
        </w:tabs>
        <w:jc w:val="center"/>
        <w:rPr>
          <w:b/>
          <w:sz w:val="32"/>
          <w:szCs w:val="32"/>
        </w:rPr>
      </w:pPr>
      <w:r>
        <w:rPr>
          <w:b/>
          <w:sz w:val="32"/>
          <w:szCs w:val="32"/>
        </w:rPr>
        <w:t>Public Safety Building</w:t>
      </w:r>
    </w:p>
    <w:p w14:paraId="334EDA08" w14:textId="25874338" w:rsidR="00EA3054" w:rsidRDefault="001926F3" w:rsidP="004511F1">
      <w:pPr>
        <w:jc w:val="center"/>
        <w:rPr>
          <w:b/>
          <w:sz w:val="32"/>
          <w:szCs w:val="32"/>
        </w:rPr>
      </w:pPr>
      <w:r>
        <w:rPr>
          <w:b/>
          <w:sz w:val="32"/>
          <w:szCs w:val="32"/>
        </w:rPr>
        <w:t>February 7</w:t>
      </w:r>
      <w:r w:rsidR="00766AF0">
        <w:rPr>
          <w:b/>
          <w:sz w:val="32"/>
          <w:szCs w:val="32"/>
        </w:rPr>
        <w:t>, 2021</w:t>
      </w:r>
      <w:bookmarkStart w:id="0" w:name="_GoBack"/>
      <w:bookmarkEnd w:id="0"/>
    </w:p>
    <w:p w14:paraId="6B5CC6E0" w14:textId="77777777" w:rsidR="00577C73" w:rsidRPr="00CA25C0" w:rsidRDefault="00577C73" w:rsidP="004511F1">
      <w:pPr>
        <w:jc w:val="center"/>
        <w:rPr>
          <w:b/>
          <w:sz w:val="32"/>
          <w:szCs w:val="32"/>
        </w:rPr>
      </w:pPr>
    </w:p>
    <w:p w14:paraId="771811DE" w14:textId="77777777" w:rsidR="00051241" w:rsidRPr="004B4FF8" w:rsidRDefault="00051241" w:rsidP="00052EA0">
      <w:pPr>
        <w:pBdr>
          <w:top w:val="thinThickSmallGap" w:sz="24" w:space="1" w:color="auto"/>
        </w:pBdr>
        <w:rPr>
          <w:b/>
          <w:sz w:val="22"/>
          <w:szCs w:val="22"/>
        </w:rPr>
      </w:pPr>
    </w:p>
    <w:p w14:paraId="71726243" w14:textId="77777777" w:rsidR="00A51215" w:rsidRPr="004A5FB8" w:rsidRDefault="00A51215">
      <w:pPr>
        <w:rPr>
          <w:b/>
        </w:rPr>
      </w:pPr>
    </w:p>
    <w:p w14:paraId="1BC18D77" w14:textId="77777777" w:rsidR="00577C73" w:rsidRDefault="00577C73" w:rsidP="000D6ACF">
      <w:pPr>
        <w:rPr>
          <w:b/>
        </w:rPr>
      </w:pPr>
    </w:p>
    <w:p w14:paraId="62EE4A52" w14:textId="598E11A7" w:rsidR="000D7B28" w:rsidRDefault="00051241" w:rsidP="000D6ACF">
      <w:r w:rsidRPr="004A5FB8">
        <w:rPr>
          <w:b/>
        </w:rPr>
        <w:t>ATTENDANCE</w:t>
      </w:r>
      <w:r w:rsidR="00AD4E26" w:rsidRPr="004A5FB8">
        <w:rPr>
          <w:b/>
        </w:rPr>
        <w:t xml:space="preserve">    </w:t>
      </w:r>
      <w:r w:rsidR="00A01E1F" w:rsidRPr="004A5FB8">
        <w:rPr>
          <w:b/>
        </w:rPr>
        <w:t xml:space="preserve"> </w:t>
      </w:r>
      <w:r w:rsidR="00CA4D15" w:rsidRPr="004A5FB8">
        <w:rPr>
          <w:b/>
        </w:rPr>
        <w:t xml:space="preserve">  </w:t>
      </w:r>
      <w:r w:rsidR="00806B37">
        <w:t>Tony Belot</w:t>
      </w:r>
      <w:r w:rsidR="005067FB">
        <w:t xml:space="preserve">, </w:t>
      </w:r>
      <w:r w:rsidR="00857C68">
        <w:t>Chair/Councilmember</w:t>
      </w:r>
    </w:p>
    <w:p w14:paraId="15CA01F8" w14:textId="620DE437" w:rsidR="005067FB" w:rsidRPr="00BA1C38" w:rsidRDefault="005067FB" w:rsidP="000D6ACF">
      <w:pPr>
        <w:rPr>
          <w:b/>
        </w:rPr>
      </w:pPr>
      <w:r>
        <w:t xml:space="preserve">             </w:t>
      </w:r>
      <w:r w:rsidR="00806B37">
        <w:t xml:space="preserve">                      Todd Gunther</w:t>
      </w:r>
      <w:r>
        <w:t xml:space="preserve">, </w:t>
      </w:r>
      <w:r w:rsidR="00806B37">
        <w:t>Vice Chair/</w:t>
      </w:r>
      <w:r>
        <w:t>Councilmember</w:t>
      </w:r>
    </w:p>
    <w:p w14:paraId="1C12E0EB" w14:textId="49F90B4A" w:rsidR="00A36935" w:rsidRDefault="00A36935" w:rsidP="002718ED">
      <w:pPr>
        <w:ind w:left="1440"/>
      </w:pPr>
      <w:r>
        <w:t xml:space="preserve">           </w:t>
      </w:r>
      <w:r w:rsidR="00806B37">
        <w:t>Scott Larson, City Administrator</w:t>
      </w:r>
    </w:p>
    <w:p w14:paraId="02FA32E2" w14:textId="1E9289FF" w:rsidR="002718ED" w:rsidRDefault="00A00386" w:rsidP="00A00386">
      <w:r>
        <w:t xml:space="preserve">                                   </w:t>
      </w:r>
      <w:r w:rsidR="00806B37">
        <w:t>Chris Gard, Police Chief</w:t>
      </w:r>
    </w:p>
    <w:p w14:paraId="6F1A748F" w14:textId="2567494F" w:rsidR="00FE1A39" w:rsidRPr="002718ED" w:rsidRDefault="00806B37" w:rsidP="00DC126E">
      <w:pPr>
        <w:ind w:left="1440"/>
      </w:pPr>
      <w:r>
        <w:t xml:space="preserve">           Kristin Wetzel, Orting Police </w:t>
      </w:r>
    </w:p>
    <w:p w14:paraId="4CF2D3D6" w14:textId="77777777" w:rsidR="00515190" w:rsidRDefault="00515190" w:rsidP="00D33F18">
      <w:pPr>
        <w:tabs>
          <w:tab w:val="left" w:pos="3324"/>
        </w:tabs>
        <w:rPr>
          <w:b/>
        </w:rPr>
      </w:pPr>
    </w:p>
    <w:p w14:paraId="336A5E92" w14:textId="31F01696" w:rsidR="004C3132" w:rsidRDefault="00806B37" w:rsidP="00D33F18">
      <w:pPr>
        <w:tabs>
          <w:tab w:val="left" w:pos="3324"/>
        </w:tabs>
        <w:rPr>
          <w:b/>
        </w:rPr>
      </w:pPr>
      <w:r>
        <w:rPr>
          <w:b/>
        </w:rPr>
        <w:t xml:space="preserve">Call to Order at 8 </w:t>
      </w:r>
      <w:r w:rsidR="00FE1A39">
        <w:rPr>
          <w:b/>
        </w:rPr>
        <w:t>AM</w:t>
      </w:r>
    </w:p>
    <w:p w14:paraId="12BAD3B2" w14:textId="77777777" w:rsidR="004425EA" w:rsidRPr="004A5FB8" w:rsidRDefault="004425EA" w:rsidP="00DB0D1C">
      <w:pPr>
        <w:tabs>
          <w:tab w:val="left" w:pos="3324"/>
        </w:tabs>
        <w:rPr>
          <w:b/>
        </w:rPr>
      </w:pPr>
    </w:p>
    <w:p w14:paraId="2458002C" w14:textId="77777777" w:rsidR="007E69C3" w:rsidRDefault="00E93E53" w:rsidP="00DB0D1C">
      <w:pPr>
        <w:tabs>
          <w:tab w:val="left" w:pos="3324"/>
        </w:tabs>
        <w:rPr>
          <w:b/>
        </w:rPr>
      </w:pPr>
      <w:r w:rsidRPr="004A5FB8">
        <w:rPr>
          <w:b/>
        </w:rPr>
        <w:t>AGENDA</w:t>
      </w:r>
      <w:r w:rsidR="00051241" w:rsidRPr="004A5FB8">
        <w:rPr>
          <w:b/>
        </w:rPr>
        <w:t xml:space="preserve"> ITEMS</w:t>
      </w:r>
    </w:p>
    <w:p w14:paraId="0C8089AA" w14:textId="77777777" w:rsidR="00377316" w:rsidRDefault="00377316" w:rsidP="00DB0D1C">
      <w:pPr>
        <w:tabs>
          <w:tab w:val="left" w:pos="3324"/>
        </w:tabs>
        <w:rPr>
          <w:b/>
        </w:rPr>
      </w:pPr>
    </w:p>
    <w:p w14:paraId="3A2DF95A" w14:textId="1299D5E9" w:rsidR="00377316" w:rsidRDefault="001926F3" w:rsidP="00DB0D1C">
      <w:pPr>
        <w:tabs>
          <w:tab w:val="left" w:pos="3324"/>
        </w:tabs>
        <w:rPr>
          <w:b/>
        </w:rPr>
      </w:pPr>
      <w:r>
        <w:rPr>
          <w:b/>
        </w:rPr>
        <w:t>Approval of January</w:t>
      </w:r>
      <w:r w:rsidR="00806B37">
        <w:rPr>
          <w:b/>
        </w:rPr>
        <w:t xml:space="preserve"> 2021</w:t>
      </w:r>
      <w:r w:rsidR="005067FB">
        <w:rPr>
          <w:b/>
        </w:rPr>
        <w:t xml:space="preserve"> Minutes</w:t>
      </w:r>
    </w:p>
    <w:p w14:paraId="78D6BA12" w14:textId="77777777" w:rsidR="009B5DCD" w:rsidRDefault="009B5DCD" w:rsidP="0005602E">
      <w:pPr>
        <w:rPr>
          <w:b/>
        </w:rPr>
      </w:pPr>
    </w:p>
    <w:p w14:paraId="21A08B39" w14:textId="0BA977A1" w:rsidR="00D03F0D" w:rsidRDefault="00D03F0D" w:rsidP="00AA0EA2">
      <w:pPr>
        <w:rPr>
          <w:b/>
        </w:rPr>
      </w:pPr>
      <w:r>
        <w:rPr>
          <w:b/>
        </w:rPr>
        <w:t>Police Department Update</w:t>
      </w:r>
    </w:p>
    <w:p w14:paraId="349BA1F6" w14:textId="77777777" w:rsidR="009E1415" w:rsidRDefault="009E1415" w:rsidP="009E1415"/>
    <w:p w14:paraId="51A12119" w14:textId="4B07C054" w:rsidR="009E1415" w:rsidRPr="00806B37" w:rsidRDefault="00806B37" w:rsidP="009E1415">
      <w:pPr>
        <w:rPr>
          <w:b/>
        </w:rPr>
      </w:pPr>
      <w:r>
        <w:rPr>
          <w:b/>
        </w:rPr>
        <w:t>Tactical Response Team ILA</w:t>
      </w:r>
    </w:p>
    <w:p w14:paraId="67B9EF37" w14:textId="6F2FF321" w:rsidR="00BD6247" w:rsidRPr="00A00386" w:rsidRDefault="00F701CB" w:rsidP="00806B37">
      <w:pPr>
        <w:pStyle w:val="ListParagraph"/>
        <w:numPr>
          <w:ilvl w:val="0"/>
          <w:numId w:val="14"/>
        </w:numPr>
        <w:rPr>
          <w:b/>
          <w:u w:val="single"/>
        </w:rPr>
      </w:pPr>
      <w:r>
        <w:t xml:space="preserve">The </w:t>
      </w:r>
      <w:r w:rsidR="00806B37">
        <w:t>committee discussed all aspects of participation in the multijurisdictional Tactical Response Team. This item was recommended for council review in study session.</w:t>
      </w:r>
      <w:r w:rsidR="00AA0EA2">
        <w:t xml:space="preserve"> </w:t>
      </w:r>
    </w:p>
    <w:p w14:paraId="036A45F0" w14:textId="77777777" w:rsidR="00806B37" w:rsidRDefault="00806B37" w:rsidP="00BD6247">
      <w:pPr>
        <w:rPr>
          <w:b/>
          <w:u w:val="single"/>
        </w:rPr>
      </w:pPr>
    </w:p>
    <w:p w14:paraId="7AEC346E" w14:textId="06B980A1" w:rsidR="00806B37" w:rsidRDefault="00806B37" w:rsidP="00BD6247">
      <w:pPr>
        <w:rPr>
          <w:b/>
        </w:rPr>
      </w:pPr>
      <w:r>
        <w:rPr>
          <w:b/>
        </w:rPr>
        <w:t>SCORE ILA</w:t>
      </w:r>
    </w:p>
    <w:p w14:paraId="52A45E10" w14:textId="6A582007" w:rsidR="00806B37" w:rsidRPr="00806B37" w:rsidRDefault="00806B37" w:rsidP="00806B37">
      <w:pPr>
        <w:pStyle w:val="ListParagraph"/>
        <w:numPr>
          <w:ilvl w:val="0"/>
          <w:numId w:val="14"/>
        </w:numPr>
        <w:rPr>
          <w:b/>
        </w:rPr>
      </w:pPr>
      <w:r>
        <w:t xml:space="preserve">This item was moved to the next council study session. Chief Gard noted that SCORE Jail is one of the only area facilities that accepts both genders and also has </w:t>
      </w:r>
      <w:r w:rsidR="001116B2">
        <w:t xml:space="preserve">in-house </w:t>
      </w:r>
      <w:r>
        <w:t>medical/mental health facilities.</w:t>
      </w:r>
    </w:p>
    <w:p w14:paraId="386CF91D" w14:textId="77777777" w:rsidR="00806B37" w:rsidRDefault="00806B37" w:rsidP="00806B37">
      <w:pPr>
        <w:rPr>
          <w:b/>
        </w:rPr>
      </w:pPr>
    </w:p>
    <w:p w14:paraId="327F3E83" w14:textId="312D784D" w:rsidR="00F701CB" w:rsidRDefault="00806B37" w:rsidP="00806B37">
      <w:pPr>
        <w:rPr>
          <w:b/>
        </w:rPr>
      </w:pPr>
      <w:r>
        <w:rPr>
          <w:b/>
        </w:rPr>
        <w:t>Vehicle Purchases</w:t>
      </w:r>
    </w:p>
    <w:p w14:paraId="479DB0E4" w14:textId="5F7F275C" w:rsidR="00806B37" w:rsidRDefault="00806B37" w:rsidP="00806B37">
      <w:pPr>
        <w:pStyle w:val="ListParagraph"/>
        <w:numPr>
          <w:ilvl w:val="0"/>
          <w:numId w:val="14"/>
        </w:numPr>
      </w:pPr>
      <w:r>
        <w:t>The department is in the process of purchasing two new SUV’s.</w:t>
      </w:r>
    </w:p>
    <w:p w14:paraId="366F1B82" w14:textId="77777777" w:rsidR="00806B37" w:rsidRDefault="00806B37" w:rsidP="00806B37"/>
    <w:p w14:paraId="3CF164B4" w14:textId="13B11A6C" w:rsidR="00806B37" w:rsidRDefault="00806B37" w:rsidP="00806B37">
      <w:pPr>
        <w:rPr>
          <w:b/>
        </w:rPr>
      </w:pPr>
      <w:r w:rsidRPr="00806B37">
        <w:rPr>
          <w:b/>
        </w:rPr>
        <w:t>Street Racing</w:t>
      </w:r>
    </w:p>
    <w:p w14:paraId="04F08515" w14:textId="1E4579A3" w:rsidR="004F58DE" w:rsidRPr="004F58DE" w:rsidRDefault="004F58DE" w:rsidP="004F58DE">
      <w:pPr>
        <w:pStyle w:val="ListParagraph"/>
        <w:numPr>
          <w:ilvl w:val="0"/>
          <w:numId w:val="14"/>
        </w:numPr>
        <w:rPr>
          <w:b/>
        </w:rPr>
      </w:pPr>
      <w:r>
        <w:t>Several Pierce County cities have experienced</w:t>
      </w:r>
      <w:r w:rsidR="001116B2">
        <w:t xml:space="preserve"> recent</w:t>
      </w:r>
      <w:r>
        <w:t xml:space="preserve"> illegal street racing. Chief Gard reported that our department has not had any cases. OPD, along with several other jurisdictions, did provide t</w:t>
      </w:r>
      <w:r w:rsidR="001116B2">
        <w:t>he City of Tacoma assistance i</w:t>
      </w:r>
      <w:r>
        <w:t xml:space="preserve">ntercepting racing activity. </w:t>
      </w:r>
    </w:p>
    <w:p w14:paraId="39542191" w14:textId="77777777" w:rsidR="004F58DE" w:rsidRDefault="004F58DE" w:rsidP="00F701CB">
      <w:pPr>
        <w:rPr>
          <w:b/>
        </w:rPr>
      </w:pPr>
    </w:p>
    <w:p w14:paraId="509758DF" w14:textId="6AFAF9F5" w:rsidR="004F58DE" w:rsidRDefault="004F58DE" w:rsidP="00F701CB">
      <w:pPr>
        <w:rPr>
          <w:b/>
        </w:rPr>
      </w:pPr>
      <w:r>
        <w:rPr>
          <w:b/>
        </w:rPr>
        <w:t>Committee Goals</w:t>
      </w:r>
    </w:p>
    <w:p w14:paraId="6B98915D" w14:textId="3FAF6E77" w:rsidR="004F58DE" w:rsidRPr="004F58DE" w:rsidRDefault="004F58DE" w:rsidP="004F58DE">
      <w:pPr>
        <w:pStyle w:val="ListParagraph"/>
        <w:numPr>
          <w:ilvl w:val="0"/>
          <w:numId w:val="14"/>
        </w:numPr>
        <w:rPr>
          <w:b/>
        </w:rPr>
      </w:pPr>
      <w:r>
        <w:t>City Administrator, Scott Larson, requested the committee review the publ</w:t>
      </w:r>
      <w:r w:rsidR="001116B2">
        <w:t>ic safety goals created in 2019.</w:t>
      </w:r>
      <w:r>
        <w:t xml:space="preserve"> Next month, members will be asked to participate in goal planning for 2021 and beyond.</w:t>
      </w:r>
    </w:p>
    <w:p w14:paraId="4B32D254" w14:textId="791F78C3" w:rsidR="004F58DE" w:rsidRDefault="004F58DE" w:rsidP="00F701CB">
      <w:pPr>
        <w:rPr>
          <w:b/>
        </w:rPr>
      </w:pPr>
      <w:r>
        <w:rPr>
          <w:b/>
        </w:rPr>
        <w:lastRenderedPageBreak/>
        <w:t>Other Business</w:t>
      </w:r>
    </w:p>
    <w:p w14:paraId="77BBC272" w14:textId="6302206A" w:rsidR="004F58DE" w:rsidRDefault="004F58DE" w:rsidP="004F58DE">
      <w:pPr>
        <w:pStyle w:val="ListParagraph"/>
        <w:numPr>
          <w:ilvl w:val="0"/>
          <w:numId w:val="14"/>
        </w:numPr>
        <w:rPr>
          <w:b/>
        </w:rPr>
      </w:pPr>
      <w:r>
        <w:rPr>
          <w:b/>
        </w:rPr>
        <w:t>Concealed Pistol Licenses (CPL)</w:t>
      </w:r>
    </w:p>
    <w:p w14:paraId="5685B874" w14:textId="1CDB7487" w:rsidR="004F58DE" w:rsidRPr="004F58DE" w:rsidRDefault="004F58DE" w:rsidP="004F58DE">
      <w:pPr>
        <w:pStyle w:val="ListParagraph"/>
      </w:pPr>
      <w:r>
        <w:t>The department recently explored companies that assist in the processing of CPL’s. Due to company cost and service limitations, Chief Gard recommended the continuation of contracted CPL services with South Sound 911.</w:t>
      </w:r>
    </w:p>
    <w:p w14:paraId="1CF2009E" w14:textId="77777777" w:rsidR="004F58DE" w:rsidRDefault="004F58DE" w:rsidP="00F701CB">
      <w:pPr>
        <w:rPr>
          <w:b/>
        </w:rPr>
      </w:pPr>
    </w:p>
    <w:p w14:paraId="61466580" w14:textId="6E1699E6" w:rsidR="00577C73" w:rsidRPr="00F701CB" w:rsidRDefault="00E26ED2" w:rsidP="00F701CB">
      <w:pPr>
        <w:rPr>
          <w:b/>
        </w:rPr>
      </w:pPr>
      <w:r>
        <w:rPr>
          <w:b/>
        </w:rPr>
        <w:t>M</w:t>
      </w:r>
      <w:r w:rsidR="004F58DE">
        <w:rPr>
          <w:b/>
        </w:rPr>
        <w:t>eeting Adjourned at 8:45</w:t>
      </w:r>
      <w:r>
        <w:rPr>
          <w:b/>
        </w:rPr>
        <w:t xml:space="preserve"> AM</w:t>
      </w:r>
    </w:p>
    <w:p w14:paraId="5E36563D" w14:textId="77777777" w:rsidR="00F701CB" w:rsidRDefault="00F701CB" w:rsidP="00F701CB">
      <w:pPr>
        <w:rPr>
          <w:b/>
          <w:u w:val="single"/>
        </w:rPr>
      </w:pPr>
    </w:p>
    <w:p w14:paraId="741B0244" w14:textId="77777777" w:rsidR="004F58DE" w:rsidRPr="00F701CB" w:rsidRDefault="004F58DE" w:rsidP="00F701CB">
      <w:pPr>
        <w:rPr>
          <w:b/>
          <w:u w:val="single"/>
        </w:rPr>
      </w:pPr>
    </w:p>
    <w:p w14:paraId="3BE2BCE7" w14:textId="77777777" w:rsidR="00F701CB" w:rsidRDefault="00F701CB" w:rsidP="00F701CB">
      <w:pPr>
        <w:rPr>
          <w:b/>
          <w:u w:val="single"/>
        </w:rPr>
      </w:pPr>
    </w:p>
    <w:p w14:paraId="19F8F498" w14:textId="77777777" w:rsidR="00F701CB" w:rsidRDefault="00F701CB" w:rsidP="00F701CB">
      <w:pPr>
        <w:rPr>
          <w:b/>
          <w:u w:val="single"/>
        </w:rPr>
      </w:pPr>
    </w:p>
    <w:p w14:paraId="2C71849B" w14:textId="77777777" w:rsidR="00F701CB" w:rsidRPr="00F701CB" w:rsidRDefault="00F701CB" w:rsidP="00F701CB">
      <w:pPr>
        <w:rPr>
          <w:b/>
          <w:u w:val="single"/>
        </w:rPr>
      </w:pPr>
    </w:p>
    <w:p w14:paraId="76C5E95A" w14:textId="77777777" w:rsidR="00F701CB" w:rsidRPr="00A00386" w:rsidRDefault="00F701CB" w:rsidP="00F701CB">
      <w:pPr>
        <w:pStyle w:val="ListParagraph"/>
        <w:rPr>
          <w:b/>
          <w:u w:val="single"/>
        </w:rPr>
      </w:pPr>
    </w:p>
    <w:p w14:paraId="79A93497" w14:textId="77777777" w:rsidR="009E1415" w:rsidRDefault="009E1415" w:rsidP="009E1415">
      <w:pPr>
        <w:pStyle w:val="ListParagraph"/>
      </w:pPr>
    </w:p>
    <w:p w14:paraId="7D3B8CBE" w14:textId="77777777" w:rsidR="009E1415" w:rsidRPr="009E1415" w:rsidRDefault="009E1415" w:rsidP="009E1415">
      <w:pPr>
        <w:pStyle w:val="ListParagraph"/>
        <w:rPr>
          <w:b/>
        </w:rPr>
      </w:pPr>
    </w:p>
    <w:p w14:paraId="7724B5C0" w14:textId="77777777" w:rsidR="00A73F06" w:rsidRPr="004A5FB8" w:rsidRDefault="00A73F06" w:rsidP="00E4341D">
      <w:pPr>
        <w:ind w:left="1260" w:hanging="540"/>
        <w:rPr>
          <w:b/>
        </w:rPr>
      </w:pPr>
    </w:p>
    <w:p w14:paraId="565D6E86" w14:textId="77777777" w:rsidR="00A73F06" w:rsidRPr="004A5FB8" w:rsidRDefault="00A73F06" w:rsidP="00440B10">
      <w:pPr>
        <w:ind w:left="720"/>
        <w:rPr>
          <w:b/>
        </w:rPr>
      </w:pPr>
    </w:p>
    <w:p w14:paraId="5965FA8C" w14:textId="77777777" w:rsidR="00A73F06" w:rsidRPr="004A5FB8" w:rsidRDefault="00A73F06" w:rsidP="00440B10">
      <w:pPr>
        <w:ind w:left="720"/>
        <w:rPr>
          <w:b/>
        </w:rPr>
      </w:pPr>
    </w:p>
    <w:p w14:paraId="3849ADF8" w14:textId="77777777" w:rsidR="00A73F06" w:rsidRPr="004A5FB8" w:rsidRDefault="00A73F06" w:rsidP="00440B10">
      <w:pPr>
        <w:ind w:left="720"/>
        <w:rPr>
          <w:b/>
        </w:rPr>
      </w:pPr>
    </w:p>
    <w:p w14:paraId="7DA3C627" w14:textId="77777777" w:rsidR="00A73F06" w:rsidRDefault="00A73F06" w:rsidP="00440B10">
      <w:pPr>
        <w:ind w:left="720"/>
        <w:rPr>
          <w:b/>
        </w:rPr>
      </w:pPr>
    </w:p>
    <w:p w14:paraId="35CE8FCD" w14:textId="77777777" w:rsidR="004D548C" w:rsidRDefault="004D548C" w:rsidP="00440B10">
      <w:pPr>
        <w:ind w:left="720"/>
        <w:rPr>
          <w:b/>
        </w:rPr>
      </w:pPr>
    </w:p>
    <w:p w14:paraId="506F6FF5" w14:textId="77777777" w:rsidR="004D548C" w:rsidRDefault="004D548C" w:rsidP="00440B10">
      <w:pPr>
        <w:ind w:left="720"/>
        <w:rPr>
          <w:b/>
        </w:rPr>
      </w:pPr>
    </w:p>
    <w:p w14:paraId="5E26E497" w14:textId="77777777" w:rsidR="004D548C" w:rsidRDefault="004D548C" w:rsidP="00440B10">
      <w:pPr>
        <w:ind w:left="720"/>
        <w:rPr>
          <w:b/>
        </w:rPr>
      </w:pPr>
    </w:p>
    <w:p w14:paraId="151C65DA" w14:textId="77777777" w:rsidR="004D548C" w:rsidRDefault="004D548C" w:rsidP="00440B10">
      <w:pPr>
        <w:ind w:left="720"/>
        <w:rPr>
          <w:b/>
        </w:rPr>
      </w:pPr>
    </w:p>
    <w:p w14:paraId="7D7C0C5F" w14:textId="77777777" w:rsidR="004D548C" w:rsidRDefault="004D548C" w:rsidP="00440B10">
      <w:pPr>
        <w:ind w:left="720"/>
        <w:rPr>
          <w:b/>
        </w:rPr>
      </w:pPr>
    </w:p>
    <w:p w14:paraId="1AF390D9" w14:textId="77777777" w:rsidR="004D548C" w:rsidRDefault="004D548C" w:rsidP="00440B10">
      <w:pPr>
        <w:ind w:left="720"/>
        <w:rPr>
          <w:b/>
        </w:rPr>
      </w:pPr>
    </w:p>
    <w:p w14:paraId="0D08A3E3" w14:textId="77777777" w:rsidR="004D548C" w:rsidRDefault="004D548C" w:rsidP="00440B10">
      <w:pPr>
        <w:ind w:left="720"/>
        <w:rPr>
          <w:b/>
        </w:rPr>
      </w:pPr>
    </w:p>
    <w:p w14:paraId="1F83E0C8" w14:textId="77777777" w:rsidR="004D548C" w:rsidRDefault="004D548C" w:rsidP="00440B10">
      <w:pPr>
        <w:ind w:left="720"/>
        <w:rPr>
          <w:b/>
        </w:rPr>
      </w:pPr>
    </w:p>
    <w:p w14:paraId="21531DAB" w14:textId="77777777" w:rsidR="004D548C" w:rsidRDefault="004D548C" w:rsidP="00440B10">
      <w:pPr>
        <w:ind w:left="720"/>
        <w:rPr>
          <w:b/>
        </w:rPr>
      </w:pPr>
    </w:p>
    <w:p w14:paraId="53B8F7FC" w14:textId="77777777" w:rsidR="004D548C" w:rsidRPr="004A5FB8" w:rsidRDefault="004D548C" w:rsidP="00440B10">
      <w:pPr>
        <w:ind w:left="720"/>
        <w:rPr>
          <w:b/>
        </w:rPr>
      </w:pPr>
    </w:p>
    <w:p w14:paraId="0EF5B5D1" w14:textId="77777777" w:rsidR="00A73F06" w:rsidRPr="004A5FB8" w:rsidRDefault="00A73F06" w:rsidP="00440B10">
      <w:pPr>
        <w:ind w:left="720"/>
        <w:rPr>
          <w:b/>
        </w:rPr>
      </w:pPr>
    </w:p>
    <w:p w14:paraId="1BECEA6E" w14:textId="77777777" w:rsidR="00051241" w:rsidRPr="004A5FB8" w:rsidRDefault="00051241"/>
    <w:p w14:paraId="6AEA461D" w14:textId="77777777" w:rsidR="00051241" w:rsidRPr="004A5FB8" w:rsidRDefault="00051241"/>
    <w:sectPr w:rsidR="00051241" w:rsidRPr="004A5FB8" w:rsidSect="000113B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A9BCD" w14:textId="77777777" w:rsidR="004F58DE" w:rsidRDefault="004F58DE" w:rsidP="0086151C">
      <w:r>
        <w:separator/>
      </w:r>
    </w:p>
  </w:endnote>
  <w:endnote w:type="continuationSeparator" w:id="0">
    <w:p w14:paraId="0E949D53" w14:textId="77777777" w:rsidR="004F58DE" w:rsidRDefault="004F58DE" w:rsidP="0086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D3FC9" w14:textId="77777777" w:rsidR="004F58DE" w:rsidRDefault="004F58DE" w:rsidP="0086151C">
      <w:r>
        <w:separator/>
      </w:r>
    </w:p>
  </w:footnote>
  <w:footnote w:type="continuationSeparator" w:id="0">
    <w:p w14:paraId="188509CC" w14:textId="77777777" w:rsidR="004F58DE" w:rsidRDefault="004F58DE" w:rsidP="00861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760"/>
    <w:multiLevelType w:val="hybridMultilevel"/>
    <w:tmpl w:val="FBC2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E4957"/>
    <w:multiLevelType w:val="hybridMultilevel"/>
    <w:tmpl w:val="C4FA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7136B"/>
    <w:multiLevelType w:val="hybridMultilevel"/>
    <w:tmpl w:val="47A6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14A01"/>
    <w:multiLevelType w:val="hybridMultilevel"/>
    <w:tmpl w:val="835CC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26E1E"/>
    <w:multiLevelType w:val="hybridMultilevel"/>
    <w:tmpl w:val="7FDC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B66AD"/>
    <w:multiLevelType w:val="hybridMultilevel"/>
    <w:tmpl w:val="120C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D45AC"/>
    <w:multiLevelType w:val="hybridMultilevel"/>
    <w:tmpl w:val="8ED0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2300D"/>
    <w:multiLevelType w:val="hybridMultilevel"/>
    <w:tmpl w:val="3E968E92"/>
    <w:lvl w:ilvl="0" w:tplc="04090001">
      <w:start w:val="1"/>
      <w:numFmt w:val="bullet"/>
      <w:lvlText w:val=""/>
      <w:lvlJc w:val="left"/>
      <w:pPr>
        <w:ind w:left="2820" w:hanging="360"/>
      </w:pPr>
      <w:rPr>
        <w:rFonts w:ascii="Symbol" w:hAnsi="Symbol"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8" w15:restartNumberingAfterBreak="0">
    <w:nsid w:val="43567BCC"/>
    <w:multiLevelType w:val="hybridMultilevel"/>
    <w:tmpl w:val="156E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F168B7"/>
    <w:multiLevelType w:val="hybridMultilevel"/>
    <w:tmpl w:val="ECB2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40CDD"/>
    <w:multiLevelType w:val="hybridMultilevel"/>
    <w:tmpl w:val="5E98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F4571"/>
    <w:multiLevelType w:val="hybridMultilevel"/>
    <w:tmpl w:val="66FA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3C2405"/>
    <w:multiLevelType w:val="hybridMultilevel"/>
    <w:tmpl w:val="F8D0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090116"/>
    <w:multiLevelType w:val="hybridMultilevel"/>
    <w:tmpl w:val="913E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322E4B"/>
    <w:multiLevelType w:val="hybridMultilevel"/>
    <w:tmpl w:val="68FCF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64607"/>
    <w:multiLevelType w:val="hybridMultilevel"/>
    <w:tmpl w:val="E4F8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2"/>
  </w:num>
  <w:num w:numId="4">
    <w:abstractNumId w:val="2"/>
  </w:num>
  <w:num w:numId="5">
    <w:abstractNumId w:val="3"/>
  </w:num>
  <w:num w:numId="6">
    <w:abstractNumId w:val="15"/>
  </w:num>
  <w:num w:numId="7">
    <w:abstractNumId w:val="11"/>
  </w:num>
  <w:num w:numId="8">
    <w:abstractNumId w:val="4"/>
  </w:num>
  <w:num w:numId="9">
    <w:abstractNumId w:val="1"/>
  </w:num>
  <w:num w:numId="10">
    <w:abstractNumId w:val="10"/>
  </w:num>
  <w:num w:numId="11">
    <w:abstractNumId w:val="8"/>
  </w:num>
  <w:num w:numId="12">
    <w:abstractNumId w:val="13"/>
  </w:num>
  <w:num w:numId="13">
    <w:abstractNumId w:val="14"/>
  </w:num>
  <w:num w:numId="14">
    <w:abstractNumId w:val="6"/>
  </w:num>
  <w:num w:numId="15">
    <w:abstractNumId w:val="7"/>
  </w:num>
  <w:num w:numId="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41"/>
    <w:rsid w:val="00000434"/>
    <w:rsid w:val="00002EFB"/>
    <w:rsid w:val="00007103"/>
    <w:rsid w:val="000113BC"/>
    <w:rsid w:val="000116FA"/>
    <w:rsid w:val="00023F8C"/>
    <w:rsid w:val="0002452C"/>
    <w:rsid w:val="00024F48"/>
    <w:rsid w:val="00025A41"/>
    <w:rsid w:val="00026EC4"/>
    <w:rsid w:val="00030FBC"/>
    <w:rsid w:val="0003308E"/>
    <w:rsid w:val="000339C7"/>
    <w:rsid w:val="0003661D"/>
    <w:rsid w:val="000368A9"/>
    <w:rsid w:val="000405B0"/>
    <w:rsid w:val="00041076"/>
    <w:rsid w:val="00041BB2"/>
    <w:rsid w:val="00042A65"/>
    <w:rsid w:val="000447CD"/>
    <w:rsid w:val="00051241"/>
    <w:rsid w:val="00052EA0"/>
    <w:rsid w:val="00054C38"/>
    <w:rsid w:val="00054F61"/>
    <w:rsid w:val="0005578E"/>
    <w:rsid w:val="0005602E"/>
    <w:rsid w:val="00056177"/>
    <w:rsid w:val="000572FF"/>
    <w:rsid w:val="0005765C"/>
    <w:rsid w:val="0006031C"/>
    <w:rsid w:val="00061F38"/>
    <w:rsid w:val="0006287C"/>
    <w:rsid w:val="00063B19"/>
    <w:rsid w:val="00070034"/>
    <w:rsid w:val="000733F7"/>
    <w:rsid w:val="00074527"/>
    <w:rsid w:val="000757C1"/>
    <w:rsid w:val="00080E7C"/>
    <w:rsid w:val="00081E5C"/>
    <w:rsid w:val="0008370E"/>
    <w:rsid w:val="00087C2F"/>
    <w:rsid w:val="00091978"/>
    <w:rsid w:val="00091BD8"/>
    <w:rsid w:val="00092388"/>
    <w:rsid w:val="00095060"/>
    <w:rsid w:val="000A09F9"/>
    <w:rsid w:val="000A26EE"/>
    <w:rsid w:val="000A399B"/>
    <w:rsid w:val="000A3CA8"/>
    <w:rsid w:val="000A44E0"/>
    <w:rsid w:val="000A4EBC"/>
    <w:rsid w:val="000A7BFA"/>
    <w:rsid w:val="000B02AE"/>
    <w:rsid w:val="000B1749"/>
    <w:rsid w:val="000B2D0C"/>
    <w:rsid w:val="000B4257"/>
    <w:rsid w:val="000B59A0"/>
    <w:rsid w:val="000B6740"/>
    <w:rsid w:val="000B7AFE"/>
    <w:rsid w:val="000C005A"/>
    <w:rsid w:val="000C1109"/>
    <w:rsid w:val="000C307C"/>
    <w:rsid w:val="000C769E"/>
    <w:rsid w:val="000D4138"/>
    <w:rsid w:val="000D6ACF"/>
    <w:rsid w:val="000D7B28"/>
    <w:rsid w:val="000E0F42"/>
    <w:rsid w:val="000E12F1"/>
    <w:rsid w:val="000E1DC9"/>
    <w:rsid w:val="000E21D9"/>
    <w:rsid w:val="000E6223"/>
    <w:rsid w:val="000E661C"/>
    <w:rsid w:val="000F174C"/>
    <w:rsid w:val="000F30E8"/>
    <w:rsid w:val="000F550E"/>
    <w:rsid w:val="000F59D6"/>
    <w:rsid w:val="000F5DDF"/>
    <w:rsid w:val="00100444"/>
    <w:rsid w:val="0010250B"/>
    <w:rsid w:val="00102C7D"/>
    <w:rsid w:val="00102E11"/>
    <w:rsid w:val="00105599"/>
    <w:rsid w:val="00107866"/>
    <w:rsid w:val="001116B2"/>
    <w:rsid w:val="001137F6"/>
    <w:rsid w:val="00113D9D"/>
    <w:rsid w:val="001156E9"/>
    <w:rsid w:val="001231A3"/>
    <w:rsid w:val="001236AF"/>
    <w:rsid w:val="001260BF"/>
    <w:rsid w:val="001261E6"/>
    <w:rsid w:val="00126717"/>
    <w:rsid w:val="0012684F"/>
    <w:rsid w:val="00126B7F"/>
    <w:rsid w:val="0014002E"/>
    <w:rsid w:val="001437CC"/>
    <w:rsid w:val="00143D58"/>
    <w:rsid w:val="001460D6"/>
    <w:rsid w:val="00146FC1"/>
    <w:rsid w:val="00147063"/>
    <w:rsid w:val="0015077F"/>
    <w:rsid w:val="001513CA"/>
    <w:rsid w:val="001524F2"/>
    <w:rsid w:val="00154483"/>
    <w:rsid w:val="001561D6"/>
    <w:rsid w:val="00156AFA"/>
    <w:rsid w:val="0016421D"/>
    <w:rsid w:val="001717FE"/>
    <w:rsid w:val="0017283D"/>
    <w:rsid w:val="001772BA"/>
    <w:rsid w:val="00177929"/>
    <w:rsid w:val="00180A0E"/>
    <w:rsid w:val="0018398C"/>
    <w:rsid w:val="00184C56"/>
    <w:rsid w:val="00185703"/>
    <w:rsid w:val="0018592F"/>
    <w:rsid w:val="001926F3"/>
    <w:rsid w:val="0019331F"/>
    <w:rsid w:val="001970AA"/>
    <w:rsid w:val="001A2A2F"/>
    <w:rsid w:val="001A74C2"/>
    <w:rsid w:val="001A7825"/>
    <w:rsid w:val="001B1EED"/>
    <w:rsid w:val="001B27D0"/>
    <w:rsid w:val="001B28A2"/>
    <w:rsid w:val="001B513B"/>
    <w:rsid w:val="001B5E92"/>
    <w:rsid w:val="001C2F55"/>
    <w:rsid w:val="001C3987"/>
    <w:rsid w:val="001C5164"/>
    <w:rsid w:val="001C52F9"/>
    <w:rsid w:val="001C753D"/>
    <w:rsid w:val="001D0E3E"/>
    <w:rsid w:val="001D2323"/>
    <w:rsid w:val="001D2DD8"/>
    <w:rsid w:val="001D772F"/>
    <w:rsid w:val="001E1E67"/>
    <w:rsid w:val="001E1FC1"/>
    <w:rsid w:val="001E290E"/>
    <w:rsid w:val="001E5280"/>
    <w:rsid w:val="001F421D"/>
    <w:rsid w:val="001F6949"/>
    <w:rsid w:val="001F70D7"/>
    <w:rsid w:val="002001B7"/>
    <w:rsid w:val="00200844"/>
    <w:rsid w:val="0020450F"/>
    <w:rsid w:val="00205CA9"/>
    <w:rsid w:val="00206139"/>
    <w:rsid w:val="00210C3F"/>
    <w:rsid w:val="0021604A"/>
    <w:rsid w:val="00216F60"/>
    <w:rsid w:val="00220572"/>
    <w:rsid w:val="00221864"/>
    <w:rsid w:val="002236EC"/>
    <w:rsid w:val="0022440D"/>
    <w:rsid w:val="00227FBD"/>
    <w:rsid w:val="00233899"/>
    <w:rsid w:val="00234441"/>
    <w:rsid w:val="00234632"/>
    <w:rsid w:val="00235E29"/>
    <w:rsid w:val="00236E0C"/>
    <w:rsid w:val="00247755"/>
    <w:rsid w:val="002509D1"/>
    <w:rsid w:val="00251044"/>
    <w:rsid w:val="002526EA"/>
    <w:rsid w:val="00256B86"/>
    <w:rsid w:val="00257953"/>
    <w:rsid w:val="002600DC"/>
    <w:rsid w:val="002614D2"/>
    <w:rsid w:val="00264CF4"/>
    <w:rsid w:val="00270E5A"/>
    <w:rsid w:val="002718ED"/>
    <w:rsid w:val="00271E1E"/>
    <w:rsid w:val="002748FD"/>
    <w:rsid w:val="00275F0A"/>
    <w:rsid w:val="002810EF"/>
    <w:rsid w:val="00281BA5"/>
    <w:rsid w:val="002821E5"/>
    <w:rsid w:val="002847F9"/>
    <w:rsid w:val="002848D3"/>
    <w:rsid w:val="0028585A"/>
    <w:rsid w:val="00285F46"/>
    <w:rsid w:val="002866D3"/>
    <w:rsid w:val="0028696C"/>
    <w:rsid w:val="00286A3C"/>
    <w:rsid w:val="0028776D"/>
    <w:rsid w:val="00291892"/>
    <w:rsid w:val="00291AD4"/>
    <w:rsid w:val="002955D9"/>
    <w:rsid w:val="002A2D8C"/>
    <w:rsid w:val="002A4D0F"/>
    <w:rsid w:val="002A6062"/>
    <w:rsid w:val="002B2D9F"/>
    <w:rsid w:val="002B3E3F"/>
    <w:rsid w:val="002B4634"/>
    <w:rsid w:val="002B4BB7"/>
    <w:rsid w:val="002B4D88"/>
    <w:rsid w:val="002C0C19"/>
    <w:rsid w:val="002C39E3"/>
    <w:rsid w:val="002C4D4C"/>
    <w:rsid w:val="002C5A5F"/>
    <w:rsid w:val="002D0AC5"/>
    <w:rsid w:val="002D1390"/>
    <w:rsid w:val="002D2512"/>
    <w:rsid w:val="002D2FBA"/>
    <w:rsid w:val="002D3856"/>
    <w:rsid w:val="002D51E5"/>
    <w:rsid w:val="002D573B"/>
    <w:rsid w:val="002D7456"/>
    <w:rsid w:val="002E002C"/>
    <w:rsid w:val="002E05A6"/>
    <w:rsid w:val="002E080A"/>
    <w:rsid w:val="002E165B"/>
    <w:rsid w:val="002E331B"/>
    <w:rsid w:val="002E5524"/>
    <w:rsid w:val="002E5723"/>
    <w:rsid w:val="002E648E"/>
    <w:rsid w:val="002F1527"/>
    <w:rsid w:val="002F2B8E"/>
    <w:rsid w:val="002F579B"/>
    <w:rsid w:val="002F7C09"/>
    <w:rsid w:val="0030086C"/>
    <w:rsid w:val="00303B4B"/>
    <w:rsid w:val="00304BD3"/>
    <w:rsid w:val="003170EA"/>
    <w:rsid w:val="00317A88"/>
    <w:rsid w:val="003308E0"/>
    <w:rsid w:val="00331935"/>
    <w:rsid w:val="00336004"/>
    <w:rsid w:val="00336636"/>
    <w:rsid w:val="0034116B"/>
    <w:rsid w:val="00342396"/>
    <w:rsid w:val="00343ED0"/>
    <w:rsid w:val="00346500"/>
    <w:rsid w:val="003469F9"/>
    <w:rsid w:val="0034759B"/>
    <w:rsid w:val="003475A7"/>
    <w:rsid w:val="00347CEE"/>
    <w:rsid w:val="00354ADA"/>
    <w:rsid w:val="00354DF5"/>
    <w:rsid w:val="0035693B"/>
    <w:rsid w:val="00360B8C"/>
    <w:rsid w:val="00361E1D"/>
    <w:rsid w:val="00365500"/>
    <w:rsid w:val="00371D85"/>
    <w:rsid w:val="00377316"/>
    <w:rsid w:val="0038001B"/>
    <w:rsid w:val="0038060B"/>
    <w:rsid w:val="00386657"/>
    <w:rsid w:val="00386A34"/>
    <w:rsid w:val="00387423"/>
    <w:rsid w:val="00390572"/>
    <w:rsid w:val="00391CC8"/>
    <w:rsid w:val="00392346"/>
    <w:rsid w:val="00394E85"/>
    <w:rsid w:val="003A0022"/>
    <w:rsid w:val="003A14C1"/>
    <w:rsid w:val="003A4432"/>
    <w:rsid w:val="003A77FD"/>
    <w:rsid w:val="003B3116"/>
    <w:rsid w:val="003B3505"/>
    <w:rsid w:val="003B4F99"/>
    <w:rsid w:val="003B7066"/>
    <w:rsid w:val="003C0005"/>
    <w:rsid w:val="003C2B7F"/>
    <w:rsid w:val="003C7EC9"/>
    <w:rsid w:val="003D5F64"/>
    <w:rsid w:val="003D68F7"/>
    <w:rsid w:val="003D71B1"/>
    <w:rsid w:val="003E3697"/>
    <w:rsid w:val="003E38A8"/>
    <w:rsid w:val="003E70ED"/>
    <w:rsid w:val="003E77B0"/>
    <w:rsid w:val="003F036F"/>
    <w:rsid w:val="003F2349"/>
    <w:rsid w:val="003F5662"/>
    <w:rsid w:val="003F5E39"/>
    <w:rsid w:val="003F5F56"/>
    <w:rsid w:val="004117FE"/>
    <w:rsid w:val="00412122"/>
    <w:rsid w:val="00412347"/>
    <w:rsid w:val="00412566"/>
    <w:rsid w:val="004133AD"/>
    <w:rsid w:val="0041661E"/>
    <w:rsid w:val="004171CB"/>
    <w:rsid w:val="00420090"/>
    <w:rsid w:val="00423800"/>
    <w:rsid w:val="00426A19"/>
    <w:rsid w:val="00430B9B"/>
    <w:rsid w:val="0043408A"/>
    <w:rsid w:val="00440B10"/>
    <w:rsid w:val="00441A42"/>
    <w:rsid w:val="004425EA"/>
    <w:rsid w:val="00443E9B"/>
    <w:rsid w:val="004445AA"/>
    <w:rsid w:val="00446573"/>
    <w:rsid w:val="0045035A"/>
    <w:rsid w:val="004503FF"/>
    <w:rsid w:val="004511F1"/>
    <w:rsid w:val="00451BB6"/>
    <w:rsid w:val="00451EFD"/>
    <w:rsid w:val="004531C5"/>
    <w:rsid w:val="004534AD"/>
    <w:rsid w:val="00454409"/>
    <w:rsid w:val="00455F61"/>
    <w:rsid w:val="00460F8C"/>
    <w:rsid w:val="00462FAE"/>
    <w:rsid w:val="00465E62"/>
    <w:rsid w:val="00470289"/>
    <w:rsid w:val="00471C48"/>
    <w:rsid w:val="00475BF9"/>
    <w:rsid w:val="00476064"/>
    <w:rsid w:val="00480ACC"/>
    <w:rsid w:val="0048107F"/>
    <w:rsid w:val="00481EE2"/>
    <w:rsid w:val="00484B69"/>
    <w:rsid w:val="004919D8"/>
    <w:rsid w:val="00494A73"/>
    <w:rsid w:val="0049611D"/>
    <w:rsid w:val="00496B58"/>
    <w:rsid w:val="004A3AD7"/>
    <w:rsid w:val="004A4651"/>
    <w:rsid w:val="004A4CF8"/>
    <w:rsid w:val="004A51DE"/>
    <w:rsid w:val="004A5FB8"/>
    <w:rsid w:val="004B03E9"/>
    <w:rsid w:val="004B4165"/>
    <w:rsid w:val="004B4FF8"/>
    <w:rsid w:val="004C0960"/>
    <w:rsid w:val="004C0C62"/>
    <w:rsid w:val="004C1BC2"/>
    <w:rsid w:val="004C2139"/>
    <w:rsid w:val="004C3132"/>
    <w:rsid w:val="004C59F0"/>
    <w:rsid w:val="004D180F"/>
    <w:rsid w:val="004D2570"/>
    <w:rsid w:val="004D446C"/>
    <w:rsid w:val="004D4E12"/>
    <w:rsid w:val="004D548C"/>
    <w:rsid w:val="004E0E51"/>
    <w:rsid w:val="004E1BF5"/>
    <w:rsid w:val="004E2031"/>
    <w:rsid w:val="004E5088"/>
    <w:rsid w:val="004E6374"/>
    <w:rsid w:val="004E7AD5"/>
    <w:rsid w:val="004E7EAC"/>
    <w:rsid w:val="004F2FE1"/>
    <w:rsid w:val="004F3C38"/>
    <w:rsid w:val="004F3C7E"/>
    <w:rsid w:val="004F3CF7"/>
    <w:rsid w:val="004F58DE"/>
    <w:rsid w:val="00504630"/>
    <w:rsid w:val="005067FB"/>
    <w:rsid w:val="005071E2"/>
    <w:rsid w:val="00507892"/>
    <w:rsid w:val="005143E4"/>
    <w:rsid w:val="00515190"/>
    <w:rsid w:val="00521702"/>
    <w:rsid w:val="00521FDB"/>
    <w:rsid w:val="00525333"/>
    <w:rsid w:val="00525595"/>
    <w:rsid w:val="00531141"/>
    <w:rsid w:val="005319D7"/>
    <w:rsid w:val="0053229A"/>
    <w:rsid w:val="00532626"/>
    <w:rsid w:val="00535229"/>
    <w:rsid w:val="00535256"/>
    <w:rsid w:val="00536DE0"/>
    <w:rsid w:val="00541C94"/>
    <w:rsid w:val="005447B5"/>
    <w:rsid w:val="00547086"/>
    <w:rsid w:val="005625BB"/>
    <w:rsid w:val="005626B9"/>
    <w:rsid w:val="00563C07"/>
    <w:rsid w:val="00564BBC"/>
    <w:rsid w:val="0056697C"/>
    <w:rsid w:val="0057067B"/>
    <w:rsid w:val="00570EDB"/>
    <w:rsid w:val="005711E9"/>
    <w:rsid w:val="0057208A"/>
    <w:rsid w:val="00574620"/>
    <w:rsid w:val="00575ECC"/>
    <w:rsid w:val="00576084"/>
    <w:rsid w:val="00577C73"/>
    <w:rsid w:val="005818A9"/>
    <w:rsid w:val="005852AE"/>
    <w:rsid w:val="00590436"/>
    <w:rsid w:val="00593CFD"/>
    <w:rsid w:val="00595846"/>
    <w:rsid w:val="00596290"/>
    <w:rsid w:val="00597208"/>
    <w:rsid w:val="00597521"/>
    <w:rsid w:val="005A0B3D"/>
    <w:rsid w:val="005A100F"/>
    <w:rsid w:val="005A13CC"/>
    <w:rsid w:val="005A1863"/>
    <w:rsid w:val="005A58DB"/>
    <w:rsid w:val="005A6902"/>
    <w:rsid w:val="005A6EDB"/>
    <w:rsid w:val="005B1EC3"/>
    <w:rsid w:val="005B2DB4"/>
    <w:rsid w:val="005B6598"/>
    <w:rsid w:val="005B6675"/>
    <w:rsid w:val="005B7E3F"/>
    <w:rsid w:val="005C310C"/>
    <w:rsid w:val="005C7F51"/>
    <w:rsid w:val="005D098B"/>
    <w:rsid w:val="005D1017"/>
    <w:rsid w:val="005D1D45"/>
    <w:rsid w:val="005D2338"/>
    <w:rsid w:val="005D5218"/>
    <w:rsid w:val="005E1AF1"/>
    <w:rsid w:val="005E2B48"/>
    <w:rsid w:val="005E33B4"/>
    <w:rsid w:val="005E6FE6"/>
    <w:rsid w:val="005F3604"/>
    <w:rsid w:val="005F41BC"/>
    <w:rsid w:val="005F5A06"/>
    <w:rsid w:val="005F6EE8"/>
    <w:rsid w:val="00600866"/>
    <w:rsid w:val="006008D3"/>
    <w:rsid w:val="00601935"/>
    <w:rsid w:val="00602BFC"/>
    <w:rsid w:val="00603554"/>
    <w:rsid w:val="0061069B"/>
    <w:rsid w:val="0061338F"/>
    <w:rsid w:val="006133C3"/>
    <w:rsid w:val="00613546"/>
    <w:rsid w:val="00616E29"/>
    <w:rsid w:val="00621095"/>
    <w:rsid w:val="00624685"/>
    <w:rsid w:val="006279E8"/>
    <w:rsid w:val="0063057E"/>
    <w:rsid w:val="00632910"/>
    <w:rsid w:val="006343AB"/>
    <w:rsid w:val="006361CA"/>
    <w:rsid w:val="00636E84"/>
    <w:rsid w:val="0063794F"/>
    <w:rsid w:val="00641462"/>
    <w:rsid w:val="00641F63"/>
    <w:rsid w:val="006429D9"/>
    <w:rsid w:val="0065222A"/>
    <w:rsid w:val="00652850"/>
    <w:rsid w:val="00652CB8"/>
    <w:rsid w:val="00653218"/>
    <w:rsid w:val="00655B3E"/>
    <w:rsid w:val="00656818"/>
    <w:rsid w:val="006572E3"/>
    <w:rsid w:val="0066059B"/>
    <w:rsid w:val="0066433A"/>
    <w:rsid w:val="00665206"/>
    <w:rsid w:val="00667113"/>
    <w:rsid w:val="00670993"/>
    <w:rsid w:val="00676EEB"/>
    <w:rsid w:val="00677387"/>
    <w:rsid w:val="006831DD"/>
    <w:rsid w:val="00686592"/>
    <w:rsid w:val="00690941"/>
    <w:rsid w:val="00693061"/>
    <w:rsid w:val="006978DE"/>
    <w:rsid w:val="006A2708"/>
    <w:rsid w:val="006A2791"/>
    <w:rsid w:val="006A2D9D"/>
    <w:rsid w:val="006A45A5"/>
    <w:rsid w:val="006A6251"/>
    <w:rsid w:val="006B1146"/>
    <w:rsid w:val="006B2DFF"/>
    <w:rsid w:val="006B45D1"/>
    <w:rsid w:val="006B4B86"/>
    <w:rsid w:val="006B56B5"/>
    <w:rsid w:val="006C00E7"/>
    <w:rsid w:val="006C21E6"/>
    <w:rsid w:val="006C3CBC"/>
    <w:rsid w:val="006C4A55"/>
    <w:rsid w:val="006D45C2"/>
    <w:rsid w:val="006E0FBA"/>
    <w:rsid w:val="006E10F8"/>
    <w:rsid w:val="006E15D0"/>
    <w:rsid w:val="006E3CDC"/>
    <w:rsid w:val="006E5256"/>
    <w:rsid w:val="006E6730"/>
    <w:rsid w:val="006F0B93"/>
    <w:rsid w:val="006F29B8"/>
    <w:rsid w:val="006F5DE9"/>
    <w:rsid w:val="006F79E2"/>
    <w:rsid w:val="00701137"/>
    <w:rsid w:val="00701EE9"/>
    <w:rsid w:val="00703BB4"/>
    <w:rsid w:val="0070409B"/>
    <w:rsid w:val="0070495A"/>
    <w:rsid w:val="00706767"/>
    <w:rsid w:val="00707C7A"/>
    <w:rsid w:val="00714215"/>
    <w:rsid w:val="00716101"/>
    <w:rsid w:val="00717434"/>
    <w:rsid w:val="007259EF"/>
    <w:rsid w:val="00732BC6"/>
    <w:rsid w:val="00734241"/>
    <w:rsid w:val="007352D5"/>
    <w:rsid w:val="00740FF6"/>
    <w:rsid w:val="007452BE"/>
    <w:rsid w:val="00745FAE"/>
    <w:rsid w:val="007463D4"/>
    <w:rsid w:val="0074729D"/>
    <w:rsid w:val="007510CD"/>
    <w:rsid w:val="007515B8"/>
    <w:rsid w:val="0075333E"/>
    <w:rsid w:val="0075359D"/>
    <w:rsid w:val="007545C1"/>
    <w:rsid w:val="007559C3"/>
    <w:rsid w:val="0075742D"/>
    <w:rsid w:val="0076005F"/>
    <w:rsid w:val="00765B66"/>
    <w:rsid w:val="00766AF0"/>
    <w:rsid w:val="00770F1C"/>
    <w:rsid w:val="00772AC7"/>
    <w:rsid w:val="0077484E"/>
    <w:rsid w:val="00774C57"/>
    <w:rsid w:val="007755DC"/>
    <w:rsid w:val="00777346"/>
    <w:rsid w:val="00781D07"/>
    <w:rsid w:val="00782334"/>
    <w:rsid w:val="007870AB"/>
    <w:rsid w:val="00787A92"/>
    <w:rsid w:val="00787F85"/>
    <w:rsid w:val="007918BE"/>
    <w:rsid w:val="00793A27"/>
    <w:rsid w:val="00793C8C"/>
    <w:rsid w:val="00795A82"/>
    <w:rsid w:val="0079607C"/>
    <w:rsid w:val="007970A9"/>
    <w:rsid w:val="007A07E7"/>
    <w:rsid w:val="007A0D17"/>
    <w:rsid w:val="007A30E0"/>
    <w:rsid w:val="007A3C65"/>
    <w:rsid w:val="007A4F59"/>
    <w:rsid w:val="007B1764"/>
    <w:rsid w:val="007B1A62"/>
    <w:rsid w:val="007B339E"/>
    <w:rsid w:val="007B3CA6"/>
    <w:rsid w:val="007B62CE"/>
    <w:rsid w:val="007B64ED"/>
    <w:rsid w:val="007B6E83"/>
    <w:rsid w:val="007C1923"/>
    <w:rsid w:val="007C1E5B"/>
    <w:rsid w:val="007C392C"/>
    <w:rsid w:val="007C5FF4"/>
    <w:rsid w:val="007D030E"/>
    <w:rsid w:val="007D0A8D"/>
    <w:rsid w:val="007D6154"/>
    <w:rsid w:val="007D7E03"/>
    <w:rsid w:val="007E0EB9"/>
    <w:rsid w:val="007E1BB5"/>
    <w:rsid w:val="007E2994"/>
    <w:rsid w:val="007E69C3"/>
    <w:rsid w:val="007E76F9"/>
    <w:rsid w:val="007E7CC6"/>
    <w:rsid w:val="007F0448"/>
    <w:rsid w:val="007F337F"/>
    <w:rsid w:val="007F4EC0"/>
    <w:rsid w:val="007F69B2"/>
    <w:rsid w:val="007F78FD"/>
    <w:rsid w:val="0080159E"/>
    <w:rsid w:val="00802412"/>
    <w:rsid w:val="00803BD9"/>
    <w:rsid w:val="00806B37"/>
    <w:rsid w:val="00810DE6"/>
    <w:rsid w:val="008139D3"/>
    <w:rsid w:val="00813A8F"/>
    <w:rsid w:val="0081472D"/>
    <w:rsid w:val="00816C57"/>
    <w:rsid w:val="00821C6A"/>
    <w:rsid w:val="00821D5E"/>
    <w:rsid w:val="008253F6"/>
    <w:rsid w:val="0082657F"/>
    <w:rsid w:val="00826987"/>
    <w:rsid w:val="00830629"/>
    <w:rsid w:val="00831042"/>
    <w:rsid w:val="00833177"/>
    <w:rsid w:val="00834359"/>
    <w:rsid w:val="0084181E"/>
    <w:rsid w:val="00841C87"/>
    <w:rsid w:val="00843F26"/>
    <w:rsid w:val="008444F2"/>
    <w:rsid w:val="0084499B"/>
    <w:rsid w:val="00847045"/>
    <w:rsid w:val="00852582"/>
    <w:rsid w:val="008576BC"/>
    <w:rsid w:val="00857C68"/>
    <w:rsid w:val="008604BA"/>
    <w:rsid w:val="0086151C"/>
    <w:rsid w:val="00866F8A"/>
    <w:rsid w:val="00871421"/>
    <w:rsid w:val="008769AD"/>
    <w:rsid w:val="0087744C"/>
    <w:rsid w:val="0088451C"/>
    <w:rsid w:val="00884947"/>
    <w:rsid w:val="00892D65"/>
    <w:rsid w:val="00892EF2"/>
    <w:rsid w:val="00893464"/>
    <w:rsid w:val="00894811"/>
    <w:rsid w:val="0089763C"/>
    <w:rsid w:val="008A139C"/>
    <w:rsid w:val="008A1CFF"/>
    <w:rsid w:val="008A586C"/>
    <w:rsid w:val="008A5EBF"/>
    <w:rsid w:val="008A67DA"/>
    <w:rsid w:val="008A693A"/>
    <w:rsid w:val="008A7128"/>
    <w:rsid w:val="008A729A"/>
    <w:rsid w:val="008A7F9B"/>
    <w:rsid w:val="008B06F0"/>
    <w:rsid w:val="008B0DE2"/>
    <w:rsid w:val="008B1003"/>
    <w:rsid w:val="008B13AA"/>
    <w:rsid w:val="008B3824"/>
    <w:rsid w:val="008B559A"/>
    <w:rsid w:val="008C04D4"/>
    <w:rsid w:val="008C10C0"/>
    <w:rsid w:val="008C1138"/>
    <w:rsid w:val="008C6524"/>
    <w:rsid w:val="008C6A51"/>
    <w:rsid w:val="008C6AF3"/>
    <w:rsid w:val="008D3C34"/>
    <w:rsid w:val="008D6F5E"/>
    <w:rsid w:val="008E081E"/>
    <w:rsid w:val="008E1329"/>
    <w:rsid w:val="008E16B3"/>
    <w:rsid w:val="008F24F6"/>
    <w:rsid w:val="008F339C"/>
    <w:rsid w:val="008F4070"/>
    <w:rsid w:val="008F5D04"/>
    <w:rsid w:val="008F6995"/>
    <w:rsid w:val="008F6ECD"/>
    <w:rsid w:val="008F7169"/>
    <w:rsid w:val="00903642"/>
    <w:rsid w:val="00903EA2"/>
    <w:rsid w:val="009047B1"/>
    <w:rsid w:val="00907903"/>
    <w:rsid w:val="00916578"/>
    <w:rsid w:val="00920217"/>
    <w:rsid w:val="0092285A"/>
    <w:rsid w:val="009255F3"/>
    <w:rsid w:val="00927278"/>
    <w:rsid w:val="00932AD7"/>
    <w:rsid w:val="00935196"/>
    <w:rsid w:val="0093556C"/>
    <w:rsid w:val="009365EC"/>
    <w:rsid w:val="00942BCF"/>
    <w:rsid w:val="00947DB7"/>
    <w:rsid w:val="00950FB2"/>
    <w:rsid w:val="00952E6A"/>
    <w:rsid w:val="009553A2"/>
    <w:rsid w:val="0096024F"/>
    <w:rsid w:val="0097153C"/>
    <w:rsid w:val="00975101"/>
    <w:rsid w:val="00975D07"/>
    <w:rsid w:val="00982A81"/>
    <w:rsid w:val="00984E8F"/>
    <w:rsid w:val="009869DE"/>
    <w:rsid w:val="00990293"/>
    <w:rsid w:val="00991F6B"/>
    <w:rsid w:val="0099219C"/>
    <w:rsid w:val="009956A0"/>
    <w:rsid w:val="009971FE"/>
    <w:rsid w:val="009978C1"/>
    <w:rsid w:val="009A3F4D"/>
    <w:rsid w:val="009A50FF"/>
    <w:rsid w:val="009A55E1"/>
    <w:rsid w:val="009B0A86"/>
    <w:rsid w:val="009B2871"/>
    <w:rsid w:val="009B4382"/>
    <w:rsid w:val="009B5AFD"/>
    <w:rsid w:val="009B5DCD"/>
    <w:rsid w:val="009B6C83"/>
    <w:rsid w:val="009C30DB"/>
    <w:rsid w:val="009C542C"/>
    <w:rsid w:val="009C5F98"/>
    <w:rsid w:val="009D436A"/>
    <w:rsid w:val="009E0DD1"/>
    <w:rsid w:val="009E1415"/>
    <w:rsid w:val="009E29C4"/>
    <w:rsid w:val="009E3954"/>
    <w:rsid w:val="009F1816"/>
    <w:rsid w:val="009F3DAA"/>
    <w:rsid w:val="009F45FE"/>
    <w:rsid w:val="009F5F18"/>
    <w:rsid w:val="00A0025F"/>
    <w:rsid w:val="00A00386"/>
    <w:rsid w:val="00A00E36"/>
    <w:rsid w:val="00A01E1F"/>
    <w:rsid w:val="00A0273C"/>
    <w:rsid w:val="00A03D1E"/>
    <w:rsid w:val="00A05A3F"/>
    <w:rsid w:val="00A07635"/>
    <w:rsid w:val="00A1010F"/>
    <w:rsid w:val="00A102A8"/>
    <w:rsid w:val="00A1173B"/>
    <w:rsid w:val="00A1324E"/>
    <w:rsid w:val="00A13B5E"/>
    <w:rsid w:val="00A155BC"/>
    <w:rsid w:val="00A17F72"/>
    <w:rsid w:val="00A27F8E"/>
    <w:rsid w:val="00A31387"/>
    <w:rsid w:val="00A31FD4"/>
    <w:rsid w:val="00A32542"/>
    <w:rsid w:val="00A32E3C"/>
    <w:rsid w:val="00A35164"/>
    <w:rsid w:val="00A36935"/>
    <w:rsid w:val="00A400D6"/>
    <w:rsid w:val="00A436B1"/>
    <w:rsid w:val="00A452F4"/>
    <w:rsid w:val="00A478DE"/>
    <w:rsid w:val="00A50516"/>
    <w:rsid w:val="00A51215"/>
    <w:rsid w:val="00A51244"/>
    <w:rsid w:val="00A53525"/>
    <w:rsid w:val="00A56082"/>
    <w:rsid w:val="00A60388"/>
    <w:rsid w:val="00A6406F"/>
    <w:rsid w:val="00A6575B"/>
    <w:rsid w:val="00A73F06"/>
    <w:rsid w:val="00A777B6"/>
    <w:rsid w:val="00A8021B"/>
    <w:rsid w:val="00A810BB"/>
    <w:rsid w:val="00A82A30"/>
    <w:rsid w:val="00A847E0"/>
    <w:rsid w:val="00A85CA6"/>
    <w:rsid w:val="00A87CDE"/>
    <w:rsid w:val="00A908D8"/>
    <w:rsid w:val="00A91166"/>
    <w:rsid w:val="00A92149"/>
    <w:rsid w:val="00A941AC"/>
    <w:rsid w:val="00A94A94"/>
    <w:rsid w:val="00A9696F"/>
    <w:rsid w:val="00AA0EA2"/>
    <w:rsid w:val="00AA1C17"/>
    <w:rsid w:val="00AA6994"/>
    <w:rsid w:val="00AB0635"/>
    <w:rsid w:val="00AB3AA2"/>
    <w:rsid w:val="00AC1C9A"/>
    <w:rsid w:val="00AC4F26"/>
    <w:rsid w:val="00AC64E2"/>
    <w:rsid w:val="00AC67CC"/>
    <w:rsid w:val="00AC7337"/>
    <w:rsid w:val="00AD0CB3"/>
    <w:rsid w:val="00AD101D"/>
    <w:rsid w:val="00AD10A1"/>
    <w:rsid w:val="00AD28B4"/>
    <w:rsid w:val="00AD3C40"/>
    <w:rsid w:val="00AD4E26"/>
    <w:rsid w:val="00AE08A1"/>
    <w:rsid w:val="00AE1F93"/>
    <w:rsid w:val="00AE35DB"/>
    <w:rsid w:val="00AE3E34"/>
    <w:rsid w:val="00AF0B6A"/>
    <w:rsid w:val="00AF229D"/>
    <w:rsid w:val="00AF3203"/>
    <w:rsid w:val="00AF4C73"/>
    <w:rsid w:val="00AF4CCC"/>
    <w:rsid w:val="00AF54A1"/>
    <w:rsid w:val="00AF7CE4"/>
    <w:rsid w:val="00B0158E"/>
    <w:rsid w:val="00B017CD"/>
    <w:rsid w:val="00B03C1D"/>
    <w:rsid w:val="00B053E8"/>
    <w:rsid w:val="00B07AC7"/>
    <w:rsid w:val="00B11D1B"/>
    <w:rsid w:val="00B15471"/>
    <w:rsid w:val="00B15DF8"/>
    <w:rsid w:val="00B2189B"/>
    <w:rsid w:val="00B2564F"/>
    <w:rsid w:val="00B26EF9"/>
    <w:rsid w:val="00B27759"/>
    <w:rsid w:val="00B3060F"/>
    <w:rsid w:val="00B324E3"/>
    <w:rsid w:val="00B365C3"/>
    <w:rsid w:val="00B456CF"/>
    <w:rsid w:val="00B507CF"/>
    <w:rsid w:val="00B51C73"/>
    <w:rsid w:val="00B545BC"/>
    <w:rsid w:val="00B54AFE"/>
    <w:rsid w:val="00B60981"/>
    <w:rsid w:val="00B7194B"/>
    <w:rsid w:val="00B74CDF"/>
    <w:rsid w:val="00B74F2E"/>
    <w:rsid w:val="00B761A4"/>
    <w:rsid w:val="00B77AD8"/>
    <w:rsid w:val="00B802E7"/>
    <w:rsid w:val="00B80720"/>
    <w:rsid w:val="00B81358"/>
    <w:rsid w:val="00B8283A"/>
    <w:rsid w:val="00B8569D"/>
    <w:rsid w:val="00B85DD1"/>
    <w:rsid w:val="00B87E26"/>
    <w:rsid w:val="00B9381F"/>
    <w:rsid w:val="00BA1C38"/>
    <w:rsid w:val="00BA4CB4"/>
    <w:rsid w:val="00BA5EEA"/>
    <w:rsid w:val="00BB094D"/>
    <w:rsid w:val="00BB2040"/>
    <w:rsid w:val="00BB33FC"/>
    <w:rsid w:val="00BB6013"/>
    <w:rsid w:val="00BC0EFA"/>
    <w:rsid w:val="00BC2405"/>
    <w:rsid w:val="00BC4C7A"/>
    <w:rsid w:val="00BC515D"/>
    <w:rsid w:val="00BC5E4F"/>
    <w:rsid w:val="00BD12B9"/>
    <w:rsid w:val="00BD378D"/>
    <w:rsid w:val="00BD5ED6"/>
    <w:rsid w:val="00BD6247"/>
    <w:rsid w:val="00BE1D0C"/>
    <w:rsid w:val="00BE286E"/>
    <w:rsid w:val="00BE57B5"/>
    <w:rsid w:val="00BE7DAA"/>
    <w:rsid w:val="00BF0525"/>
    <w:rsid w:val="00BF3145"/>
    <w:rsid w:val="00BF330A"/>
    <w:rsid w:val="00BF5A58"/>
    <w:rsid w:val="00BF77F0"/>
    <w:rsid w:val="00C00AB6"/>
    <w:rsid w:val="00C06CA9"/>
    <w:rsid w:val="00C074FD"/>
    <w:rsid w:val="00C10989"/>
    <w:rsid w:val="00C10AE8"/>
    <w:rsid w:val="00C13016"/>
    <w:rsid w:val="00C13649"/>
    <w:rsid w:val="00C1407C"/>
    <w:rsid w:val="00C14159"/>
    <w:rsid w:val="00C14BFF"/>
    <w:rsid w:val="00C15132"/>
    <w:rsid w:val="00C15F81"/>
    <w:rsid w:val="00C1736D"/>
    <w:rsid w:val="00C22C0A"/>
    <w:rsid w:val="00C23AFF"/>
    <w:rsid w:val="00C27F50"/>
    <w:rsid w:val="00C35346"/>
    <w:rsid w:val="00C36407"/>
    <w:rsid w:val="00C3686F"/>
    <w:rsid w:val="00C37FC8"/>
    <w:rsid w:val="00C42C3E"/>
    <w:rsid w:val="00C430B2"/>
    <w:rsid w:val="00C44B29"/>
    <w:rsid w:val="00C44E58"/>
    <w:rsid w:val="00C46DA6"/>
    <w:rsid w:val="00C47C67"/>
    <w:rsid w:val="00C47E75"/>
    <w:rsid w:val="00C53A56"/>
    <w:rsid w:val="00C54625"/>
    <w:rsid w:val="00C56B94"/>
    <w:rsid w:val="00C60DEC"/>
    <w:rsid w:val="00C616DB"/>
    <w:rsid w:val="00C62C9E"/>
    <w:rsid w:val="00C652F2"/>
    <w:rsid w:val="00C717D4"/>
    <w:rsid w:val="00C7549A"/>
    <w:rsid w:val="00C775F7"/>
    <w:rsid w:val="00C811E1"/>
    <w:rsid w:val="00C81AAA"/>
    <w:rsid w:val="00C82966"/>
    <w:rsid w:val="00C82EFB"/>
    <w:rsid w:val="00C85030"/>
    <w:rsid w:val="00C858A0"/>
    <w:rsid w:val="00C90435"/>
    <w:rsid w:val="00C90FD2"/>
    <w:rsid w:val="00C93324"/>
    <w:rsid w:val="00C95DCA"/>
    <w:rsid w:val="00C95FA0"/>
    <w:rsid w:val="00C9661B"/>
    <w:rsid w:val="00C97483"/>
    <w:rsid w:val="00C978F4"/>
    <w:rsid w:val="00C97FF9"/>
    <w:rsid w:val="00CA02BC"/>
    <w:rsid w:val="00CA04B2"/>
    <w:rsid w:val="00CA25C0"/>
    <w:rsid w:val="00CA4D15"/>
    <w:rsid w:val="00CA5CA4"/>
    <w:rsid w:val="00CA605F"/>
    <w:rsid w:val="00CB3645"/>
    <w:rsid w:val="00CB3F1E"/>
    <w:rsid w:val="00CB3FD0"/>
    <w:rsid w:val="00CB4FF8"/>
    <w:rsid w:val="00CB5062"/>
    <w:rsid w:val="00CB7844"/>
    <w:rsid w:val="00CB7CDD"/>
    <w:rsid w:val="00CC1274"/>
    <w:rsid w:val="00CC130C"/>
    <w:rsid w:val="00CC2A05"/>
    <w:rsid w:val="00CC405E"/>
    <w:rsid w:val="00CC4C34"/>
    <w:rsid w:val="00CC4FBE"/>
    <w:rsid w:val="00CC6624"/>
    <w:rsid w:val="00CD5C69"/>
    <w:rsid w:val="00CE3971"/>
    <w:rsid w:val="00CE66FF"/>
    <w:rsid w:val="00CE6B17"/>
    <w:rsid w:val="00CE76E3"/>
    <w:rsid w:val="00CF0D54"/>
    <w:rsid w:val="00CF2FE6"/>
    <w:rsid w:val="00CF342E"/>
    <w:rsid w:val="00CF4C24"/>
    <w:rsid w:val="00CF5DA8"/>
    <w:rsid w:val="00D02077"/>
    <w:rsid w:val="00D03F0D"/>
    <w:rsid w:val="00D0607A"/>
    <w:rsid w:val="00D07F3B"/>
    <w:rsid w:val="00D14525"/>
    <w:rsid w:val="00D16B13"/>
    <w:rsid w:val="00D17017"/>
    <w:rsid w:val="00D17BFA"/>
    <w:rsid w:val="00D17D1F"/>
    <w:rsid w:val="00D201CE"/>
    <w:rsid w:val="00D20A2E"/>
    <w:rsid w:val="00D22120"/>
    <w:rsid w:val="00D22F9A"/>
    <w:rsid w:val="00D264F7"/>
    <w:rsid w:val="00D27584"/>
    <w:rsid w:val="00D33F18"/>
    <w:rsid w:val="00D33F45"/>
    <w:rsid w:val="00D355A8"/>
    <w:rsid w:val="00D37C5B"/>
    <w:rsid w:val="00D41945"/>
    <w:rsid w:val="00D4380A"/>
    <w:rsid w:val="00D43F60"/>
    <w:rsid w:val="00D443AA"/>
    <w:rsid w:val="00D467A1"/>
    <w:rsid w:val="00D47657"/>
    <w:rsid w:val="00D47928"/>
    <w:rsid w:val="00D51EB8"/>
    <w:rsid w:val="00D536CE"/>
    <w:rsid w:val="00D53CE3"/>
    <w:rsid w:val="00D54D20"/>
    <w:rsid w:val="00D57C6E"/>
    <w:rsid w:val="00D619A0"/>
    <w:rsid w:val="00D62C82"/>
    <w:rsid w:val="00D62F85"/>
    <w:rsid w:val="00D660E3"/>
    <w:rsid w:val="00D6778E"/>
    <w:rsid w:val="00D67CDE"/>
    <w:rsid w:val="00D707CA"/>
    <w:rsid w:val="00D71089"/>
    <w:rsid w:val="00D731DC"/>
    <w:rsid w:val="00D7334A"/>
    <w:rsid w:val="00D75B35"/>
    <w:rsid w:val="00D75C58"/>
    <w:rsid w:val="00D76D45"/>
    <w:rsid w:val="00D77058"/>
    <w:rsid w:val="00D7797D"/>
    <w:rsid w:val="00D8014C"/>
    <w:rsid w:val="00D83175"/>
    <w:rsid w:val="00D8434E"/>
    <w:rsid w:val="00D91057"/>
    <w:rsid w:val="00D91545"/>
    <w:rsid w:val="00DA3B83"/>
    <w:rsid w:val="00DB0D1C"/>
    <w:rsid w:val="00DB42F8"/>
    <w:rsid w:val="00DB4D9F"/>
    <w:rsid w:val="00DC126E"/>
    <w:rsid w:val="00DC22DA"/>
    <w:rsid w:val="00DC232B"/>
    <w:rsid w:val="00DC53BD"/>
    <w:rsid w:val="00DD4634"/>
    <w:rsid w:val="00DE22F1"/>
    <w:rsid w:val="00DE3EDB"/>
    <w:rsid w:val="00DF0460"/>
    <w:rsid w:val="00DF14A5"/>
    <w:rsid w:val="00DF16BC"/>
    <w:rsid w:val="00DF299B"/>
    <w:rsid w:val="00E03B74"/>
    <w:rsid w:val="00E04CC6"/>
    <w:rsid w:val="00E10B57"/>
    <w:rsid w:val="00E1495A"/>
    <w:rsid w:val="00E15E22"/>
    <w:rsid w:val="00E1600B"/>
    <w:rsid w:val="00E16E26"/>
    <w:rsid w:val="00E1761B"/>
    <w:rsid w:val="00E20377"/>
    <w:rsid w:val="00E22B7C"/>
    <w:rsid w:val="00E22CCD"/>
    <w:rsid w:val="00E22CF3"/>
    <w:rsid w:val="00E245DC"/>
    <w:rsid w:val="00E26ED2"/>
    <w:rsid w:val="00E270A1"/>
    <w:rsid w:val="00E30048"/>
    <w:rsid w:val="00E30FF4"/>
    <w:rsid w:val="00E33EFA"/>
    <w:rsid w:val="00E33FCE"/>
    <w:rsid w:val="00E35960"/>
    <w:rsid w:val="00E376EF"/>
    <w:rsid w:val="00E40388"/>
    <w:rsid w:val="00E4107F"/>
    <w:rsid w:val="00E4341D"/>
    <w:rsid w:val="00E43ABB"/>
    <w:rsid w:val="00E43C81"/>
    <w:rsid w:val="00E44EF2"/>
    <w:rsid w:val="00E46CF5"/>
    <w:rsid w:val="00E52482"/>
    <w:rsid w:val="00E53355"/>
    <w:rsid w:val="00E535CA"/>
    <w:rsid w:val="00E53C12"/>
    <w:rsid w:val="00E605F7"/>
    <w:rsid w:val="00E62466"/>
    <w:rsid w:val="00E6275C"/>
    <w:rsid w:val="00E703DE"/>
    <w:rsid w:val="00E716E6"/>
    <w:rsid w:val="00E7424A"/>
    <w:rsid w:val="00E74256"/>
    <w:rsid w:val="00E753BD"/>
    <w:rsid w:val="00E764AE"/>
    <w:rsid w:val="00E82325"/>
    <w:rsid w:val="00E8321A"/>
    <w:rsid w:val="00E8572D"/>
    <w:rsid w:val="00E867A6"/>
    <w:rsid w:val="00E90374"/>
    <w:rsid w:val="00E933BA"/>
    <w:rsid w:val="00E93845"/>
    <w:rsid w:val="00E9393B"/>
    <w:rsid w:val="00E93E53"/>
    <w:rsid w:val="00EA155D"/>
    <w:rsid w:val="00EA179D"/>
    <w:rsid w:val="00EA2553"/>
    <w:rsid w:val="00EA2822"/>
    <w:rsid w:val="00EA2872"/>
    <w:rsid w:val="00EA3054"/>
    <w:rsid w:val="00EA35FC"/>
    <w:rsid w:val="00EB0109"/>
    <w:rsid w:val="00EB0D52"/>
    <w:rsid w:val="00EB25BA"/>
    <w:rsid w:val="00EB27F2"/>
    <w:rsid w:val="00EB3FD8"/>
    <w:rsid w:val="00EB4806"/>
    <w:rsid w:val="00EB5719"/>
    <w:rsid w:val="00ED379E"/>
    <w:rsid w:val="00ED5FC9"/>
    <w:rsid w:val="00ED6709"/>
    <w:rsid w:val="00EE1F08"/>
    <w:rsid w:val="00EE427A"/>
    <w:rsid w:val="00EE59A3"/>
    <w:rsid w:val="00EF334A"/>
    <w:rsid w:val="00EF4008"/>
    <w:rsid w:val="00EF5E98"/>
    <w:rsid w:val="00EF7325"/>
    <w:rsid w:val="00EF7898"/>
    <w:rsid w:val="00F05938"/>
    <w:rsid w:val="00F07792"/>
    <w:rsid w:val="00F12BFA"/>
    <w:rsid w:val="00F12DA0"/>
    <w:rsid w:val="00F13676"/>
    <w:rsid w:val="00F15BE3"/>
    <w:rsid w:val="00F16078"/>
    <w:rsid w:val="00F203BD"/>
    <w:rsid w:val="00F3163C"/>
    <w:rsid w:val="00F33019"/>
    <w:rsid w:val="00F34FB9"/>
    <w:rsid w:val="00F36A08"/>
    <w:rsid w:val="00F40C5D"/>
    <w:rsid w:val="00F41554"/>
    <w:rsid w:val="00F41F6F"/>
    <w:rsid w:val="00F42817"/>
    <w:rsid w:val="00F54C45"/>
    <w:rsid w:val="00F55F8C"/>
    <w:rsid w:val="00F61836"/>
    <w:rsid w:val="00F6322D"/>
    <w:rsid w:val="00F644F3"/>
    <w:rsid w:val="00F65488"/>
    <w:rsid w:val="00F65688"/>
    <w:rsid w:val="00F675C0"/>
    <w:rsid w:val="00F701CB"/>
    <w:rsid w:val="00F72252"/>
    <w:rsid w:val="00F725A7"/>
    <w:rsid w:val="00F7332C"/>
    <w:rsid w:val="00F749C7"/>
    <w:rsid w:val="00F845F3"/>
    <w:rsid w:val="00F9083E"/>
    <w:rsid w:val="00F91B13"/>
    <w:rsid w:val="00F95DAC"/>
    <w:rsid w:val="00FA47E7"/>
    <w:rsid w:val="00FB3784"/>
    <w:rsid w:val="00FB7455"/>
    <w:rsid w:val="00FC4231"/>
    <w:rsid w:val="00FC5F9F"/>
    <w:rsid w:val="00FC6714"/>
    <w:rsid w:val="00FC7C9C"/>
    <w:rsid w:val="00FD0B72"/>
    <w:rsid w:val="00FD1CD8"/>
    <w:rsid w:val="00FD1F44"/>
    <w:rsid w:val="00FD243C"/>
    <w:rsid w:val="00FD3B1E"/>
    <w:rsid w:val="00FD4CD0"/>
    <w:rsid w:val="00FD5DC6"/>
    <w:rsid w:val="00FD64B6"/>
    <w:rsid w:val="00FE021F"/>
    <w:rsid w:val="00FE0939"/>
    <w:rsid w:val="00FE1A39"/>
    <w:rsid w:val="00FE4386"/>
    <w:rsid w:val="00FE4400"/>
    <w:rsid w:val="00FE48D0"/>
    <w:rsid w:val="00FE4D4D"/>
    <w:rsid w:val="00FE4F91"/>
    <w:rsid w:val="00FE5F4E"/>
    <w:rsid w:val="00FE607B"/>
    <w:rsid w:val="00FF0856"/>
    <w:rsid w:val="00FF1F7B"/>
    <w:rsid w:val="00FF3BD1"/>
    <w:rsid w:val="00FF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o:shapelayout v:ext="edit">
      <o:idmap v:ext="edit" data="1"/>
    </o:shapelayout>
  </w:shapeDefaults>
  <w:decimalSymbol w:val="."/>
  <w:listSeparator w:val=","/>
  <w14:docId w14:val="4108627B"/>
  <w15:docId w15:val="{B425464D-DB5B-47B9-81E4-B36AD1B3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702"/>
    <w:pPr>
      <w:ind w:left="720"/>
      <w:contextualSpacing/>
    </w:pPr>
  </w:style>
  <w:style w:type="paragraph" w:styleId="BalloonText">
    <w:name w:val="Balloon Text"/>
    <w:basedOn w:val="Normal"/>
    <w:link w:val="BalloonTextChar"/>
    <w:semiHidden/>
    <w:unhideWhenUsed/>
    <w:rsid w:val="00A35164"/>
    <w:rPr>
      <w:rFonts w:ascii="Segoe UI" w:hAnsi="Segoe UI" w:cs="Segoe UI"/>
      <w:sz w:val="18"/>
      <w:szCs w:val="18"/>
    </w:rPr>
  </w:style>
  <w:style w:type="character" w:customStyle="1" w:styleId="BalloonTextChar">
    <w:name w:val="Balloon Text Char"/>
    <w:basedOn w:val="DefaultParagraphFont"/>
    <w:link w:val="BalloonText"/>
    <w:semiHidden/>
    <w:rsid w:val="00A35164"/>
    <w:rPr>
      <w:rFonts w:ascii="Segoe UI" w:hAnsi="Segoe UI" w:cs="Segoe UI"/>
      <w:sz w:val="18"/>
      <w:szCs w:val="18"/>
    </w:rPr>
  </w:style>
  <w:style w:type="paragraph" w:styleId="Header">
    <w:name w:val="header"/>
    <w:basedOn w:val="Normal"/>
    <w:link w:val="HeaderChar"/>
    <w:uiPriority w:val="99"/>
    <w:unhideWhenUsed/>
    <w:rsid w:val="0086151C"/>
    <w:pPr>
      <w:tabs>
        <w:tab w:val="center" w:pos="4680"/>
        <w:tab w:val="right" w:pos="9360"/>
      </w:tabs>
    </w:pPr>
  </w:style>
  <w:style w:type="character" w:customStyle="1" w:styleId="HeaderChar">
    <w:name w:val="Header Char"/>
    <w:basedOn w:val="DefaultParagraphFont"/>
    <w:link w:val="Header"/>
    <w:uiPriority w:val="99"/>
    <w:rsid w:val="0086151C"/>
    <w:rPr>
      <w:sz w:val="24"/>
      <w:szCs w:val="24"/>
    </w:rPr>
  </w:style>
  <w:style w:type="paragraph" w:styleId="Footer">
    <w:name w:val="footer"/>
    <w:basedOn w:val="Normal"/>
    <w:link w:val="FooterChar"/>
    <w:unhideWhenUsed/>
    <w:rsid w:val="0086151C"/>
    <w:pPr>
      <w:tabs>
        <w:tab w:val="center" w:pos="4680"/>
        <w:tab w:val="right" w:pos="9360"/>
      </w:tabs>
    </w:pPr>
  </w:style>
  <w:style w:type="character" w:customStyle="1" w:styleId="FooterChar">
    <w:name w:val="Footer Char"/>
    <w:basedOn w:val="DefaultParagraphFont"/>
    <w:link w:val="Footer"/>
    <w:rsid w:val="0086151C"/>
    <w:rPr>
      <w:sz w:val="24"/>
      <w:szCs w:val="24"/>
    </w:rPr>
  </w:style>
  <w:style w:type="paragraph" w:styleId="Revision">
    <w:name w:val="Revision"/>
    <w:hidden/>
    <w:uiPriority w:val="99"/>
    <w:semiHidden/>
    <w:rsid w:val="00C14BFF"/>
    <w:rPr>
      <w:sz w:val="24"/>
      <w:szCs w:val="24"/>
    </w:rPr>
  </w:style>
  <w:style w:type="character" w:styleId="CommentReference">
    <w:name w:val="annotation reference"/>
    <w:basedOn w:val="DefaultParagraphFont"/>
    <w:semiHidden/>
    <w:unhideWhenUsed/>
    <w:rsid w:val="006F29B8"/>
    <w:rPr>
      <w:sz w:val="16"/>
      <w:szCs w:val="16"/>
    </w:rPr>
  </w:style>
  <w:style w:type="paragraph" w:styleId="CommentText">
    <w:name w:val="annotation text"/>
    <w:basedOn w:val="Normal"/>
    <w:link w:val="CommentTextChar"/>
    <w:semiHidden/>
    <w:unhideWhenUsed/>
    <w:rsid w:val="006F29B8"/>
    <w:rPr>
      <w:sz w:val="20"/>
      <w:szCs w:val="20"/>
    </w:rPr>
  </w:style>
  <w:style w:type="character" w:customStyle="1" w:styleId="CommentTextChar">
    <w:name w:val="Comment Text Char"/>
    <w:basedOn w:val="DefaultParagraphFont"/>
    <w:link w:val="CommentText"/>
    <w:semiHidden/>
    <w:rsid w:val="006F29B8"/>
  </w:style>
  <w:style w:type="paragraph" w:styleId="CommentSubject">
    <w:name w:val="annotation subject"/>
    <w:basedOn w:val="CommentText"/>
    <w:next w:val="CommentText"/>
    <w:link w:val="CommentSubjectChar"/>
    <w:semiHidden/>
    <w:unhideWhenUsed/>
    <w:rsid w:val="006F29B8"/>
    <w:rPr>
      <w:b/>
      <w:bCs/>
    </w:rPr>
  </w:style>
  <w:style w:type="character" w:customStyle="1" w:styleId="CommentSubjectChar">
    <w:name w:val="Comment Subject Char"/>
    <w:basedOn w:val="CommentTextChar"/>
    <w:link w:val="CommentSubject"/>
    <w:semiHidden/>
    <w:rsid w:val="006F29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6B70F-3F27-4B3D-ACB0-31055F180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7AD74EB1.dotm</Template>
  <TotalTime>1</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Orting Public Safety Meeting</vt:lpstr>
    </vt:vector>
  </TitlesOfParts>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Orting Public Safety Meeting</dc:title>
  <dc:subject/>
  <dc:creator>Owner</dc:creator>
  <cp:keywords/>
  <dc:description/>
  <cp:lastModifiedBy>Kristin Swanson</cp:lastModifiedBy>
  <cp:revision>3</cp:revision>
  <cp:lastPrinted>2020-03-06T01:49:00Z</cp:lastPrinted>
  <dcterms:created xsi:type="dcterms:W3CDTF">2021-03-19T23:06:00Z</dcterms:created>
  <dcterms:modified xsi:type="dcterms:W3CDTF">2021-07-07T18:32:00Z</dcterms:modified>
</cp:coreProperties>
</file>