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F57" w:rsidRDefault="00FC2F57" w:rsidP="00FC2F5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sz w:val="30"/>
          <w:szCs w:val="30"/>
        </w:rPr>
        <w:drawing>
          <wp:inline distT="0" distB="0" distL="0" distR="0">
            <wp:extent cx="1028700" cy="1036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03E3" w:rsidRDefault="002603E3" w:rsidP="002603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FC2F57">
        <w:rPr>
          <w:rFonts w:ascii="Times New Roman" w:hAnsi="Times New Roman" w:cs="Times New Roman"/>
          <w:b/>
          <w:sz w:val="28"/>
          <w:szCs w:val="28"/>
        </w:rPr>
        <w:t>Public Safety Committ</w:t>
      </w:r>
      <w:r>
        <w:rPr>
          <w:rFonts w:ascii="Times New Roman" w:hAnsi="Times New Roman" w:cs="Times New Roman"/>
          <w:b/>
          <w:sz w:val="28"/>
          <w:szCs w:val="28"/>
        </w:rPr>
        <w:t>ee Agenda</w:t>
      </w:r>
    </w:p>
    <w:p w:rsidR="001C3EEB" w:rsidRDefault="002603E3" w:rsidP="002603E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City Hall Council Chambers</w:t>
      </w:r>
    </w:p>
    <w:p w:rsidR="00CB2C8E" w:rsidRDefault="002603E3" w:rsidP="002603E3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104 Bridge Street South</w:t>
      </w:r>
    </w:p>
    <w:p w:rsidR="00475DC1" w:rsidRDefault="002603E3" w:rsidP="002603E3">
      <w:pPr>
        <w:spacing w:after="1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July 9th, 2021</w:t>
      </w:r>
      <w:r w:rsidR="00573FFC">
        <w:rPr>
          <w:rFonts w:ascii="Times New Roman" w:hAnsi="Times New Roman" w:cs="Times New Roman"/>
          <w:b/>
          <w:sz w:val="28"/>
          <w:szCs w:val="28"/>
        </w:rPr>
        <w:t>, 8</w:t>
      </w:r>
      <w:r w:rsidR="0074577A">
        <w:rPr>
          <w:rFonts w:ascii="Times New Roman" w:hAnsi="Times New Roman" w:cs="Times New Roman"/>
          <w:b/>
          <w:sz w:val="28"/>
          <w:szCs w:val="28"/>
        </w:rPr>
        <w:t xml:space="preserve"> AM</w:t>
      </w:r>
    </w:p>
    <w:p w:rsidR="00F509C1" w:rsidRDefault="00F509C1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03E3">
        <w:rPr>
          <w:rFonts w:ascii="Times New Roman" w:hAnsi="Times New Roman" w:cs="Times New Roman"/>
          <w:sz w:val="28"/>
          <w:szCs w:val="28"/>
        </w:rPr>
        <w:t>Tony Blot</w:t>
      </w:r>
      <w:r w:rsidR="00FC2F57" w:rsidRPr="00FC2F57">
        <w:rPr>
          <w:rFonts w:ascii="Times New Roman" w:hAnsi="Times New Roman" w:cs="Times New Roman"/>
          <w:sz w:val="28"/>
          <w:szCs w:val="28"/>
        </w:rPr>
        <w:t>, Co-Chair/Councilmember</w:t>
      </w: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573FFC">
        <w:rPr>
          <w:rFonts w:ascii="Times New Roman" w:hAnsi="Times New Roman" w:cs="Times New Roman"/>
          <w:sz w:val="28"/>
          <w:szCs w:val="28"/>
        </w:rPr>
        <w:t>Tony Belot</w:t>
      </w:r>
      <w:r w:rsidR="00FC2F57">
        <w:rPr>
          <w:rFonts w:ascii="Times New Roman" w:hAnsi="Times New Roman" w:cs="Times New Roman"/>
          <w:sz w:val="28"/>
          <w:szCs w:val="28"/>
        </w:rPr>
        <w:t>, Co-Chair/Councilmember</w:t>
      </w:r>
    </w:p>
    <w:p w:rsidR="00F509C1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603E3">
        <w:rPr>
          <w:rFonts w:ascii="Times New Roman" w:hAnsi="Times New Roman" w:cs="Times New Roman"/>
          <w:sz w:val="28"/>
          <w:szCs w:val="28"/>
        </w:rPr>
        <w:t>Scott Larson</w:t>
      </w:r>
      <w:r w:rsidR="00F509C1">
        <w:rPr>
          <w:rFonts w:ascii="Times New Roman" w:hAnsi="Times New Roman" w:cs="Times New Roman"/>
          <w:sz w:val="28"/>
          <w:szCs w:val="28"/>
        </w:rPr>
        <w:t>, City Administrator</w:t>
      </w:r>
    </w:p>
    <w:p w:rsidR="002603E3" w:rsidRDefault="002603E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Chris Gard, Orting Police Chief</w:t>
      </w:r>
    </w:p>
    <w:p w:rsidR="00F509C1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563C5">
        <w:rPr>
          <w:rFonts w:ascii="Times New Roman" w:hAnsi="Times New Roman" w:cs="Times New Roman"/>
          <w:sz w:val="28"/>
          <w:szCs w:val="28"/>
        </w:rPr>
        <w:t>Kristin Swanson, Orting Police</w:t>
      </w:r>
    </w:p>
    <w:p w:rsidR="009C2AC3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Call to Order</w:t>
      </w: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2F57" w:rsidRPr="00FC2F57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2603E3">
        <w:rPr>
          <w:rFonts w:ascii="Times New Roman" w:hAnsi="Times New Roman" w:cs="Times New Roman"/>
          <w:b/>
          <w:sz w:val="28"/>
          <w:szCs w:val="28"/>
        </w:rPr>
        <w:t>Approval of June, 2021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 xml:space="preserve"> Minutes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FFC" w:rsidRDefault="009C2AC3" w:rsidP="00553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Agenda</w:t>
      </w:r>
    </w:p>
    <w:p w:rsidR="002603E3" w:rsidRDefault="002603E3" w:rsidP="0055344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5344D" w:rsidRDefault="002603E3" w:rsidP="0055344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Body Cameras</w:t>
      </w:r>
    </w:p>
    <w:p w:rsidR="0055344D" w:rsidRDefault="002603E3" w:rsidP="0055344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603E3">
        <w:rPr>
          <w:rFonts w:ascii="Times New Roman" w:hAnsi="Times New Roman" w:cs="Times New Roman"/>
          <w:b/>
          <w:sz w:val="28"/>
          <w:szCs w:val="28"/>
          <w:vertAlign w:val="superscript"/>
        </w:rPr>
        <w:t>th</w:t>
      </w:r>
      <w:r>
        <w:rPr>
          <w:rFonts w:ascii="Times New Roman" w:hAnsi="Times New Roman" w:cs="Times New Roman"/>
          <w:b/>
          <w:sz w:val="28"/>
          <w:szCs w:val="28"/>
        </w:rPr>
        <w:t xml:space="preserve"> of July</w:t>
      </w:r>
    </w:p>
    <w:p w:rsidR="0055344D" w:rsidRPr="0055344D" w:rsidRDefault="002603E3" w:rsidP="0055344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Entry Level Police Interviews</w:t>
      </w:r>
    </w:p>
    <w:p w:rsidR="00C77B31" w:rsidRPr="003563C5" w:rsidRDefault="00C77B31" w:rsidP="003563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>
        <w:rPr>
          <w:rFonts w:ascii="Times New Roman" w:hAnsi="Times New Roman" w:cs="Times New Roman"/>
          <w:b/>
          <w:sz w:val="28"/>
          <w:szCs w:val="28"/>
        </w:rPr>
        <w:t>Other</w:t>
      </w:r>
    </w:p>
    <w:p w:rsidR="00FC2F57" w:rsidRPr="002603E3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C2F57" w:rsidRPr="00FC2F57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Action Items:</w:t>
      </w: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2F57">
        <w:rPr>
          <w:rFonts w:ascii="Times New Roman" w:hAnsi="Times New Roman" w:cs="Times New Roman"/>
          <w:sz w:val="28"/>
          <w:szCs w:val="28"/>
        </w:rPr>
        <w:t>Set Agenda for Next Meeting</w:t>
      </w: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C2F57">
        <w:rPr>
          <w:rFonts w:ascii="Times New Roman" w:hAnsi="Times New Roman" w:cs="Times New Roman"/>
          <w:sz w:val="28"/>
          <w:szCs w:val="28"/>
        </w:rPr>
        <w:t>Action Items to City Clerk for Study Session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F57" w:rsidRDefault="009C2AC3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FC2F57" w:rsidRPr="00FC2F57">
        <w:rPr>
          <w:rFonts w:ascii="Times New Roman" w:hAnsi="Times New Roman" w:cs="Times New Roman"/>
          <w:b/>
          <w:sz w:val="28"/>
          <w:szCs w:val="28"/>
        </w:rPr>
        <w:t>Adjournment</w:t>
      </w:r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509C1" w:rsidRPr="00813138" w:rsidRDefault="00FC2F57" w:rsidP="00FC2F57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1313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           </w:t>
      </w:r>
    </w:p>
    <w:p w:rsidR="00FC2F57" w:rsidRPr="00813138" w:rsidRDefault="00FC2F57" w:rsidP="00FC2F57">
      <w:pPr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1313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9C2AC3" w:rsidRPr="00813138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</w:t>
      </w:r>
      <w:r w:rsidRPr="00813138">
        <w:rPr>
          <w:rFonts w:ascii="Times New Roman" w:hAnsi="Times New Roman" w:cs="Times New Roman"/>
          <w:b/>
          <w:color w:val="0070C0"/>
          <w:sz w:val="24"/>
          <w:szCs w:val="24"/>
        </w:rPr>
        <w:t>Next Meeting:</w:t>
      </w:r>
      <w:r w:rsidRPr="0081313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CC48E6" w:rsidRPr="0081313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CB2C8E" w:rsidRPr="00813138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Friday, </w:t>
      </w:r>
      <w:r w:rsidR="002603E3">
        <w:rPr>
          <w:rFonts w:ascii="Times New Roman" w:hAnsi="Times New Roman" w:cs="Times New Roman"/>
          <w:b/>
          <w:i/>
          <w:color w:val="0070C0"/>
          <w:sz w:val="24"/>
          <w:szCs w:val="24"/>
        </w:rPr>
        <w:t>August 6</w:t>
      </w:r>
      <w:r w:rsidR="002603E3" w:rsidRPr="002603E3">
        <w:rPr>
          <w:rFonts w:ascii="Times New Roman" w:hAnsi="Times New Roman" w:cs="Times New Roman"/>
          <w:b/>
          <w:i/>
          <w:color w:val="0070C0"/>
          <w:sz w:val="24"/>
          <w:szCs w:val="24"/>
          <w:vertAlign w:val="superscript"/>
        </w:rPr>
        <w:t>th</w:t>
      </w:r>
      <w:r w:rsidR="002603E3">
        <w:rPr>
          <w:rFonts w:ascii="Times New Roman" w:hAnsi="Times New Roman" w:cs="Times New Roman"/>
          <w:b/>
          <w:i/>
          <w:color w:val="0070C0"/>
          <w:sz w:val="24"/>
          <w:szCs w:val="24"/>
        </w:rPr>
        <w:t>, 2021</w:t>
      </w:r>
      <w:bookmarkStart w:id="0" w:name="_GoBack"/>
      <w:bookmarkEnd w:id="0"/>
    </w:p>
    <w:p w:rsidR="00FC2F57" w:rsidRDefault="00FC2F57" w:rsidP="00FC2F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C2F57" w:rsidRPr="00FC2F57" w:rsidRDefault="00FC2F57" w:rsidP="00FC2F57">
      <w:pPr>
        <w:rPr>
          <w:rFonts w:ascii="Times New Roman" w:hAnsi="Times New Roman" w:cs="Times New Roman"/>
          <w:sz w:val="28"/>
          <w:szCs w:val="28"/>
        </w:rPr>
      </w:pPr>
    </w:p>
    <w:p w:rsidR="00FC2F57" w:rsidRDefault="00FC2F57" w:rsidP="00FC2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2F57" w:rsidRDefault="00FC2F57" w:rsidP="00FC2F5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53F7" w:rsidRDefault="00A553F7"/>
    <w:sectPr w:rsidR="00A553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5239A9"/>
    <w:multiLevelType w:val="hybridMultilevel"/>
    <w:tmpl w:val="0030870A"/>
    <w:lvl w:ilvl="0" w:tplc="200A7C8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0D745C"/>
    <w:multiLevelType w:val="hybridMultilevel"/>
    <w:tmpl w:val="E0CEBE98"/>
    <w:lvl w:ilvl="0" w:tplc="040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2" w15:restartNumberingAfterBreak="0">
    <w:nsid w:val="47695A1D"/>
    <w:multiLevelType w:val="hybridMultilevel"/>
    <w:tmpl w:val="A4E092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530B8A"/>
    <w:multiLevelType w:val="hybridMultilevel"/>
    <w:tmpl w:val="B88452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CD343C"/>
    <w:multiLevelType w:val="hybridMultilevel"/>
    <w:tmpl w:val="48344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D03E1"/>
    <w:multiLevelType w:val="hybridMultilevel"/>
    <w:tmpl w:val="21121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0202A2"/>
    <w:multiLevelType w:val="hybridMultilevel"/>
    <w:tmpl w:val="598A70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F57"/>
    <w:rsid w:val="00004445"/>
    <w:rsid w:val="00023CB2"/>
    <w:rsid w:val="001071B1"/>
    <w:rsid w:val="001C3EEB"/>
    <w:rsid w:val="002603E3"/>
    <w:rsid w:val="00266D3D"/>
    <w:rsid w:val="003563C5"/>
    <w:rsid w:val="003C0653"/>
    <w:rsid w:val="00441229"/>
    <w:rsid w:val="00475DC1"/>
    <w:rsid w:val="004922D2"/>
    <w:rsid w:val="004977D3"/>
    <w:rsid w:val="004B4938"/>
    <w:rsid w:val="004F6724"/>
    <w:rsid w:val="005520DA"/>
    <w:rsid w:val="0055344D"/>
    <w:rsid w:val="00573FFC"/>
    <w:rsid w:val="005B10CE"/>
    <w:rsid w:val="0074577A"/>
    <w:rsid w:val="00753B98"/>
    <w:rsid w:val="00785F5A"/>
    <w:rsid w:val="00813138"/>
    <w:rsid w:val="00830D80"/>
    <w:rsid w:val="0093017D"/>
    <w:rsid w:val="009C2AC3"/>
    <w:rsid w:val="009D4A13"/>
    <w:rsid w:val="00A553F7"/>
    <w:rsid w:val="00A71B78"/>
    <w:rsid w:val="00C77B31"/>
    <w:rsid w:val="00C96D66"/>
    <w:rsid w:val="00CB2C8E"/>
    <w:rsid w:val="00CB4655"/>
    <w:rsid w:val="00CC48E6"/>
    <w:rsid w:val="00DD0CF8"/>
    <w:rsid w:val="00E61424"/>
    <w:rsid w:val="00F509C1"/>
    <w:rsid w:val="00FC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4DD057-6087-41F7-BAFA-7E701429B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2F57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2F5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44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92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D9B30-0E4C-4DBF-8E68-1CE88467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CE15EC9D.dotm</Template>
  <TotalTime>0</TotalTime>
  <Pages>2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Swanson</dc:creator>
  <cp:keywords/>
  <dc:description/>
  <cp:lastModifiedBy>Kristin Swanson</cp:lastModifiedBy>
  <cp:revision>2</cp:revision>
  <cp:lastPrinted>2020-05-07T23:36:00Z</cp:lastPrinted>
  <dcterms:created xsi:type="dcterms:W3CDTF">2021-07-07T21:02:00Z</dcterms:created>
  <dcterms:modified xsi:type="dcterms:W3CDTF">2021-07-07T21:02:00Z</dcterms:modified>
</cp:coreProperties>
</file>