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57" w:rsidRDefault="00FC2F57" w:rsidP="00FC2F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30"/>
          <w:szCs w:val="30"/>
        </w:rPr>
        <w:drawing>
          <wp:inline distT="0" distB="0" distL="0" distR="0">
            <wp:extent cx="102870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EEB" w:rsidRDefault="00FC2F57" w:rsidP="00CB2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Safety Committ</w:t>
      </w:r>
      <w:r w:rsidR="00801A3A">
        <w:rPr>
          <w:rFonts w:ascii="Times New Roman" w:hAnsi="Times New Roman" w:cs="Times New Roman"/>
          <w:b/>
          <w:sz w:val="28"/>
          <w:szCs w:val="28"/>
        </w:rPr>
        <w:t>ee Agenda</w:t>
      </w:r>
      <w:r w:rsidR="00801A3A">
        <w:rPr>
          <w:rFonts w:ascii="Times New Roman" w:hAnsi="Times New Roman" w:cs="Times New Roman"/>
          <w:b/>
          <w:sz w:val="28"/>
          <w:szCs w:val="28"/>
        </w:rPr>
        <w:br/>
        <w:t>Orting City Hall</w:t>
      </w:r>
    </w:p>
    <w:p w:rsidR="00CB2C8E" w:rsidRDefault="00801A3A" w:rsidP="00CB2C8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104 Bridge St. S</w:t>
      </w:r>
    </w:p>
    <w:p w:rsidR="00475DC1" w:rsidRDefault="00801A3A" w:rsidP="00CB2C8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 2</w:t>
      </w:r>
      <w:r w:rsidR="00C048DF">
        <w:rPr>
          <w:rFonts w:ascii="Times New Roman" w:hAnsi="Times New Roman" w:cs="Times New Roman"/>
          <w:b/>
          <w:sz w:val="28"/>
          <w:szCs w:val="28"/>
        </w:rPr>
        <w:t>, 2021</w:t>
      </w:r>
      <w:r w:rsidR="00573FFC">
        <w:rPr>
          <w:rFonts w:ascii="Times New Roman" w:hAnsi="Times New Roman" w:cs="Times New Roman"/>
          <w:b/>
          <w:sz w:val="28"/>
          <w:szCs w:val="28"/>
        </w:rPr>
        <w:t>, 8</w:t>
      </w:r>
      <w:r w:rsidR="0074577A">
        <w:rPr>
          <w:rFonts w:ascii="Times New Roman" w:hAnsi="Times New Roman" w:cs="Times New Roman"/>
          <w:b/>
          <w:sz w:val="28"/>
          <w:szCs w:val="28"/>
        </w:rPr>
        <w:t xml:space="preserve"> AM</w:t>
      </w:r>
    </w:p>
    <w:p w:rsidR="00F509C1" w:rsidRDefault="00F509C1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sz w:val="28"/>
          <w:szCs w:val="28"/>
        </w:rPr>
        <w:t>John Kelly, Co-Chair/Councilmember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3FFC">
        <w:rPr>
          <w:rFonts w:ascii="Times New Roman" w:hAnsi="Times New Roman" w:cs="Times New Roman"/>
          <w:sz w:val="28"/>
          <w:szCs w:val="28"/>
        </w:rPr>
        <w:t>Tony Belot</w:t>
      </w:r>
      <w:r w:rsidR="00FC2F57">
        <w:rPr>
          <w:rFonts w:ascii="Times New Roman" w:hAnsi="Times New Roman" w:cs="Times New Roman"/>
          <w:sz w:val="28"/>
          <w:szCs w:val="28"/>
        </w:rPr>
        <w:t>, Co-Chair/Councilmember</w:t>
      </w:r>
    </w:p>
    <w:p w:rsidR="00F509C1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48DF">
        <w:rPr>
          <w:rFonts w:ascii="Times New Roman" w:hAnsi="Times New Roman" w:cs="Times New Roman"/>
          <w:sz w:val="28"/>
          <w:szCs w:val="28"/>
        </w:rPr>
        <w:t>Scott Larson</w:t>
      </w:r>
      <w:r w:rsidR="00F509C1">
        <w:rPr>
          <w:rFonts w:ascii="Times New Roman" w:hAnsi="Times New Roman" w:cs="Times New Roman"/>
          <w:sz w:val="28"/>
          <w:szCs w:val="28"/>
        </w:rPr>
        <w:t>, City Administrator</w:t>
      </w:r>
    </w:p>
    <w:p w:rsidR="00C048DF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48DF">
        <w:rPr>
          <w:rFonts w:ascii="Times New Roman" w:hAnsi="Times New Roman" w:cs="Times New Roman"/>
          <w:sz w:val="28"/>
          <w:szCs w:val="28"/>
        </w:rPr>
        <w:t>Chris Gar</w:t>
      </w:r>
      <w:r w:rsidR="005634E4">
        <w:rPr>
          <w:rFonts w:ascii="Times New Roman" w:hAnsi="Times New Roman" w:cs="Times New Roman"/>
          <w:sz w:val="28"/>
          <w:szCs w:val="28"/>
        </w:rPr>
        <w:t>d</w:t>
      </w:r>
      <w:r w:rsidR="00C048DF">
        <w:rPr>
          <w:rFonts w:ascii="Times New Roman" w:hAnsi="Times New Roman" w:cs="Times New Roman"/>
          <w:sz w:val="28"/>
          <w:szCs w:val="28"/>
        </w:rPr>
        <w:t>, Orting Police Chief</w:t>
      </w:r>
    </w:p>
    <w:p w:rsidR="00F509C1" w:rsidRDefault="00C048DF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63C5">
        <w:rPr>
          <w:rFonts w:ascii="Times New Roman" w:hAnsi="Times New Roman" w:cs="Times New Roman"/>
          <w:sz w:val="28"/>
          <w:szCs w:val="28"/>
        </w:rPr>
        <w:t>Kristin Swanson, Orting Police</w:t>
      </w:r>
    </w:p>
    <w:p w:rsidR="009C2AC3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Pr="00C048DF" w:rsidRDefault="00FC2F57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48DF" w:rsidRPr="00C048DF" w:rsidRDefault="00C048DF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48DF">
        <w:rPr>
          <w:rFonts w:ascii="Times New Roman" w:hAnsi="Times New Roman" w:cs="Times New Roman"/>
          <w:b/>
          <w:sz w:val="28"/>
          <w:szCs w:val="28"/>
        </w:rPr>
        <w:t xml:space="preserve">  Call to Order</w:t>
      </w:r>
    </w:p>
    <w:p w:rsidR="00C048DF" w:rsidRDefault="00C048DF" w:rsidP="00FC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57" w:rsidRPr="00FC2F57" w:rsidRDefault="00801A3A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Approval of March</w:t>
      </w:r>
      <w:r w:rsidR="005634E4">
        <w:rPr>
          <w:rFonts w:ascii="Times New Roman" w:hAnsi="Times New Roman" w:cs="Times New Roman"/>
          <w:b/>
          <w:sz w:val="28"/>
          <w:szCs w:val="28"/>
        </w:rPr>
        <w:t>, 2021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 xml:space="preserve"> Minutes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9C1" w:rsidRDefault="009C2AC3" w:rsidP="00CB4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573FFC" w:rsidRDefault="00573FFC" w:rsidP="00573FF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3116" w:rsidRDefault="005634E4" w:rsidP="00573FF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SCORE ILA</w:t>
      </w:r>
    </w:p>
    <w:p w:rsidR="005634E4" w:rsidRDefault="005634E4" w:rsidP="00573FF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Vehicle Purchases</w:t>
      </w:r>
    </w:p>
    <w:p w:rsidR="005634E4" w:rsidRDefault="005634E4" w:rsidP="00573FF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Street Racing</w:t>
      </w:r>
    </w:p>
    <w:p w:rsidR="005634E4" w:rsidRPr="00573FFC" w:rsidRDefault="005634E4" w:rsidP="00573FF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Goals</w:t>
      </w:r>
    </w:p>
    <w:p w:rsidR="00C77B31" w:rsidRPr="003563C5" w:rsidRDefault="00C77B31" w:rsidP="00356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>
        <w:rPr>
          <w:rFonts w:ascii="Times New Roman" w:hAnsi="Times New Roman" w:cs="Times New Roman"/>
          <w:b/>
          <w:sz w:val="28"/>
          <w:szCs w:val="28"/>
        </w:rPr>
        <w:t>Other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F57" w:rsidRP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Action Items: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F57">
        <w:rPr>
          <w:rFonts w:ascii="Times New Roman" w:hAnsi="Times New Roman" w:cs="Times New Roman"/>
          <w:sz w:val="28"/>
          <w:szCs w:val="28"/>
        </w:rPr>
        <w:t>Set Agenda for Next Meeting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F57">
        <w:rPr>
          <w:rFonts w:ascii="Times New Roman" w:hAnsi="Times New Roman" w:cs="Times New Roman"/>
          <w:sz w:val="28"/>
          <w:szCs w:val="28"/>
        </w:rPr>
        <w:t>Action Items to City Clerk for Study Session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Adjournment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09C1" w:rsidRPr="00813138" w:rsidRDefault="00FC2F57" w:rsidP="00FC2F5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131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</w:t>
      </w:r>
    </w:p>
    <w:p w:rsidR="00FC2F57" w:rsidRPr="00813138" w:rsidRDefault="00FC2F57" w:rsidP="00FC2F5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131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9C2AC3" w:rsidRPr="008131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Pr="00813138">
        <w:rPr>
          <w:rFonts w:ascii="Times New Roman" w:hAnsi="Times New Roman" w:cs="Times New Roman"/>
          <w:b/>
          <w:color w:val="0070C0"/>
          <w:sz w:val="24"/>
          <w:szCs w:val="24"/>
        </w:rPr>
        <w:t>Next Meeting:</w:t>
      </w:r>
      <w:r w:rsidRPr="0081313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801A3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Friday, May 7th</w:t>
      </w:r>
      <w:bookmarkStart w:id="0" w:name="_GoBack"/>
      <w:bookmarkEnd w:id="0"/>
      <w:r w:rsidR="00703116">
        <w:rPr>
          <w:rFonts w:ascii="Times New Roman" w:hAnsi="Times New Roman" w:cs="Times New Roman"/>
          <w:b/>
          <w:i/>
          <w:color w:val="0070C0"/>
          <w:sz w:val="24"/>
          <w:szCs w:val="24"/>
        </w:rPr>
        <w:t>, 2021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Pr="00FC2F57" w:rsidRDefault="00FC2F57" w:rsidP="00FC2F57">
      <w:pPr>
        <w:rPr>
          <w:rFonts w:ascii="Times New Roman" w:hAnsi="Times New Roman" w:cs="Times New Roman"/>
          <w:sz w:val="28"/>
          <w:szCs w:val="28"/>
        </w:rPr>
      </w:pPr>
    </w:p>
    <w:p w:rsidR="00FC2F57" w:rsidRDefault="00FC2F57" w:rsidP="00FC2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F57" w:rsidRDefault="00FC2F57" w:rsidP="00FC2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3F7" w:rsidRDefault="00A553F7"/>
    <w:sectPr w:rsidR="00A55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39A9"/>
    <w:multiLevelType w:val="hybridMultilevel"/>
    <w:tmpl w:val="0030870A"/>
    <w:lvl w:ilvl="0" w:tplc="200A7C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D745C"/>
    <w:multiLevelType w:val="hybridMultilevel"/>
    <w:tmpl w:val="E0CEBE9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47695A1D"/>
    <w:multiLevelType w:val="hybridMultilevel"/>
    <w:tmpl w:val="A4E0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30B8A"/>
    <w:multiLevelType w:val="hybridMultilevel"/>
    <w:tmpl w:val="B884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D03E1"/>
    <w:multiLevelType w:val="hybridMultilevel"/>
    <w:tmpl w:val="2112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202A2"/>
    <w:multiLevelType w:val="hybridMultilevel"/>
    <w:tmpl w:val="598A7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57"/>
    <w:rsid w:val="00004445"/>
    <w:rsid w:val="00023CB2"/>
    <w:rsid w:val="001071B1"/>
    <w:rsid w:val="00120669"/>
    <w:rsid w:val="001C3EEB"/>
    <w:rsid w:val="00266D3D"/>
    <w:rsid w:val="003563C5"/>
    <w:rsid w:val="003C0653"/>
    <w:rsid w:val="00441229"/>
    <w:rsid w:val="00475DC1"/>
    <w:rsid w:val="004922D2"/>
    <w:rsid w:val="004977D3"/>
    <w:rsid w:val="004B1508"/>
    <w:rsid w:val="004B4938"/>
    <w:rsid w:val="004F6724"/>
    <w:rsid w:val="005520DA"/>
    <w:rsid w:val="005634E4"/>
    <w:rsid w:val="00573FFC"/>
    <w:rsid w:val="005B10CE"/>
    <w:rsid w:val="00703116"/>
    <w:rsid w:val="0074577A"/>
    <w:rsid w:val="00753B98"/>
    <w:rsid w:val="00785F5A"/>
    <w:rsid w:val="00801A3A"/>
    <w:rsid w:val="00813138"/>
    <w:rsid w:val="00830D80"/>
    <w:rsid w:val="0093017D"/>
    <w:rsid w:val="009A6086"/>
    <w:rsid w:val="009C2AC3"/>
    <w:rsid w:val="009D4A13"/>
    <w:rsid w:val="00A553F7"/>
    <w:rsid w:val="00A71B78"/>
    <w:rsid w:val="00C048DF"/>
    <w:rsid w:val="00C77B31"/>
    <w:rsid w:val="00C96D66"/>
    <w:rsid w:val="00CB2C8E"/>
    <w:rsid w:val="00CB4655"/>
    <w:rsid w:val="00CC48E6"/>
    <w:rsid w:val="00E61424"/>
    <w:rsid w:val="00F509C1"/>
    <w:rsid w:val="00FC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DD057-6087-41F7-BAFA-7E701429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F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C1190-DB87-4E87-AC13-0D813845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CB108F6B.dotm</Template>
  <TotalTime>5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Swanson</dc:creator>
  <cp:keywords/>
  <dc:description/>
  <cp:lastModifiedBy>Kristin Swanson</cp:lastModifiedBy>
  <cp:revision>4</cp:revision>
  <cp:lastPrinted>2021-01-05T21:42:00Z</cp:lastPrinted>
  <dcterms:created xsi:type="dcterms:W3CDTF">2021-01-05T21:53:00Z</dcterms:created>
  <dcterms:modified xsi:type="dcterms:W3CDTF">2021-03-30T18:13:00Z</dcterms:modified>
</cp:coreProperties>
</file>