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Default="00FC2F57" w:rsidP="00FC2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BB9" w:rsidRDefault="00DB5BB9" w:rsidP="00DB5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C2F57">
        <w:rPr>
          <w:rFonts w:ascii="Times New Roman" w:hAnsi="Times New Roman" w:cs="Times New Roman"/>
          <w:b/>
          <w:sz w:val="28"/>
          <w:szCs w:val="28"/>
        </w:rPr>
        <w:t>Public Safety Committ</w:t>
      </w:r>
      <w:r>
        <w:rPr>
          <w:rFonts w:ascii="Times New Roman" w:hAnsi="Times New Roman" w:cs="Times New Roman"/>
          <w:b/>
          <w:sz w:val="28"/>
          <w:szCs w:val="28"/>
        </w:rPr>
        <w:t>ee Agenda</w:t>
      </w:r>
    </w:p>
    <w:p w:rsidR="00DB5BB9" w:rsidRDefault="00DB5BB9" w:rsidP="00DB5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Orting Police Department</w:t>
      </w:r>
    </w:p>
    <w:p w:rsidR="00DB5BB9" w:rsidRDefault="00DB5BB9" w:rsidP="00DB5B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(Via Video Conference)</w:t>
      </w:r>
    </w:p>
    <w:p w:rsidR="00DB5BB9" w:rsidRDefault="00DB5BB9" w:rsidP="00DB5BB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DC1" w:rsidRDefault="00F01035" w:rsidP="00F0103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B5BB9">
        <w:rPr>
          <w:rFonts w:ascii="Times New Roman" w:hAnsi="Times New Roman" w:cs="Times New Roman"/>
          <w:b/>
          <w:sz w:val="28"/>
          <w:szCs w:val="28"/>
        </w:rPr>
        <w:t>104 Bridge Street South, March</w:t>
      </w:r>
      <w:r w:rsidR="005634E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048DF">
        <w:rPr>
          <w:rFonts w:ascii="Times New Roman" w:hAnsi="Times New Roman" w:cs="Times New Roman"/>
          <w:b/>
          <w:sz w:val="28"/>
          <w:szCs w:val="28"/>
        </w:rPr>
        <w:t>th, 2021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DB5BB9" w:rsidRDefault="00DB5BB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B5BB9">
        <w:rPr>
          <w:rFonts w:ascii="Times New Roman" w:hAnsi="Times New Roman" w:cs="Times New Roman"/>
          <w:b/>
          <w:sz w:val="28"/>
          <w:szCs w:val="28"/>
        </w:rPr>
        <w:t xml:space="preserve">Tony </w:t>
      </w:r>
      <w:proofErr w:type="gramStart"/>
      <w:r w:rsidRPr="00DB5BB9">
        <w:rPr>
          <w:rFonts w:ascii="Times New Roman" w:hAnsi="Times New Roman" w:cs="Times New Roman"/>
          <w:b/>
          <w:sz w:val="28"/>
          <w:szCs w:val="28"/>
        </w:rPr>
        <w:t>Belot ,</w:t>
      </w:r>
      <w:proofErr w:type="gramEnd"/>
      <w:r w:rsidRPr="00DB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DB5BB9">
        <w:rPr>
          <w:rFonts w:ascii="Times New Roman" w:hAnsi="Times New Roman" w:cs="Times New Roman"/>
          <w:b/>
          <w:sz w:val="28"/>
          <w:szCs w:val="28"/>
        </w:rPr>
        <w:t>Chair/Councilmember</w:t>
      </w:r>
    </w:p>
    <w:p w:rsidR="00FC2F57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B5BB9" w:rsidRPr="00DB5BB9">
        <w:rPr>
          <w:rFonts w:ascii="Times New Roman" w:hAnsi="Times New Roman" w:cs="Times New Roman"/>
          <w:b/>
          <w:sz w:val="28"/>
          <w:szCs w:val="28"/>
        </w:rPr>
        <w:t>Todd Gunther, Vice Chair</w:t>
      </w:r>
      <w:r w:rsidR="00FC2F57" w:rsidRPr="00DB5BB9">
        <w:rPr>
          <w:rFonts w:ascii="Times New Roman" w:hAnsi="Times New Roman" w:cs="Times New Roman"/>
          <w:b/>
          <w:sz w:val="28"/>
          <w:szCs w:val="28"/>
        </w:rPr>
        <w:t>/Councilmember</w:t>
      </w:r>
    </w:p>
    <w:p w:rsidR="00F509C1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Scott Larson</w:t>
      </w:r>
      <w:r w:rsidR="00F509C1" w:rsidRPr="00DB5BB9">
        <w:rPr>
          <w:rFonts w:ascii="Times New Roman" w:hAnsi="Times New Roman" w:cs="Times New Roman"/>
          <w:b/>
          <w:sz w:val="28"/>
          <w:szCs w:val="28"/>
        </w:rPr>
        <w:t>, City Administrator</w:t>
      </w:r>
    </w:p>
    <w:p w:rsidR="00C048DF" w:rsidRPr="00DB5BB9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Chris Gar</w:t>
      </w:r>
      <w:r w:rsidR="005634E4" w:rsidRPr="00DB5BB9">
        <w:rPr>
          <w:rFonts w:ascii="Times New Roman" w:hAnsi="Times New Roman" w:cs="Times New Roman"/>
          <w:b/>
          <w:sz w:val="28"/>
          <w:szCs w:val="28"/>
        </w:rPr>
        <w:t>d</w:t>
      </w:r>
      <w:r w:rsidR="00C048DF" w:rsidRPr="00DB5BB9">
        <w:rPr>
          <w:rFonts w:ascii="Times New Roman" w:hAnsi="Times New Roman" w:cs="Times New Roman"/>
          <w:b/>
          <w:sz w:val="28"/>
          <w:szCs w:val="28"/>
        </w:rPr>
        <w:t>, Orting Police Chief</w:t>
      </w:r>
    </w:p>
    <w:p w:rsidR="00F509C1" w:rsidRPr="00DB5BB9" w:rsidRDefault="00C048DF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5BB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563C5" w:rsidRPr="00DB5BB9">
        <w:rPr>
          <w:rFonts w:ascii="Times New Roman" w:hAnsi="Times New Roman" w:cs="Times New Roman"/>
          <w:b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C048DF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8DF" w:rsidRPr="00C048DF" w:rsidRDefault="00C048DF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8DF">
        <w:rPr>
          <w:rFonts w:ascii="Times New Roman" w:hAnsi="Times New Roman" w:cs="Times New Roman"/>
          <w:b/>
          <w:sz w:val="28"/>
          <w:szCs w:val="28"/>
        </w:rPr>
        <w:t xml:space="preserve">  Call to Order</w:t>
      </w:r>
    </w:p>
    <w:p w:rsidR="00C048DF" w:rsidRDefault="00C048DF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DB5BB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Approval of February</w:t>
      </w:r>
      <w:r w:rsidR="005634E4">
        <w:rPr>
          <w:rFonts w:ascii="Times New Roman" w:hAnsi="Times New Roman" w:cs="Times New Roman"/>
          <w:b/>
          <w:sz w:val="28"/>
          <w:szCs w:val="28"/>
        </w:rPr>
        <w:t>, 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9C1" w:rsidRDefault="009C2AC3" w:rsidP="00CB4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573FFC" w:rsidRDefault="00DB5BB9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Vaccinations</w:t>
      </w:r>
    </w:p>
    <w:p w:rsidR="00703116" w:rsidRPr="00DB5BB9" w:rsidRDefault="00DB5BB9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B9">
        <w:rPr>
          <w:rFonts w:ascii="Times New Roman" w:hAnsi="Times New Roman" w:cs="Times New Roman"/>
          <w:sz w:val="28"/>
          <w:szCs w:val="28"/>
        </w:rPr>
        <w:t>Police Staffing</w:t>
      </w:r>
    </w:p>
    <w:p w:rsidR="005634E4" w:rsidRDefault="00DB5BB9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 Lethal Update</w:t>
      </w:r>
    </w:p>
    <w:p w:rsidR="005634E4" w:rsidRPr="00DB5BB9" w:rsidRDefault="00DB5BB9" w:rsidP="00573FF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B9">
        <w:rPr>
          <w:rFonts w:ascii="Times New Roman" w:hAnsi="Times New Roman" w:cs="Times New Roman"/>
          <w:sz w:val="28"/>
          <w:szCs w:val="28"/>
        </w:rPr>
        <w:t>Emergency Management</w:t>
      </w:r>
    </w:p>
    <w:p w:rsidR="005634E4" w:rsidRPr="00DB5BB9" w:rsidRDefault="005634E4" w:rsidP="00DB5B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01035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20669"/>
    <w:rsid w:val="001C3EEB"/>
    <w:rsid w:val="00266D3D"/>
    <w:rsid w:val="003563C5"/>
    <w:rsid w:val="003C0653"/>
    <w:rsid w:val="00441229"/>
    <w:rsid w:val="00475DC1"/>
    <w:rsid w:val="004922D2"/>
    <w:rsid w:val="004977D3"/>
    <w:rsid w:val="004B1508"/>
    <w:rsid w:val="004B4938"/>
    <w:rsid w:val="004F6724"/>
    <w:rsid w:val="005520DA"/>
    <w:rsid w:val="005634E4"/>
    <w:rsid w:val="00573FFC"/>
    <w:rsid w:val="005B10CE"/>
    <w:rsid w:val="00703116"/>
    <w:rsid w:val="0074577A"/>
    <w:rsid w:val="00753B98"/>
    <w:rsid w:val="00785F5A"/>
    <w:rsid w:val="00813138"/>
    <w:rsid w:val="00830D80"/>
    <w:rsid w:val="0093017D"/>
    <w:rsid w:val="009A6086"/>
    <w:rsid w:val="009C2AC3"/>
    <w:rsid w:val="009D4A13"/>
    <w:rsid w:val="00A553F7"/>
    <w:rsid w:val="00A71B78"/>
    <w:rsid w:val="00C048DF"/>
    <w:rsid w:val="00C77B31"/>
    <w:rsid w:val="00C96D66"/>
    <w:rsid w:val="00CB2C8E"/>
    <w:rsid w:val="00CB4655"/>
    <w:rsid w:val="00CC48E6"/>
    <w:rsid w:val="00DB5BB9"/>
    <w:rsid w:val="00E61424"/>
    <w:rsid w:val="00F01035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5C45-C243-4602-93A8-2F1DE7E1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49A579DE.dotm</Template>
  <TotalTime>1</TotalTime>
  <Pages>2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2</cp:revision>
  <cp:lastPrinted>2021-01-05T21:42:00Z</cp:lastPrinted>
  <dcterms:created xsi:type="dcterms:W3CDTF">2021-07-07T18:01:00Z</dcterms:created>
  <dcterms:modified xsi:type="dcterms:W3CDTF">2021-07-07T18:01:00Z</dcterms:modified>
</cp:coreProperties>
</file>