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89" w:rsidRDefault="00FC2F57" w:rsidP="0016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28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Public Safety Committ</w:t>
      </w:r>
      <w:r w:rsidR="00DB5BB9">
        <w:rPr>
          <w:rFonts w:ascii="Times New Roman" w:hAnsi="Times New Roman" w:cs="Times New Roman"/>
          <w:b/>
          <w:sz w:val="28"/>
          <w:szCs w:val="28"/>
        </w:rPr>
        <w:t>ee Agenda</w:t>
      </w:r>
      <w:r w:rsidR="00163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289" w:rsidRDefault="00163289" w:rsidP="0016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Orting Police Department</w:t>
      </w:r>
    </w:p>
    <w:p w:rsidR="0089057A" w:rsidRDefault="0089057A" w:rsidP="001632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City Hall Council Chambers</w:t>
      </w:r>
    </w:p>
    <w:p w:rsidR="00475DC1" w:rsidRDefault="00163289" w:rsidP="00163289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88424E">
        <w:rPr>
          <w:rFonts w:ascii="Times New Roman" w:hAnsi="Times New Roman" w:cs="Times New Roman"/>
          <w:b/>
          <w:sz w:val="28"/>
          <w:szCs w:val="28"/>
        </w:rPr>
        <w:t>104 Bridge Street South, May 14</w:t>
      </w:r>
      <w:r>
        <w:rPr>
          <w:rFonts w:ascii="Times New Roman" w:hAnsi="Times New Roman" w:cs="Times New Roman"/>
          <w:b/>
          <w:sz w:val="28"/>
          <w:szCs w:val="28"/>
        </w:rPr>
        <w:t xml:space="preserve">, 2021, 8 AM                   </w:t>
      </w:r>
    </w:p>
    <w:p w:rsidR="00F509C1" w:rsidRDefault="00F509C1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Pr="00DB5BB9" w:rsidRDefault="00DB5BB9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EC3">
        <w:rPr>
          <w:rFonts w:ascii="Times New Roman" w:hAnsi="Times New Roman" w:cs="Times New Roman"/>
          <w:b/>
          <w:sz w:val="28"/>
          <w:szCs w:val="28"/>
        </w:rPr>
        <w:t>Tony Belot,</w:t>
      </w:r>
      <w:r w:rsidRPr="00DB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57" w:rsidRPr="00DB5BB9">
        <w:rPr>
          <w:rFonts w:ascii="Times New Roman" w:hAnsi="Times New Roman" w:cs="Times New Roman"/>
          <w:b/>
          <w:sz w:val="28"/>
          <w:szCs w:val="28"/>
        </w:rPr>
        <w:t>Chair/Councilmember</w:t>
      </w:r>
    </w:p>
    <w:p w:rsidR="00FC2F57" w:rsidRPr="00DB5BB9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5BB9" w:rsidRPr="00DB5BB9">
        <w:rPr>
          <w:rFonts w:ascii="Times New Roman" w:hAnsi="Times New Roman" w:cs="Times New Roman"/>
          <w:b/>
          <w:sz w:val="28"/>
          <w:szCs w:val="28"/>
        </w:rPr>
        <w:t>T</w:t>
      </w:r>
      <w:r w:rsidR="00D272E5">
        <w:rPr>
          <w:rFonts w:ascii="Times New Roman" w:hAnsi="Times New Roman" w:cs="Times New Roman"/>
          <w:b/>
          <w:sz w:val="28"/>
          <w:szCs w:val="28"/>
        </w:rPr>
        <w:t>od</w:t>
      </w:r>
      <w:r w:rsidR="00DB5BB9" w:rsidRPr="00DB5BB9">
        <w:rPr>
          <w:rFonts w:ascii="Times New Roman" w:hAnsi="Times New Roman" w:cs="Times New Roman"/>
          <w:b/>
          <w:sz w:val="28"/>
          <w:szCs w:val="28"/>
        </w:rPr>
        <w:t xml:space="preserve"> Gunther, Vice Chair</w:t>
      </w:r>
      <w:r w:rsidR="00FC2F57" w:rsidRPr="00DB5BB9">
        <w:rPr>
          <w:rFonts w:ascii="Times New Roman" w:hAnsi="Times New Roman" w:cs="Times New Roman"/>
          <w:b/>
          <w:sz w:val="28"/>
          <w:szCs w:val="28"/>
        </w:rPr>
        <w:t>/Councilmember</w:t>
      </w:r>
    </w:p>
    <w:p w:rsidR="00F509C1" w:rsidRPr="00DB5BB9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8DF" w:rsidRPr="00DB5BB9">
        <w:rPr>
          <w:rFonts w:ascii="Times New Roman" w:hAnsi="Times New Roman" w:cs="Times New Roman"/>
          <w:b/>
          <w:sz w:val="28"/>
          <w:szCs w:val="28"/>
        </w:rPr>
        <w:t>Scott Larson</w:t>
      </w:r>
      <w:r w:rsidR="00F509C1" w:rsidRPr="00DB5BB9">
        <w:rPr>
          <w:rFonts w:ascii="Times New Roman" w:hAnsi="Times New Roman" w:cs="Times New Roman"/>
          <w:b/>
          <w:sz w:val="28"/>
          <w:szCs w:val="28"/>
        </w:rPr>
        <w:t>, City Administrator</w:t>
      </w:r>
    </w:p>
    <w:p w:rsidR="00C048DF" w:rsidRPr="00DB5BB9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8DF" w:rsidRPr="00DB5BB9">
        <w:rPr>
          <w:rFonts w:ascii="Times New Roman" w:hAnsi="Times New Roman" w:cs="Times New Roman"/>
          <w:b/>
          <w:sz w:val="28"/>
          <w:szCs w:val="28"/>
        </w:rPr>
        <w:t>Chris Gar</w:t>
      </w:r>
      <w:r w:rsidR="005634E4" w:rsidRPr="00DB5BB9">
        <w:rPr>
          <w:rFonts w:ascii="Times New Roman" w:hAnsi="Times New Roman" w:cs="Times New Roman"/>
          <w:b/>
          <w:sz w:val="28"/>
          <w:szCs w:val="28"/>
        </w:rPr>
        <w:t>d</w:t>
      </w:r>
      <w:r w:rsidR="00C048DF" w:rsidRPr="00DB5BB9">
        <w:rPr>
          <w:rFonts w:ascii="Times New Roman" w:hAnsi="Times New Roman" w:cs="Times New Roman"/>
          <w:b/>
          <w:sz w:val="28"/>
          <w:szCs w:val="28"/>
        </w:rPr>
        <w:t>, Orting Police Chief</w:t>
      </w:r>
    </w:p>
    <w:p w:rsidR="00F509C1" w:rsidRPr="00DB5BB9" w:rsidRDefault="00C048DF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3C5" w:rsidRPr="00DB5BB9">
        <w:rPr>
          <w:rFonts w:ascii="Times New Roman" w:hAnsi="Times New Roman" w:cs="Times New Roman"/>
          <w:b/>
          <w:sz w:val="28"/>
          <w:szCs w:val="28"/>
        </w:rPr>
        <w:t>Kristin Swanson,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C048DF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8DF" w:rsidRPr="00C048DF" w:rsidRDefault="00C048DF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8DF">
        <w:rPr>
          <w:rFonts w:ascii="Times New Roman" w:hAnsi="Times New Roman" w:cs="Times New Roman"/>
          <w:b/>
          <w:sz w:val="28"/>
          <w:szCs w:val="28"/>
        </w:rPr>
        <w:t xml:space="preserve">  Call to Order</w:t>
      </w:r>
    </w:p>
    <w:p w:rsidR="00C048DF" w:rsidRDefault="00C048DF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57" w:rsidRPr="00FC2F57" w:rsidRDefault="0088424E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Approval of April</w:t>
      </w:r>
      <w:r w:rsidR="005634E4">
        <w:rPr>
          <w:rFonts w:ascii="Times New Roman" w:hAnsi="Times New Roman" w:cs="Times New Roman"/>
          <w:b/>
          <w:sz w:val="28"/>
          <w:szCs w:val="28"/>
        </w:rPr>
        <w:t>, 2021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C1" w:rsidRDefault="009C2AC3" w:rsidP="00CB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73FFC" w:rsidRDefault="00075EC3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Yard Burning Policy</w:t>
      </w:r>
    </w:p>
    <w:p w:rsidR="00703116" w:rsidRDefault="0088424E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 Possession</w:t>
      </w:r>
    </w:p>
    <w:p w:rsidR="0088424E" w:rsidRDefault="0088424E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Body Cameras</w:t>
      </w:r>
    </w:p>
    <w:p w:rsidR="0088424E" w:rsidRPr="00DB5BB9" w:rsidRDefault="0088424E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Emergency Management Update</w:t>
      </w:r>
    </w:p>
    <w:p w:rsidR="00075EC3" w:rsidRDefault="00075E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075E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Set Agenda for Next Meeting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9C1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</w:t>
      </w:r>
    </w:p>
    <w:p w:rsidR="00FC2F57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2AC3"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813138">
        <w:rPr>
          <w:rFonts w:ascii="Times New Roman" w:hAnsi="Times New Roman" w:cs="Times New Roman"/>
          <w:b/>
          <w:color w:val="0070C0"/>
          <w:sz w:val="24"/>
          <w:szCs w:val="24"/>
        </w:rPr>
        <w:t>Next Meeting:</w:t>
      </w:r>
      <w:r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8424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Friday, June 4th</w:t>
      </w:r>
      <w:bookmarkStart w:id="0" w:name="_GoBack"/>
      <w:bookmarkEnd w:id="0"/>
      <w:r w:rsidR="00703116">
        <w:rPr>
          <w:rFonts w:ascii="Times New Roman" w:hAnsi="Times New Roman" w:cs="Times New Roman"/>
          <w:b/>
          <w:i/>
          <w:color w:val="0070C0"/>
          <w:sz w:val="24"/>
          <w:szCs w:val="24"/>
        </w:rPr>
        <w:t>, 2021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075EC3"/>
    <w:rsid w:val="001071B1"/>
    <w:rsid w:val="00120669"/>
    <w:rsid w:val="00163289"/>
    <w:rsid w:val="001C3EEB"/>
    <w:rsid w:val="00266D3D"/>
    <w:rsid w:val="003563C5"/>
    <w:rsid w:val="003C0653"/>
    <w:rsid w:val="00441229"/>
    <w:rsid w:val="00475DC1"/>
    <w:rsid w:val="004922D2"/>
    <w:rsid w:val="004977D3"/>
    <w:rsid w:val="004B1508"/>
    <w:rsid w:val="004B4938"/>
    <w:rsid w:val="004F6724"/>
    <w:rsid w:val="005520DA"/>
    <w:rsid w:val="005634E4"/>
    <w:rsid w:val="00573FFC"/>
    <w:rsid w:val="005B10CE"/>
    <w:rsid w:val="00703116"/>
    <w:rsid w:val="0074577A"/>
    <w:rsid w:val="00753B98"/>
    <w:rsid w:val="00785F5A"/>
    <w:rsid w:val="00813138"/>
    <w:rsid w:val="00830D80"/>
    <w:rsid w:val="0088424E"/>
    <w:rsid w:val="0089057A"/>
    <w:rsid w:val="0093017D"/>
    <w:rsid w:val="009A6086"/>
    <w:rsid w:val="009C2AC3"/>
    <w:rsid w:val="009D4A13"/>
    <w:rsid w:val="00A15968"/>
    <w:rsid w:val="00A553F7"/>
    <w:rsid w:val="00A71B78"/>
    <w:rsid w:val="00C048DF"/>
    <w:rsid w:val="00C77B31"/>
    <w:rsid w:val="00C96D66"/>
    <w:rsid w:val="00CB2C8E"/>
    <w:rsid w:val="00CB4655"/>
    <w:rsid w:val="00CC48E6"/>
    <w:rsid w:val="00D272E5"/>
    <w:rsid w:val="00DB5BB9"/>
    <w:rsid w:val="00E61424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539A-D2C3-4564-9789-18B61907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B3148CDF.dotm</Template>
  <TotalTime>59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Kristin Swanson</cp:lastModifiedBy>
  <cp:revision>6</cp:revision>
  <cp:lastPrinted>2021-03-30T19:50:00Z</cp:lastPrinted>
  <dcterms:created xsi:type="dcterms:W3CDTF">2021-03-02T21:23:00Z</dcterms:created>
  <dcterms:modified xsi:type="dcterms:W3CDTF">2021-05-13T18:45:00Z</dcterms:modified>
</cp:coreProperties>
</file>