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76B" w:rsidRDefault="0061613E" w:rsidP="006947BA">
      <w:pPr>
        <w:pStyle w:val="Subtitle"/>
        <w:ind w:right="18"/>
        <w:jc w:val="center"/>
        <w:rPr>
          <w:rFonts w:ascii="Times New Roman" w:hAnsi="Times New Roman"/>
          <w:b/>
          <w:i w:val="0"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Wednesday, </w:t>
      </w:r>
      <w:r w:rsidR="00FB1D15">
        <w:rPr>
          <w:rFonts w:ascii="Times New Roman" w:hAnsi="Times New Roman"/>
          <w:b/>
          <w:i w:val="0"/>
          <w:color w:val="auto"/>
          <w:sz w:val="21"/>
          <w:szCs w:val="21"/>
        </w:rPr>
        <w:t>October 2</w:t>
      </w:r>
      <w:r w:rsidR="00E24A33">
        <w:rPr>
          <w:rFonts w:ascii="Times New Roman" w:hAnsi="Times New Roman"/>
          <w:b/>
          <w:i w:val="0"/>
          <w:color w:val="auto"/>
          <w:sz w:val="21"/>
          <w:szCs w:val="21"/>
        </w:rPr>
        <w:t>,</w:t>
      </w:r>
      <w:r w:rsidR="00320D6C" w:rsidRPr="00880222"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 201</w:t>
      </w:r>
      <w:r w:rsidR="007B7449">
        <w:rPr>
          <w:rFonts w:ascii="Times New Roman" w:hAnsi="Times New Roman"/>
          <w:b/>
          <w:i w:val="0"/>
          <w:color w:val="auto"/>
          <w:sz w:val="21"/>
          <w:szCs w:val="21"/>
        </w:rPr>
        <w:t>9</w:t>
      </w:r>
      <w:r w:rsidR="00125BBC"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 – 2:30 p</w:t>
      </w:r>
      <w:r w:rsidR="00C2276B">
        <w:rPr>
          <w:rFonts w:ascii="Times New Roman" w:hAnsi="Times New Roman"/>
          <w:b/>
          <w:i w:val="0"/>
          <w:color w:val="auto"/>
          <w:sz w:val="21"/>
          <w:szCs w:val="21"/>
        </w:rPr>
        <w:t>.</w:t>
      </w:r>
      <w:r w:rsidR="00320D6C" w:rsidRPr="00880222">
        <w:rPr>
          <w:rFonts w:ascii="Times New Roman" w:hAnsi="Times New Roman"/>
          <w:b/>
          <w:i w:val="0"/>
          <w:color w:val="auto"/>
          <w:sz w:val="21"/>
          <w:szCs w:val="21"/>
        </w:rPr>
        <w:t>m</w:t>
      </w:r>
      <w:r w:rsidR="00C2276B">
        <w:rPr>
          <w:rFonts w:ascii="Times New Roman" w:hAnsi="Times New Roman"/>
          <w:b/>
          <w:i w:val="0"/>
          <w:color w:val="auto"/>
          <w:sz w:val="21"/>
          <w:szCs w:val="21"/>
        </w:rPr>
        <w:t xml:space="preserve">. </w:t>
      </w:r>
    </w:p>
    <w:p w:rsidR="00320D6C" w:rsidRDefault="00C2276B" w:rsidP="006947BA">
      <w:pPr>
        <w:pStyle w:val="Subtitle"/>
        <w:ind w:right="18"/>
        <w:jc w:val="center"/>
        <w:rPr>
          <w:rFonts w:ascii="Times New Roman" w:hAnsi="Times New Roman"/>
          <w:b/>
          <w:i w:val="0"/>
          <w:color w:val="auto"/>
          <w:sz w:val="21"/>
          <w:szCs w:val="21"/>
        </w:rPr>
      </w:pPr>
      <w:r>
        <w:rPr>
          <w:rFonts w:ascii="Times New Roman" w:hAnsi="Times New Roman"/>
          <w:b/>
          <w:i w:val="0"/>
          <w:color w:val="auto"/>
          <w:sz w:val="21"/>
          <w:szCs w:val="21"/>
        </w:rPr>
        <w:t>Multi-Purpose Center/Library Meeting Room @ 202 Washington Avenue South</w:t>
      </w:r>
    </w:p>
    <w:p w:rsidR="00130570" w:rsidRDefault="00130570" w:rsidP="00130570"/>
    <w:p w:rsidR="003E5EB7" w:rsidRPr="00130570" w:rsidRDefault="003E5EB7" w:rsidP="00130570"/>
    <w:p w:rsidR="00320D6C" w:rsidRPr="00543761" w:rsidRDefault="00320D6C" w:rsidP="00DB6707">
      <w:pPr>
        <w:pStyle w:val="ListParagraph"/>
        <w:widowControl/>
        <w:numPr>
          <w:ilvl w:val="0"/>
          <w:numId w:val="8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Call Meeting to Order</w:t>
      </w:r>
    </w:p>
    <w:p w:rsidR="00320D6C" w:rsidRPr="00543761" w:rsidRDefault="00320D6C" w:rsidP="00DB6707">
      <w:pPr>
        <w:pStyle w:val="ListParagraph"/>
        <w:widowControl/>
        <w:numPr>
          <w:ilvl w:val="0"/>
          <w:numId w:val="8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Roll Call</w:t>
      </w:r>
    </w:p>
    <w:p w:rsidR="00320D6C" w:rsidRPr="00543761" w:rsidRDefault="00320D6C" w:rsidP="00DB6707">
      <w:pPr>
        <w:pStyle w:val="ListParagraph"/>
        <w:widowControl/>
        <w:numPr>
          <w:ilvl w:val="0"/>
          <w:numId w:val="8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Approval of Minutes</w:t>
      </w:r>
    </w:p>
    <w:p w:rsidR="00320D6C" w:rsidRDefault="00320D6C" w:rsidP="00DB6707">
      <w:pPr>
        <w:pStyle w:val="ListParagraph"/>
        <w:widowControl/>
        <w:numPr>
          <w:ilvl w:val="0"/>
          <w:numId w:val="8"/>
        </w:numPr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543761">
        <w:rPr>
          <w:rFonts w:ascii="Times New Roman" w:hAnsi="Times New Roman"/>
          <w:b/>
          <w:sz w:val="22"/>
          <w:szCs w:val="22"/>
        </w:rPr>
        <w:t>Public Comment</w:t>
      </w:r>
    </w:p>
    <w:p w:rsidR="002B5707" w:rsidRDefault="002B5707" w:rsidP="002B5707">
      <w:pPr>
        <w:pStyle w:val="ListParagraph"/>
        <w:widowControl/>
        <w:ind w:left="90"/>
        <w:textAlignment w:val="auto"/>
        <w:outlineLvl w:val="0"/>
        <w:rPr>
          <w:rFonts w:ascii="Times New Roman" w:hAnsi="Times New Roman"/>
          <w:b/>
          <w:sz w:val="22"/>
          <w:szCs w:val="22"/>
        </w:rPr>
      </w:pPr>
    </w:p>
    <w:p w:rsidR="00BF7488" w:rsidRPr="00BF7488" w:rsidRDefault="00BF7488" w:rsidP="00BF7488">
      <w:pPr>
        <w:widowControl/>
        <w:textAlignment w:val="auto"/>
        <w:outlineLvl w:val="0"/>
        <w:rPr>
          <w:rFonts w:ascii="Times New Roman" w:hAnsi="Times New Roman"/>
          <w:b/>
          <w:sz w:val="22"/>
          <w:szCs w:val="22"/>
        </w:rPr>
      </w:pPr>
      <w:r w:rsidRPr="00BF7488">
        <w:rPr>
          <w:rFonts w:ascii="Times New Roman" w:hAnsi="Times New Roman"/>
          <w:b/>
          <w:sz w:val="22"/>
          <w:szCs w:val="22"/>
          <w:highlight w:val="yellow"/>
        </w:rPr>
        <w:t xml:space="preserve">BAKER </w:t>
      </w:r>
      <w:r>
        <w:rPr>
          <w:rFonts w:ascii="Times New Roman" w:hAnsi="Times New Roman"/>
          <w:b/>
          <w:sz w:val="22"/>
          <w:szCs w:val="22"/>
          <w:highlight w:val="yellow"/>
        </w:rPr>
        <w:t xml:space="preserve">TILLY </w:t>
      </w:r>
      <w:r w:rsidRPr="00BF7488">
        <w:rPr>
          <w:rFonts w:ascii="Times New Roman" w:hAnsi="Times New Roman"/>
          <w:b/>
          <w:sz w:val="22"/>
          <w:szCs w:val="22"/>
          <w:highlight w:val="yellow"/>
        </w:rPr>
        <w:t>UPDATE ON UTILITY RATE STUDY</w:t>
      </w:r>
    </w:p>
    <w:p w:rsidR="00320D6C" w:rsidRDefault="00320D6C" w:rsidP="00010509">
      <w:pPr>
        <w:widowControl/>
        <w:ind w:left="720"/>
        <w:rPr>
          <w:rFonts w:ascii="Times New Roman" w:hAnsi="Times New Roman"/>
          <w:b/>
          <w:sz w:val="21"/>
          <w:szCs w:val="21"/>
        </w:rPr>
      </w:pPr>
    </w:p>
    <w:p w:rsidR="00320D6C" w:rsidRPr="00880222" w:rsidRDefault="00320D6C" w:rsidP="0074498F">
      <w:pPr>
        <w:widowControl/>
        <w:rPr>
          <w:rFonts w:ascii="Times New Roman" w:hAnsi="Times New Roman"/>
          <w:b/>
          <w:sz w:val="21"/>
          <w:szCs w:val="21"/>
        </w:rPr>
      </w:pPr>
      <w:r w:rsidRPr="002D1683">
        <w:rPr>
          <w:rFonts w:ascii="Times New Roman" w:hAnsi="Times New Roman"/>
          <w:b/>
          <w:szCs w:val="24"/>
        </w:rPr>
        <w:t xml:space="preserve">TRANSPORTATION: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1"/>
          <w:szCs w:val="21"/>
        </w:rPr>
        <w:t>Facilitator:  Council Member Drennen</w:t>
      </w:r>
    </w:p>
    <w:p w:rsidR="00320D6C" w:rsidRDefault="00320D6C" w:rsidP="0074498F">
      <w:pPr>
        <w:widowControl/>
        <w:rPr>
          <w:rFonts w:ascii="Times New Roman" w:hAnsi="Times New Roman"/>
          <w:sz w:val="21"/>
          <w:szCs w:val="21"/>
        </w:rPr>
      </w:pPr>
    </w:p>
    <w:p w:rsidR="002B5707" w:rsidRDefault="002B5707" w:rsidP="0074498F">
      <w:pPr>
        <w:widowControl/>
        <w:rPr>
          <w:rFonts w:ascii="Times New Roman" w:hAnsi="Times New Roman"/>
          <w:sz w:val="21"/>
          <w:szCs w:val="21"/>
        </w:rPr>
      </w:pPr>
    </w:p>
    <w:p w:rsidR="00320D6C" w:rsidRDefault="00320D6C" w:rsidP="00DB6707">
      <w:pPr>
        <w:pStyle w:val="ListParagraph"/>
        <w:widowControl/>
        <w:numPr>
          <w:ilvl w:val="0"/>
          <w:numId w:val="4"/>
        </w:numPr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Guests &amp; Policy Issues</w:t>
      </w:r>
    </w:p>
    <w:p w:rsidR="00D66FB4" w:rsidRPr="00756E3B" w:rsidRDefault="009C283A" w:rsidP="00737151">
      <w:pPr>
        <w:pStyle w:val="ListParagraph"/>
        <w:widowControl/>
        <w:numPr>
          <w:ilvl w:val="1"/>
          <w:numId w:val="4"/>
        </w:numPr>
        <w:ind w:left="117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Exploring Congestion Reduction – </w:t>
      </w:r>
      <w:r w:rsidRPr="009C283A">
        <w:rPr>
          <w:rFonts w:ascii="Times New Roman" w:hAnsi="Times New Roman"/>
          <w:b/>
          <w:sz w:val="22"/>
          <w:szCs w:val="22"/>
        </w:rPr>
        <w:t>Todd Gunther</w:t>
      </w:r>
    </w:p>
    <w:p w:rsidR="0039036B" w:rsidRDefault="0039036B" w:rsidP="0039036B">
      <w:pPr>
        <w:pStyle w:val="ListParagraph"/>
        <w:widowControl/>
        <w:ind w:left="1170"/>
        <w:outlineLvl w:val="0"/>
        <w:rPr>
          <w:rFonts w:ascii="Times New Roman" w:hAnsi="Times New Roman"/>
          <w:sz w:val="22"/>
          <w:szCs w:val="22"/>
        </w:rPr>
      </w:pPr>
    </w:p>
    <w:p w:rsidR="00BF7488" w:rsidRDefault="00BF7488" w:rsidP="0039036B">
      <w:pPr>
        <w:pStyle w:val="ListParagraph"/>
        <w:widowControl/>
        <w:ind w:left="1170"/>
        <w:outlineLvl w:val="0"/>
        <w:rPr>
          <w:rFonts w:ascii="Times New Roman" w:hAnsi="Times New Roman"/>
          <w:sz w:val="22"/>
          <w:szCs w:val="22"/>
        </w:rPr>
      </w:pPr>
    </w:p>
    <w:p w:rsidR="002B5707" w:rsidRPr="00FD42C9" w:rsidRDefault="002B5707" w:rsidP="0074498F">
      <w:pPr>
        <w:pStyle w:val="ListParagraph"/>
        <w:widowControl/>
        <w:ind w:left="1080"/>
        <w:outlineLvl w:val="0"/>
        <w:rPr>
          <w:rFonts w:ascii="Times New Roman" w:hAnsi="Times New Roman"/>
          <w:sz w:val="22"/>
          <w:szCs w:val="22"/>
        </w:rPr>
      </w:pPr>
    </w:p>
    <w:p w:rsidR="00320D6C" w:rsidRPr="00FD42C9" w:rsidRDefault="00C07A69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u w:val="single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Phase I - S</w:t>
      </w:r>
      <w:r w:rsidR="00320D6C" w:rsidRPr="00FD42C9">
        <w:rPr>
          <w:rFonts w:ascii="Times New Roman" w:hAnsi="Times New Roman"/>
          <w:b/>
          <w:sz w:val="22"/>
          <w:szCs w:val="22"/>
          <w:u w:val="single"/>
        </w:rPr>
        <w:t xml:space="preserve">R162 </w:t>
      </w:r>
      <w:r w:rsidRPr="00FD42C9">
        <w:rPr>
          <w:rFonts w:ascii="Times New Roman" w:hAnsi="Times New Roman"/>
          <w:b/>
          <w:sz w:val="22"/>
          <w:szCs w:val="22"/>
          <w:u w:val="single"/>
        </w:rPr>
        <w:t>Bridge</w:t>
      </w:r>
      <w:r w:rsidR="00320D6C" w:rsidRPr="00FD42C9">
        <w:rPr>
          <w:rFonts w:ascii="Times New Roman" w:hAnsi="Times New Roman"/>
          <w:b/>
          <w:sz w:val="22"/>
          <w:szCs w:val="22"/>
          <w:u w:val="single"/>
        </w:rPr>
        <w:t xml:space="preserve"> – CM Drennen</w:t>
      </w:r>
    </w:p>
    <w:p w:rsidR="00320D6C" w:rsidRPr="00FD42C9" w:rsidRDefault="00320D6C" w:rsidP="00DB6707">
      <w:pPr>
        <w:pStyle w:val="ListParagraph"/>
        <w:widowControl/>
        <w:numPr>
          <w:ilvl w:val="0"/>
          <w:numId w:val="6"/>
        </w:numPr>
        <w:ind w:left="1170"/>
        <w:rPr>
          <w:rFonts w:ascii="Times New Roman" w:hAnsi="Times New Roman"/>
          <w:sz w:val="22"/>
          <w:szCs w:val="22"/>
        </w:rPr>
      </w:pPr>
      <w:r w:rsidRPr="00FD42C9">
        <w:rPr>
          <w:rFonts w:ascii="Times New Roman" w:hAnsi="Times New Roman"/>
          <w:sz w:val="22"/>
          <w:szCs w:val="22"/>
        </w:rPr>
        <w:t xml:space="preserve">State DOT Funding Status- </w:t>
      </w:r>
      <w:r w:rsidR="00D45889">
        <w:rPr>
          <w:rFonts w:ascii="Times New Roman" w:hAnsi="Times New Roman"/>
          <w:b/>
          <w:sz w:val="22"/>
          <w:szCs w:val="22"/>
        </w:rPr>
        <w:t xml:space="preserve">JC Hungerford </w:t>
      </w:r>
    </w:p>
    <w:p w:rsidR="00320D6C" w:rsidRPr="00FC395A" w:rsidRDefault="00320D6C" w:rsidP="00DB6707">
      <w:pPr>
        <w:pStyle w:val="ListParagraph"/>
        <w:widowControl/>
        <w:numPr>
          <w:ilvl w:val="0"/>
          <w:numId w:val="6"/>
        </w:numPr>
        <w:ind w:left="1170"/>
        <w:rPr>
          <w:rFonts w:ascii="Times New Roman" w:hAnsi="Times New Roman"/>
          <w:sz w:val="22"/>
          <w:szCs w:val="22"/>
        </w:rPr>
      </w:pPr>
      <w:r w:rsidRPr="00FD42C9">
        <w:rPr>
          <w:rFonts w:ascii="Times New Roman" w:hAnsi="Times New Roman"/>
          <w:sz w:val="22"/>
          <w:szCs w:val="22"/>
        </w:rPr>
        <w:t xml:space="preserve">Phase 1 SR162 Scope of Work Proposal 90% Design </w:t>
      </w:r>
      <w:r w:rsidRPr="00FD42C9">
        <w:rPr>
          <w:rFonts w:ascii="Times New Roman" w:hAnsi="Times New Roman"/>
          <w:b/>
          <w:sz w:val="22"/>
          <w:szCs w:val="22"/>
        </w:rPr>
        <w:t>– Scott Drennen / JC Hungerford</w:t>
      </w:r>
    </w:p>
    <w:p w:rsidR="00320D6C" w:rsidRPr="00FD42C9" w:rsidRDefault="00320D6C" w:rsidP="00DB6707">
      <w:pPr>
        <w:pStyle w:val="ListParagraph"/>
        <w:widowControl/>
        <w:numPr>
          <w:ilvl w:val="0"/>
          <w:numId w:val="6"/>
        </w:numPr>
        <w:ind w:left="1170"/>
        <w:rPr>
          <w:rFonts w:ascii="Times New Roman" w:hAnsi="Times New Roman"/>
          <w:sz w:val="22"/>
          <w:szCs w:val="22"/>
        </w:rPr>
      </w:pPr>
      <w:r w:rsidRPr="00FD42C9">
        <w:rPr>
          <w:rFonts w:ascii="Times New Roman" w:hAnsi="Times New Roman"/>
          <w:sz w:val="22"/>
          <w:szCs w:val="22"/>
        </w:rPr>
        <w:t xml:space="preserve">Rocky Road </w:t>
      </w:r>
      <w:r w:rsidR="000B47C4" w:rsidRPr="00FD42C9">
        <w:rPr>
          <w:rFonts w:ascii="Times New Roman" w:hAnsi="Times New Roman"/>
          <w:sz w:val="22"/>
          <w:szCs w:val="22"/>
        </w:rPr>
        <w:t xml:space="preserve">NE </w:t>
      </w:r>
      <w:r w:rsidRPr="00FD42C9">
        <w:rPr>
          <w:rFonts w:ascii="Times New Roman" w:hAnsi="Times New Roman"/>
          <w:sz w:val="22"/>
          <w:szCs w:val="22"/>
        </w:rPr>
        <w:t>Easement</w:t>
      </w:r>
      <w:r w:rsidR="0039036B">
        <w:rPr>
          <w:rFonts w:ascii="Times New Roman" w:hAnsi="Times New Roman"/>
          <w:sz w:val="22"/>
          <w:szCs w:val="22"/>
        </w:rPr>
        <w:t xml:space="preserve"> &amp; ROW Approval</w:t>
      </w:r>
      <w:r w:rsidRPr="00FD42C9">
        <w:rPr>
          <w:rFonts w:ascii="Times New Roman" w:hAnsi="Times New Roman"/>
          <w:sz w:val="22"/>
          <w:szCs w:val="22"/>
        </w:rPr>
        <w:t xml:space="preserve"> Status –</w:t>
      </w:r>
      <w:r w:rsidRPr="00FD42C9">
        <w:rPr>
          <w:rFonts w:ascii="Times New Roman" w:hAnsi="Times New Roman"/>
          <w:b/>
          <w:sz w:val="22"/>
          <w:szCs w:val="22"/>
        </w:rPr>
        <w:t>Mark Bethune</w:t>
      </w:r>
    </w:p>
    <w:p w:rsidR="00320D6C" w:rsidRPr="0002775D" w:rsidRDefault="00320D6C" w:rsidP="00DB6707">
      <w:pPr>
        <w:pStyle w:val="ListParagraph"/>
        <w:widowControl/>
        <w:numPr>
          <w:ilvl w:val="0"/>
          <w:numId w:val="6"/>
        </w:numPr>
        <w:ind w:left="1170"/>
        <w:rPr>
          <w:rFonts w:ascii="Times New Roman" w:hAnsi="Times New Roman"/>
          <w:sz w:val="22"/>
          <w:szCs w:val="22"/>
        </w:rPr>
      </w:pPr>
      <w:r w:rsidRPr="00FD42C9">
        <w:rPr>
          <w:rFonts w:ascii="Times New Roman" w:hAnsi="Times New Roman"/>
          <w:sz w:val="22"/>
          <w:szCs w:val="22"/>
        </w:rPr>
        <w:t xml:space="preserve">Treasurer Report </w:t>
      </w:r>
      <w:r w:rsidRPr="00FD42C9">
        <w:rPr>
          <w:rFonts w:ascii="Times New Roman" w:hAnsi="Times New Roman"/>
          <w:b/>
          <w:sz w:val="22"/>
          <w:szCs w:val="22"/>
        </w:rPr>
        <w:t>– Scott Larson</w:t>
      </w:r>
    </w:p>
    <w:p w:rsidR="00320D6C" w:rsidRDefault="00320D6C" w:rsidP="00324675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324675">
      <w:pPr>
        <w:widowControl/>
        <w:rPr>
          <w:rFonts w:ascii="Times New Roman" w:hAnsi="Times New Roman"/>
          <w:sz w:val="22"/>
          <w:szCs w:val="22"/>
        </w:rPr>
      </w:pPr>
    </w:p>
    <w:p w:rsidR="002B5707" w:rsidRPr="00FD42C9" w:rsidRDefault="002B5707" w:rsidP="00324675">
      <w:pPr>
        <w:widowControl/>
        <w:rPr>
          <w:rFonts w:ascii="Times New Roman" w:hAnsi="Times New Roman"/>
          <w:sz w:val="22"/>
          <w:szCs w:val="22"/>
        </w:rPr>
      </w:pPr>
    </w:p>
    <w:p w:rsidR="00320D6C" w:rsidRPr="00FD42C9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Transportation Benefit District (TBD</w:t>
      </w:r>
      <w:r w:rsidRPr="002D1683">
        <w:rPr>
          <w:rFonts w:ascii="Times New Roman" w:hAnsi="Times New Roman"/>
          <w:b/>
          <w:sz w:val="22"/>
          <w:szCs w:val="22"/>
          <w:u w:val="single"/>
        </w:rPr>
        <w:t>)  –</w:t>
      </w:r>
      <w:r w:rsidR="00E66CD2" w:rsidRPr="002D1683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2D1683" w:rsidRPr="002D1683">
        <w:rPr>
          <w:rFonts w:ascii="Times New Roman" w:hAnsi="Times New Roman"/>
          <w:b/>
          <w:sz w:val="22"/>
          <w:szCs w:val="22"/>
          <w:u w:val="single"/>
        </w:rPr>
        <w:t>Greg Reed</w:t>
      </w:r>
    </w:p>
    <w:p w:rsidR="0026230A" w:rsidRPr="003E636E" w:rsidRDefault="0026230A" w:rsidP="00DB6707">
      <w:pPr>
        <w:pStyle w:val="ListParagraph"/>
        <w:widowControl/>
        <w:numPr>
          <w:ilvl w:val="0"/>
          <w:numId w:val="3"/>
        </w:numPr>
        <w:ind w:left="1170"/>
        <w:rPr>
          <w:rFonts w:ascii="Times New Roman" w:hAnsi="Times New Roman"/>
          <w:sz w:val="22"/>
          <w:szCs w:val="22"/>
        </w:rPr>
      </w:pPr>
      <w:r w:rsidRPr="003E636E">
        <w:rPr>
          <w:rFonts w:ascii="Times New Roman" w:hAnsi="Times New Roman"/>
          <w:sz w:val="22"/>
          <w:szCs w:val="22"/>
        </w:rPr>
        <w:t>Sidew</w:t>
      </w:r>
      <w:r w:rsidR="000D1C71" w:rsidRPr="003E636E">
        <w:rPr>
          <w:rFonts w:ascii="Times New Roman" w:hAnsi="Times New Roman"/>
          <w:sz w:val="22"/>
          <w:szCs w:val="22"/>
        </w:rPr>
        <w:t>alk replacement project</w:t>
      </w:r>
      <w:r w:rsidRPr="003E636E">
        <w:rPr>
          <w:rFonts w:ascii="Times New Roman" w:hAnsi="Times New Roman"/>
          <w:sz w:val="22"/>
          <w:szCs w:val="22"/>
        </w:rPr>
        <w:t xml:space="preserve"> 2019</w:t>
      </w:r>
      <w:r w:rsidR="00611BF7" w:rsidRPr="003E636E">
        <w:rPr>
          <w:rFonts w:ascii="Times New Roman" w:hAnsi="Times New Roman"/>
          <w:sz w:val="22"/>
          <w:szCs w:val="22"/>
        </w:rPr>
        <w:t xml:space="preserve"> – </w:t>
      </w:r>
      <w:r w:rsidR="005829D3">
        <w:rPr>
          <w:rFonts w:ascii="Times New Roman" w:hAnsi="Times New Roman"/>
          <w:sz w:val="22"/>
          <w:szCs w:val="22"/>
        </w:rPr>
        <w:t xml:space="preserve">Awarded to </w:t>
      </w:r>
      <w:proofErr w:type="spellStart"/>
      <w:r w:rsidR="005829D3">
        <w:rPr>
          <w:rFonts w:ascii="Times New Roman" w:hAnsi="Times New Roman"/>
          <w:sz w:val="22"/>
          <w:szCs w:val="22"/>
        </w:rPr>
        <w:t>Serpanok</w:t>
      </w:r>
      <w:proofErr w:type="spellEnd"/>
      <w:r w:rsidR="005829D3">
        <w:rPr>
          <w:rFonts w:ascii="Times New Roman" w:hAnsi="Times New Roman"/>
          <w:sz w:val="22"/>
          <w:szCs w:val="22"/>
        </w:rPr>
        <w:t xml:space="preserve"> Construction, start date 9/18</w:t>
      </w:r>
    </w:p>
    <w:p w:rsidR="00320D6C" w:rsidRDefault="00320D6C" w:rsidP="00324675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324675">
      <w:pPr>
        <w:widowControl/>
        <w:rPr>
          <w:rFonts w:ascii="Times New Roman" w:hAnsi="Times New Roman"/>
          <w:sz w:val="22"/>
          <w:szCs w:val="22"/>
        </w:rPr>
      </w:pPr>
    </w:p>
    <w:p w:rsidR="002B5707" w:rsidRDefault="002B5707" w:rsidP="00324675">
      <w:pPr>
        <w:widowControl/>
        <w:rPr>
          <w:rFonts w:ascii="Times New Roman" w:hAnsi="Times New Roman"/>
          <w:sz w:val="22"/>
          <w:szCs w:val="22"/>
        </w:rPr>
      </w:pPr>
    </w:p>
    <w:p w:rsidR="00320D6C" w:rsidRPr="00FD42C9" w:rsidRDefault="00320D6C" w:rsidP="00DB6707">
      <w:pPr>
        <w:pStyle w:val="ListParagraph"/>
        <w:numPr>
          <w:ilvl w:val="0"/>
          <w:numId w:val="4"/>
        </w:numPr>
        <w:outlineLvl w:val="0"/>
        <w:rPr>
          <w:rFonts w:ascii="Times New Roman" w:hAnsi="Times New Roman"/>
          <w:b/>
          <w:sz w:val="22"/>
          <w:szCs w:val="22"/>
          <w:u w:val="single"/>
        </w:rPr>
      </w:pPr>
      <w:r w:rsidRPr="00FD42C9">
        <w:rPr>
          <w:rFonts w:ascii="Times New Roman" w:hAnsi="Times New Roman"/>
          <w:b/>
          <w:sz w:val="22"/>
          <w:szCs w:val="22"/>
          <w:u w:val="single"/>
        </w:rPr>
        <w:t>Capital Improvement</w:t>
      </w:r>
    </w:p>
    <w:p w:rsidR="00320D6C" w:rsidRPr="00D45889" w:rsidRDefault="00320D6C" w:rsidP="00DB6707">
      <w:pPr>
        <w:pStyle w:val="ListParagraph"/>
        <w:widowControl/>
        <w:numPr>
          <w:ilvl w:val="0"/>
          <w:numId w:val="5"/>
        </w:numPr>
        <w:ind w:left="1170"/>
        <w:contextualSpacing/>
        <w:rPr>
          <w:rFonts w:ascii="Times New Roman" w:hAnsi="Times New Roman"/>
          <w:sz w:val="22"/>
          <w:szCs w:val="22"/>
        </w:rPr>
      </w:pPr>
      <w:r w:rsidRPr="00FD42C9">
        <w:rPr>
          <w:rFonts w:ascii="Times New Roman" w:hAnsi="Times New Roman"/>
          <w:sz w:val="22"/>
          <w:szCs w:val="22"/>
        </w:rPr>
        <w:t xml:space="preserve">Whitehawk South-West Connector </w:t>
      </w:r>
      <w:r w:rsidR="000B47C4" w:rsidRPr="00FD42C9">
        <w:rPr>
          <w:rFonts w:ascii="Times New Roman" w:hAnsi="Times New Roman"/>
          <w:sz w:val="22"/>
          <w:szCs w:val="22"/>
        </w:rPr>
        <w:t xml:space="preserve">ROW </w:t>
      </w:r>
      <w:r w:rsidRPr="00FD42C9">
        <w:rPr>
          <w:rFonts w:ascii="Times New Roman" w:hAnsi="Times New Roman"/>
          <w:sz w:val="22"/>
          <w:szCs w:val="22"/>
        </w:rPr>
        <w:t xml:space="preserve">- </w:t>
      </w:r>
      <w:r w:rsidRPr="00FD42C9">
        <w:rPr>
          <w:rFonts w:ascii="Times New Roman" w:hAnsi="Times New Roman"/>
          <w:b/>
          <w:sz w:val="22"/>
          <w:szCs w:val="22"/>
        </w:rPr>
        <w:t>JC Hungerford</w:t>
      </w:r>
    </w:p>
    <w:p w:rsidR="00320D6C" w:rsidRDefault="00320D6C" w:rsidP="00324675">
      <w:pPr>
        <w:pStyle w:val="ListParagraph"/>
        <w:widowControl/>
        <w:ind w:left="1080"/>
        <w:contextualSpacing/>
        <w:rPr>
          <w:rFonts w:ascii="Times New Roman" w:hAnsi="Times New Roman"/>
          <w:sz w:val="22"/>
          <w:szCs w:val="22"/>
        </w:rPr>
      </w:pPr>
    </w:p>
    <w:p w:rsidR="00BF7488" w:rsidRDefault="00BF7488" w:rsidP="00324675">
      <w:pPr>
        <w:pStyle w:val="ListParagraph"/>
        <w:widowControl/>
        <w:ind w:left="1080"/>
        <w:contextualSpacing/>
        <w:rPr>
          <w:rFonts w:ascii="Times New Roman" w:hAnsi="Times New Roman"/>
          <w:sz w:val="22"/>
          <w:szCs w:val="22"/>
        </w:rPr>
      </w:pPr>
    </w:p>
    <w:p w:rsidR="002B5707" w:rsidRPr="00FD42C9" w:rsidRDefault="002B5707" w:rsidP="00324675">
      <w:pPr>
        <w:pStyle w:val="ListParagraph"/>
        <w:widowControl/>
        <w:ind w:left="1080"/>
        <w:contextualSpacing/>
        <w:rPr>
          <w:rFonts w:ascii="Times New Roman" w:hAnsi="Times New Roman"/>
          <w:sz w:val="22"/>
          <w:szCs w:val="22"/>
        </w:rPr>
      </w:pPr>
    </w:p>
    <w:p w:rsidR="00320D6C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1"/>
          <w:szCs w:val="21"/>
          <w:u w:val="single"/>
        </w:rPr>
      </w:pPr>
      <w:r w:rsidRPr="00FD42C9">
        <w:rPr>
          <w:rFonts w:ascii="Times New Roman" w:hAnsi="Times New Roman"/>
          <w:b/>
          <w:sz w:val="21"/>
          <w:szCs w:val="21"/>
          <w:u w:val="single"/>
        </w:rPr>
        <w:t xml:space="preserve">Operations &amp; </w:t>
      </w:r>
      <w:r w:rsidR="002D1683">
        <w:rPr>
          <w:rFonts w:ascii="Times New Roman" w:hAnsi="Times New Roman"/>
          <w:b/>
          <w:sz w:val="21"/>
          <w:szCs w:val="21"/>
          <w:u w:val="single"/>
        </w:rPr>
        <w:t>Maintenance – Greg Reed</w:t>
      </w:r>
    </w:p>
    <w:p w:rsidR="00320D6C" w:rsidRPr="00576E2A" w:rsidRDefault="00320D6C" w:rsidP="00576E2A">
      <w:pPr>
        <w:pStyle w:val="ListParagraph"/>
        <w:numPr>
          <w:ilvl w:val="1"/>
          <w:numId w:val="4"/>
        </w:numPr>
        <w:ind w:left="1170"/>
        <w:rPr>
          <w:rFonts w:ascii="Times New Roman" w:hAnsi="Times New Roman"/>
          <w:sz w:val="21"/>
          <w:szCs w:val="21"/>
        </w:rPr>
      </w:pPr>
    </w:p>
    <w:p w:rsidR="0006424C" w:rsidRDefault="0006424C" w:rsidP="00010509">
      <w:pPr>
        <w:rPr>
          <w:rFonts w:ascii="Times New Roman" w:hAnsi="Times New Roman"/>
          <w:sz w:val="21"/>
          <w:szCs w:val="21"/>
        </w:rPr>
      </w:pPr>
    </w:p>
    <w:p w:rsidR="0006424C" w:rsidRDefault="0006424C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END OF TRANSPORTATION</w:t>
      </w: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BF7488" w:rsidRDefault="00BF7488" w:rsidP="00010509">
      <w:pPr>
        <w:rPr>
          <w:rFonts w:ascii="Times New Roman" w:hAnsi="Times New Roman"/>
          <w:sz w:val="21"/>
          <w:szCs w:val="21"/>
        </w:rPr>
      </w:pPr>
    </w:p>
    <w:p w:rsidR="00320D6C" w:rsidRPr="002D1683" w:rsidRDefault="00320D6C" w:rsidP="00010509">
      <w:pPr>
        <w:rPr>
          <w:rFonts w:ascii="Times New Roman" w:hAnsi="Times New Roman"/>
          <w:b/>
          <w:szCs w:val="24"/>
        </w:rPr>
      </w:pPr>
      <w:r w:rsidRPr="002D1683">
        <w:rPr>
          <w:rFonts w:ascii="Times New Roman" w:hAnsi="Times New Roman"/>
          <w:b/>
          <w:szCs w:val="24"/>
        </w:rPr>
        <w:lastRenderedPageBreak/>
        <w:t>UTILITIES</w:t>
      </w:r>
    </w:p>
    <w:p w:rsidR="00320D6C" w:rsidRPr="00E66CD2" w:rsidRDefault="00320D6C" w:rsidP="00010509">
      <w:pPr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>Fac</w:t>
      </w:r>
      <w:r w:rsidR="00F517C7">
        <w:rPr>
          <w:rFonts w:ascii="Times New Roman" w:hAnsi="Times New Roman"/>
          <w:b/>
          <w:sz w:val="22"/>
          <w:szCs w:val="22"/>
        </w:rPr>
        <w:t>ilitator: Council Member Gunther</w:t>
      </w:r>
    </w:p>
    <w:p w:rsidR="00130570" w:rsidRPr="00E66CD2" w:rsidRDefault="00130570" w:rsidP="00130570">
      <w:pPr>
        <w:rPr>
          <w:rFonts w:ascii="Times New Roman" w:hAnsi="Times New Roman"/>
          <w:b/>
          <w:sz w:val="22"/>
          <w:szCs w:val="22"/>
        </w:rPr>
      </w:pPr>
    </w:p>
    <w:p w:rsidR="00320D6C" w:rsidRPr="00E66CD2" w:rsidRDefault="0013782F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Guests &amp; Policy Issues</w:t>
      </w:r>
    </w:p>
    <w:p w:rsidR="00A30BB3" w:rsidRPr="00D66FB4" w:rsidRDefault="00A30BB3" w:rsidP="00D66FB4">
      <w:pPr>
        <w:widowControl/>
        <w:rPr>
          <w:rFonts w:ascii="Times New Roman" w:hAnsi="Times New Roman"/>
          <w:sz w:val="22"/>
          <w:szCs w:val="22"/>
        </w:rPr>
      </w:pPr>
    </w:p>
    <w:p w:rsidR="00E66CD2" w:rsidRPr="00E66CD2" w:rsidRDefault="00E66CD2" w:rsidP="00FB22FD">
      <w:pPr>
        <w:pStyle w:val="ListParagraph"/>
        <w:widowControl/>
        <w:ind w:left="810"/>
        <w:rPr>
          <w:rFonts w:ascii="Times New Roman" w:hAnsi="Times New Roman"/>
          <w:b/>
          <w:sz w:val="22"/>
          <w:szCs w:val="22"/>
          <w:u w:val="single"/>
        </w:rPr>
      </w:pPr>
    </w:p>
    <w:p w:rsidR="002B423C" w:rsidRPr="00E66CD2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 xml:space="preserve">Water </w:t>
      </w:r>
    </w:p>
    <w:p w:rsidR="00A70A93" w:rsidRDefault="005F7065" w:rsidP="00A70A93">
      <w:pPr>
        <w:pStyle w:val="ListParagraph"/>
        <w:widowControl/>
        <w:numPr>
          <w:ilvl w:val="1"/>
          <w:numId w:val="4"/>
        </w:numPr>
        <w:ind w:left="1170"/>
        <w:rPr>
          <w:rFonts w:ascii="Times New Roman" w:hAnsi="Times New Roman"/>
          <w:b/>
          <w:sz w:val="22"/>
          <w:szCs w:val="22"/>
        </w:rPr>
      </w:pPr>
      <w:r w:rsidRPr="005F7065">
        <w:rPr>
          <w:rFonts w:ascii="Times New Roman" w:hAnsi="Times New Roman"/>
          <w:sz w:val="22"/>
          <w:szCs w:val="22"/>
        </w:rPr>
        <w:t>Water Propagation Study</w:t>
      </w:r>
      <w:r>
        <w:rPr>
          <w:rFonts w:ascii="Times New Roman" w:hAnsi="Times New Roman"/>
          <w:b/>
          <w:sz w:val="22"/>
          <w:szCs w:val="22"/>
        </w:rPr>
        <w:t xml:space="preserve"> – Greg Reed</w:t>
      </w:r>
    </w:p>
    <w:p w:rsidR="00D918B7" w:rsidRDefault="00D918B7" w:rsidP="00A70A93">
      <w:pPr>
        <w:pStyle w:val="ListParagraph"/>
        <w:widowControl/>
        <w:numPr>
          <w:ilvl w:val="1"/>
          <w:numId w:val="4"/>
        </w:numPr>
        <w:ind w:left="1170"/>
        <w:rPr>
          <w:rFonts w:ascii="Times New Roman" w:hAnsi="Times New Roman"/>
          <w:b/>
          <w:sz w:val="22"/>
          <w:szCs w:val="22"/>
        </w:rPr>
      </w:pPr>
      <w:r w:rsidRPr="00D918B7">
        <w:rPr>
          <w:rFonts w:ascii="Times New Roman" w:hAnsi="Times New Roman"/>
          <w:sz w:val="22"/>
          <w:szCs w:val="22"/>
        </w:rPr>
        <w:t>Well #1 VFD upgrade</w:t>
      </w:r>
      <w:r>
        <w:rPr>
          <w:rFonts w:ascii="Times New Roman" w:hAnsi="Times New Roman"/>
          <w:b/>
          <w:sz w:val="22"/>
          <w:szCs w:val="22"/>
        </w:rPr>
        <w:t xml:space="preserve"> – JC Hungerford</w:t>
      </w:r>
    </w:p>
    <w:p w:rsidR="00FB1D15" w:rsidRDefault="00FB1D15" w:rsidP="00FB1D15">
      <w:pPr>
        <w:widowControl/>
        <w:rPr>
          <w:rFonts w:ascii="Times New Roman" w:hAnsi="Times New Roman"/>
          <w:b/>
          <w:sz w:val="22"/>
          <w:szCs w:val="22"/>
        </w:rPr>
      </w:pPr>
    </w:p>
    <w:p w:rsidR="00FB1D15" w:rsidRDefault="00FB1D15" w:rsidP="00FB1D15">
      <w:pPr>
        <w:widowControl/>
        <w:rPr>
          <w:rFonts w:ascii="Times New Roman" w:hAnsi="Times New Roman"/>
          <w:b/>
          <w:sz w:val="22"/>
          <w:szCs w:val="22"/>
        </w:rPr>
      </w:pPr>
    </w:p>
    <w:p w:rsidR="00320D6C" w:rsidRPr="00E66CD2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Wastewater</w:t>
      </w:r>
    </w:p>
    <w:p w:rsidR="00B649FC" w:rsidRPr="003847C4" w:rsidRDefault="0039036B" w:rsidP="004E5B99">
      <w:pPr>
        <w:widowControl/>
        <w:numPr>
          <w:ilvl w:val="1"/>
          <w:numId w:val="4"/>
        </w:numPr>
        <w:ind w:left="1170"/>
        <w:rPr>
          <w:rFonts w:ascii="Times New Roman" w:hAnsi="Times New Roman"/>
          <w:sz w:val="22"/>
          <w:szCs w:val="22"/>
        </w:rPr>
      </w:pPr>
      <w:r w:rsidRPr="003847C4">
        <w:rPr>
          <w:rFonts w:ascii="Times New Roman" w:hAnsi="Times New Roman"/>
          <w:sz w:val="22"/>
          <w:szCs w:val="22"/>
        </w:rPr>
        <w:t xml:space="preserve"> </w:t>
      </w:r>
      <w:r w:rsidR="000D5CD4" w:rsidRPr="003847C4">
        <w:rPr>
          <w:rFonts w:ascii="Times New Roman" w:hAnsi="Times New Roman"/>
          <w:sz w:val="22"/>
          <w:szCs w:val="22"/>
        </w:rPr>
        <w:t xml:space="preserve"> </w:t>
      </w:r>
      <w:r w:rsidR="00B649FC" w:rsidRPr="003847C4">
        <w:rPr>
          <w:rFonts w:ascii="Times New Roman" w:hAnsi="Times New Roman"/>
          <w:sz w:val="22"/>
          <w:szCs w:val="22"/>
        </w:rPr>
        <w:t xml:space="preserve">Puyallup River </w:t>
      </w:r>
      <w:r w:rsidR="00485A3A" w:rsidRPr="003847C4">
        <w:rPr>
          <w:rFonts w:ascii="Times New Roman" w:hAnsi="Times New Roman"/>
          <w:sz w:val="22"/>
          <w:szCs w:val="22"/>
        </w:rPr>
        <w:t xml:space="preserve">&amp; Rainer Meadows </w:t>
      </w:r>
      <w:r w:rsidR="00B649FC" w:rsidRPr="003847C4">
        <w:rPr>
          <w:rFonts w:ascii="Times New Roman" w:hAnsi="Times New Roman"/>
          <w:sz w:val="22"/>
          <w:szCs w:val="22"/>
        </w:rPr>
        <w:t>Lift Station</w:t>
      </w:r>
      <w:r w:rsidR="00B649FC" w:rsidRPr="003847C4">
        <w:rPr>
          <w:rFonts w:ascii="Times New Roman" w:hAnsi="Times New Roman"/>
          <w:b/>
          <w:sz w:val="22"/>
          <w:szCs w:val="22"/>
        </w:rPr>
        <w:t xml:space="preserve"> – JC Hungerford/Greg Reed</w:t>
      </w:r>
    </w:p>
    <w:p w:rsidR="00506B76" w:rsidRPr="005F7065" w:rsidRDefault="003847C4" w:rsidP="00DB6707">
      <w:pPr>
        <w:widowControl/>
        <w:numPr>
          <w:ilvl w:val="1"/>
          <w:numId w:val="4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506B76">
        <w:rPr>
          <w:rFonts w:ascii="Times New Roman" w:hAnsi="Times New Roman"/>
          <w:sz w:val="22"/>
          <w:szCs w:val="22"/>
        </w:rPr>
        <w:t xml:space="preserve">WWTP Solids Handling Upgrade – </w:t>
      </w:r>
      <w:r w:rsidR="00506B76" w:rsidRPr="00506B76">
        <w:rPr>
          <w:rFonts w:ascii="Times New Roman" w:hAnsi="Times New Roman"/>
          <w:b/>
          <w:sz w:val="22"/>
          <w:szCs w:val="22"/>
        </w:rPr>
        <w:t>JC Hungerford</w:t>
      </w:r>
    </w:p>
    <w:p w:rsidR="005F7065" w:rsidRPr="00E66CD2" w:rsidRDefault="005F7065" w:rsidP="00DB6707">
      <w:pPr>
        <w:widowControl/>
        <w:numPr>
          <w:ilvl w:val="1"/>
          <w:numId w:val="4"/>
        </w:numPr>
        <w:ind w:left="117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WWTP Public Information Sign – </w:t>
      </w:r>
      <w:r w:rsidRPr="005F7065">
        <w:rPr>
          <w:rFonts w:ascii="Times New Roman" w:hAnsi="Times New Roman"/>
          <w:b/>
          <w:sz w:val="22"/>
          <w:szCs w:val="22"/>
        </w:rPr>
        <w:t>Greg Reed</w:t>
      </w:r>
      <w:r w:rsidR="00611BF7">
        <w:rPr>
          <w:rFonts w:ascii="Times New Roman" w:hAnsi="Times New Roman"/>
          <w:b/>
          <w:sz w:val="22"/>
          <w:szCs w:val="22"/>
        </w:rPr>
        <w:t xml:space="preserve"> </w:t>
      </w:r>
    </w:p>
    <w:p w:rsidR="002B5707" w:rsidRDefault="002B5707" w:rsidP="00274D4B">
      <w:pPr>
        <w:widowControl/>
        <w:ind w:left="1170"/>
        <w:rPr>
          <w:rFonts w:ascii="Times New Roman" w:hAnsi="Times New Roman"/>
          <w:sz w:val="22"/>
          <w:szCs w:val="22"/>
        </w:rPr>
      </w:pPr>
    </w:p>
    <w:p w:rsidR="00BF7488" w:rsidRDefault="00BF7488" w:rsidP="00274D4B">
      <w:pPr>
        <w:widowControl/>
        <w:ind w:left="1170"/>
        <w:rPr>
          <w:rFonts w:ascii="Times New Roman" w:hAnsi="Times New Roman"/>
          <w:sz w:val="22"/>
          <w:szCs w:val="22"/>
        </w:rPr>
      </w:pPr>
    </w:p>
    <w:p w:rsidR="00BF7488" w:rsidRDefault="00BF7488" w:rsidP="00274D4B">
      <w:pPr>
        <w:widowControl/>
        <w:ind w:left="1170"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DB6707">
      <w:pPr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Stormwater</w:t>
      </w:r>
    </w:p>
    <w:p w:rsidR="00320D6C" w:rsidRPr="00E66CD2" w:rsidRDefault="00D45889" w:rsidP="00DB6707">
      <w:pPr>
        <w:pStyle w:val="ListParagraph"/>
        <w:widowControl/>
        <w:numPr>
          <w:ilvl w:val="1"/>
          <w:numId w:val="4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Calistoga Setback Levee</w:t>
      </w:r>
      <w:r w:rsidR="00320D6C" w:rsidRPr="00E66CD2">
        <w:rPr>
          <w:rFonts w:ascii="Times New Roman" w:hAnsi="Times New Roman"/>
          <w:sz w:val="22"/>
          <w:szCs w:val="22"/>
        </w:rPr>
        <w:t xml:space="preserve">: - </w:t>
      </w:r>
      <w:r w:rsidR="00320D6C" w:rsidRPr="00E66CD2">
        <w:rPr>
          <w:rFonts w:ascii="Times New Roman" w:hAnsi="Times New Roman"/>
          <w:b/>
          <w:sz w:val="22"/>
          <w:szCs w:val="22"/>
        </w:rPr>
        <w:t>JC Hungerford</w:t>
      </w:r>
    </w:p>
    <w:p w:rsidR="00320D6C" w:rsidRPr="00E66CD2" w:rsidRDefault="00320D6C" w:rsidP="00DB6707">
      <w:pPr>
        <w:widowControl/>
        <w:numPr>
          <w:ilvl w:val="0"/>
          <w:numId w:val="1"/>
        </w:numPr>
        <w:ind w:left="153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LAMP Process</w:t>
      </w:r>
    </w:p>
    <w:p w:rsidR="00320D6C" w:rsidRPr="00506B76" w:rsidRDefault="00320D6C" w:rsidP="00DB6707">
      <w:pPr>
        <w:pStyle w:val="ListParagraph"/>
        <w:widowControl/>
        <w:numPr>
          <w:ilvl w:val="1"/>
          <w:numId w:val="4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 xml:space="preserve">Village Green Outfall @ High Cedars – </w:t>
      </w:r>
      <w:r w:rsidRPr="00E66CD2">
        <w:rPr>
          <w:rFonts w:ascii="Times New Roman" w:hAnsi="Times New Roman"/>
          <w:b/>
          <w:sz w:val="22"/>
          <w:szCs w:val="22"/>
        </w:rPr>
        <w:t>JC Hungerford</w:t>
      </w:r>
    </w:p>
    <w:p w:rsidR="007A0246" w:rsidRPr="00D8146A" w:rsidRDefault="000D5CD4" w:rsidP="00DB6707">
      <w:pPr>
        <w:pStyle w:val="ListParagraph"/>
        <w:widowControl/>
        <w:numPr>
          <w:ilvl w:val="1"/>
          <w:numId w:val="4"/>
        </w:numPr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FA2E25" w:rsidRPr="00E66CD2">
        <w:rPr>
          <w:rFonts w:ascii="Times New Roman" w:hAnsi="Times New Roman"/>
          <w:sz w:val="22"/>
          <w:szCs w:val="22"/>
        </w:rPr>
        <w:t>Review &amp; Adopt SWMP</w:t>
      </w:r>
      <w:r w:rsidR="002B5707" w:rsidRPr="00E66CD2">
        <w:rPr>
          <w:rFonts w:ascii="Times New Roman" w:hAnsi="Times New Roman"/>
          <w:sz w:val="22"/>
          <w:szCs w:val="22"/>
        </w:rPr>
        <w:t xml:space="preserve"> – </w:t>
      </w:r>
      <w:r w:rsidR="002B5707" w:rsidRPr="00E66CD2">
        <w:rPr>
          <w:rFonts w:ascii="Times New Roman" w:hAnsi="Times New Roman"/>
          <w:b/>
          <w:sz w:val="22"/>
          <w:szCs w:val="22"/>
        </w:rPr>
        <w:t>Greg Reed</w:t>
      </w:r>
    </w:p>
    <w:p w:rsidR="00E66CD2" w:rsidRDefault="00E66CD2" w:rsidP="00274D4B">
      <w:pPr>
        <w:pStyle w:val="ListParagraph"/>
        <w:widowControl/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</w:p>
    <w:p w:rsidR="00BF7488" w:rsidRDefault="00BF7488" w:rsidP="00274D4B">
      <w:pPr>
        <w:pStyle w:val="ListParagraph"/>
        <w:widowControl/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</w:p>
    <w:p w:rsidR="00E66CD2" w:rsidRPr="00E66CD2" w:rsidRDefault="00E66CD2" w:rsidP="00274D4B">
      <w:pPr>
        <w:pStyle w:val="ListParagraph"/>
        <w:widowControl/>
        <w:suppressAutoHyphens w:val="0"/>
        <w:autoSpaceDN/>
        <w:ind w:left="1170"/>
        <w:textAlignment w:val="auto"/>
        <w:rPr>
          <w:rFonts w:ascii="Times New Roman" w:hAnsi="Times New Roman"/>
          <w:sz w:val="22"/>
          <w:szCs w:val="22"/>
        </w:rPr>
      </w:pPr>
    </w:p>
    <w:p w:rsidR="00A05DC1" w:rsidRPr="00E66CD2" w:rsidRDefault="001C2004" w:rsidP="00DB6707">
      <w:pPr>
        <w:pStyle w:val="ListParagraph"/>
        <w:widowControl/>
        <w:numPr>
          <w:ilvl w:val="0"/>
          <w:numId w:val="4"/>
        </w:numPr>
        <w:suppressAutoHyphens w:val="0"/>
        <w:autoSpaceDN/>
        <w:textAlignment w:val="auto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Operations &amp; Maintenance - </w:t>
      </w:r>
      <w:r w:rsidR="00817FDA" w:rsidRPr="00E66CD2">
        <w:rPr>
          <w:rFonts w:ascii="Times New Roman" w:hAnsi="Times New Roman"/>
          <w:b/>
          <w:sz w:val="22"/>
          <w:szCs w:val="22"/>
          <w:u w:val="single"/>
        </w:rPr>
        <w:t>Greg Reed</w:t>
      </w:r>
    </w:p>
    <w:p w:rsidR="00B44A72" w:rsidRDefault="00B44A72" w:rsidP="00DB6707">
      <w:pPr>
        <w:pStyle w:val="ListParagraph"/>
        <w:widowControl/>
        <w:numPr>
          <w:ilvl w:val="1"/>
          <w:numId w:val="4"/>
        </w:numPr>
        <w:ind w:left="1260" w:hanging="45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Supported Employment</w:t>
      </w:r>
    </w:p>
    <w:p w:rsidR="0028314A" w:rsidRDefault="0028314A" w:rsidP="003E5EB7">
      <w:pPr>
        <w:widowControl/>
        <w:rPr>
          <w:rFonts w:ascii="Times New Roman" w:hAnsi="Times New Roman"/>
          <w:sz w:val="22"/>
          <w:szCs w:val="22"/>
        </w:rPr>
      </w:pPr>
    </w:p>
    <w:p w:rsidR="0061613E" w:rsidRDefault="0061613E" w:rsidP="003E5EB7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3E5EB7">
      <w:pPr>
        <w:widowControl/>
        <w:rPr>
          <w:rFonts w:ascii="Times New Roman" w:hAnsi="Times New Roman"/>
          <w:sz w:val="22"/>
          <w:szCs w:val="22"/>
        </w:rPr>
      </w:pPr>
    </w:p>
    <w:p w:rsidR="00320D6C" w:rsidRPr="00E66CD2" w:rsidRDefault="00A30BB3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C</w:t>
      </w:r>
      <w:r w:rsidR="00320D6C" w:rsidRPr="00E66CD2">
        <w:rPr>
          <w:rFonts w:ascii="Times New Roman" w:hAnsi="Times New Roman"/>
          <w:b/>
          <w:sz w:val="22"/>
          <w:szCs w:val="22"/>
          <w:u w:val="single"/>
        </w:rPr>
        <w:t>apital Facilities Update</w:t>
      </w:r>
    </w:p>
    <w:p w:rsidR="00320D6C" w:rsidRPr="00D918B7" w:rsidRDefault="00320D6C" w:rsidP="00DB6707">
      <w:pPr>
        <w:widowControl/>
        <w:numPr>
          <w:ilvl w:val="0"/>
          <w:numId w:val="2"/>
        </w:numPr>
        <w:tabs>
          <w:tab w:val="left" w:pos="1170"/>
        </w:tabs>
        <w:ind w:left="810" w:firstLine="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New Public Works Shop</w:t>
      </w:r>
      <w:r w:rsidR="001C2004">
        <w:rPr>
          <w:rFonts w:ascii="Times New Roman" w:hAnsi="Times New Roman"/>
          <w:sz w:val="22"/>
          <w:szCs w:val="22"/>
        </w:rPr>
        <w:t xml:space="preserve"> update</w:t>
      </w:r>
      <w:r w:rsidRPr="00E66CD2">
        <w:rPr>
          <w:rFonts w:ascii="Times New Roman" w:hAnsi="Times New Roman"/>
          <w:sz w:val="22"/>
          <w:szCs w:val="22"/>
        </w:rPr>
        <w:t xml:space="preserve"> – </w:t>
      </w:r>
      <w:r w:rsidR="00F517C7">
        <w:rPr>
          <w:rFonts w:ascii="Times New Roman" w:hAnsi="Times New Roman"/>
          <w:b/>
          <w:sz w:val="22"/>
          <w:szCs w:val="22"/>
        </w:rPr>
        <w:t>Mark Bethune/Greg Reed</w:t>
      </w:r>
    </w:p>
    <w:p w:rsidR="0067473E" w:rsidRDefault="0067473E" w:rsidP="00A50C1B">
      <w:pPr>
        <w:widowControl/>
        <w:ind w:left="1080"/>
        <w:rPr>
          <w:rFonts w:ascii="Times New Roman" w:hAnsi="Times New Roman"/>
          <w:sz w:val="22"/>
          <w:szCs w:val="22"/>
        </w:rPr>
      </w:pPr>
    </w:p>
    <w:p w:rsidR="00BF7488" w:rsidRDefault="00BF7488" w:rsidP="00A50C1B">
      <w:pPr>
        <w:widowControl/>
        <w:ind w:left="1080"/>
        <w:rPr>
          <w:rFonts w:ascii="Times New Roman" w:hAnsi="Times New Roman"/>
          <w:sz w:val="22"/>
          <w:szCs w:val="22"/>
        </w:rPr>
      </w:pPr>
    </w:p>
    <w:p w:rsidR="00BF7488" w:rsidRDefault="00BF7488" w:rsidP="00A50C1B">
      <w:pPr>
        <w:widowControl/>
        <w:ind w:left="1080"/>
        <w:rPr>
          <w:rFonts w:ascii="Times New Roman" w:hAnsi="Times New Roman"/>
          <w:sz w:val="22"/>
          <w:szCs w:val="22"/>
        </w:rPr>
      </w:pPr>
    </w:p>
    <w:p w:rsidR="00320D6C" w:rsidRPr="00E66CD2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  <w:u w:val="single"/>
        </w:rPr>
      </w:pPr>
      <w:r w:rsidRPr="00E66CD2">
        <w:rPr>
          <w:rFonts w:ascii="Times New Roman" w:hAnsi="Times New Roman"/>
          <w:b/>
          <w:sz w:val="22"/>
          <w:szCs w:val="22"/>
          <w:u w:val="single"/>
        </w:rPr>
        <w:t>Technologies</w:t>
      </w:r>
    </w:p>
    <w:p w:rsidR="00335860" w:rsidRPr="00E66CD2" w:rsidRDefault="00335860" w:rsidP="00DB6707">
      <w:pPr>
        <w:pStyle w:val="ListParagraph"/>
        <w:widowControl/>
        <w:numPr>
          <w:ilvl w:val="0"/>
          <w:numId w:val="7"/>
        </w:numPr>
        <w:ind w:left="1170"/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sz w:val="22"/>
          <w:szCs w:val="22"/>
        </w:rPr>
        <w:t>Broadband in our Community</w:t>
      </w:r>
      <w:r w:rsidRPr="00E66CD2">
        <w:rPr>
          <w:rFonts w:ascii="Times New Roman" w:hAnsi="Times New Roman"/>
          <w:b/>
          <w:sz w:val="22"/>
          <w:szCs w:val="22"/>
        </w:rPr>
        <w:t xml:space="preserve"> – Scott Larson/ Mayor Penner</w:t>
      </w:r>
    </w:p>
    <w:p w:rsidR="00E66CD2" w:rsidRDefault="00E66CD2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BF7488" w:rsidRPr="00E66CD2" w:rsidRDefault="00BF7488" w:rsidP="00AE0D52">
      <w:pPr>
        <w:widowControl/>
        <w:rPr>
          <w:rFonts w:ascii="Times New Roman" w:hAnsi="Times New Roman"/>
          <w:sz w:val="22"/>
          <w:szCs w:val="22"/>
        </w:rPr>
      </w:pPr>
    </w:p>
    <w:p w:rsidR="00320D6C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>Round Table</w:t>
      </w:r>
    </w:p>
    <w:p w:rsidR="00DB6707" w:rsidRDefault="00DB6707" w:rsidP="00DB6707">
      <w:pPr>
        <w:pStyle w:val="ListParagraph"/>
        <w:widowControl/>
        <w:ind w:left="1530"/>
        <w:rPr>
          <w:rFonts w:ascii="Times New Roman" w:hAnsi="Times New Roman"/>
          <w:b/>
          <w:sz w:val="22"/>
          <w:szCs w:val="22"/>
        </w:rPr>
      </w:pPr>
    </w:p>
    <w:p w:rsidR="00BF7488" w:rsidRDefault="00BF7488" w:rsidP="00DB6707">
      <w:pPr>
        <w:pStyle w:val="ListParagraph"/>
        <w:widowControl/>
        <w:ind w:left="1530"/>
        <w:rPr>
          <w:rFonts w:ascii="Times New Roman" w:hAnsi="Times New Roman"/>
          <w:b/>
          <w:sz w:val="22"/>
          <w:szCs w:val="22"/>
        </w:rPr>
      </w:pPr>
    </w:p>
    <w:p w:rsidR="00BF7488" w:rsidRDefault="00BF7488" w:rsidP="00DB6707">
      <w:pPr>
        <w:pStyle w:val="ListParagraph"/>
        <w:widowControl/>
        <w:ind w:left="1530"/>
        <w:rPr>
          <w:rFonts w:ascii="Times New Roman" w:hAnsi="Times New Roman"/>
          <w:b/>
          <w:sz w:val="22"/>
          <w:szCs w:val="22"/>
        </w:rPr>
      </w:pPr>
    </w:p>
    <w:p w:rsidR="00BF7488" w:rsidRDefault="00BF7488" w:rsidP="00DB6707">
      <w:pPr>
        <w:pStyle w:val="ListParagraph"/>
        <w:widowControl/>
        <w:ind w:left="1530"/>
        <w:rPr>
          <w:rFonts w:ascii="Times New Roman" w:hAnsi="Times New Roman"/>
          <w:b/>
          <w:sz w:val="22"/>
          <w:szCs w:val="22"/>
        </w:rPr>
      </w:pPr>
    </w:p>
    <w:p w:rsidR="00DB6707" w:rsidRPr="00DB6707" w:rsidRDefault="00320D6C" w:rsidP="00DB6707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 xml:space="preserve">Meeting Summary / Action Items / Set Next Agenda </w:t>
      </w:r>
      <w:r w:rsidRPr="00E66CD2">
        <w:rPr>
          <w:rFonts w:ascii="Times New Roman" w:hAnsi="Times New Roman"/>
          <w:b/>
          <w:sz w:val="22"/>
          <w:szCs w:val="22"/>
        </w:rPr>
        <w:tab/>
      </w:r>
    </w:p>
    <w:p w:rsidR="00320D6C" w:rsidRDefault="00320D6C" w:rsidP="00DB6707">
      <w:pPr>
        <w:pStyle w:val="ListParagraph"/>
        <w:widowControl/>
        <w:ind w:left="810"/>
        <w:rPr>
          <w:rFonts w:ascii="Times New Roman" w:hAnsi="Times New Roman"/>
          <w:b/>
          <w:sz w:val="22"/>
          <w:szCs w:val="22"/>
        </w:rPr>
      </w:pPr>
      <w:r w:rsidRPr="00E66CD2">
        <w:rPr>
          <w:rFonts w:ascii="Times New Roman" w:hAnsi="Times New Roman"/>
          <w:b/>
          <w:sz w:val="22"/>
          <w:szCs w:val="22"/>
        </w:rPr>
        <w:tab/>
      </w:r>
    </w:p>
    <w:p w:rsidR="00BF7488" w:rsidRDefault="00BF7488" w:rsidP="00DB6707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Default="00BF7488" w:rsidP="00DB6707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Default="00BF7488" w:rsidP="00DB6707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Pr="00E66CD2" w:rsidRDefault="00BF7488" w:rsidP="00DB6707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320D6C" w:rsidRPr="00A30BB3" w:rsidRDefault="00320D6C" w:rsidP="00134784">
      <w:pPr>
        <w:pStyle w:val="ListParagraph"/>
        <w:widowControl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61613E">
        <w:rPr>
          <w:rFonts w:ascii="Times New Roman" w:hAnsi="Times New Roman"/>
          <w:b/>
          <w:sz w:val="22"/>
          <w:szCs w:val="22"/>
        </w:rPr>
        <w:t>Adjourn</w:t>
      </w:r>
    </w:p>
    <w:p w:rsidR="00A30BB3" w:rsidRPr="00A30BB3" w:rsidRDefault="00A30BB3" w:rsidP="00A30BB3">
      <w:pPr>
        <w:pStyle w:val="ListParagraph"/>
        <w:rPr>
          <w:rFonts w:ascii="Times New Roman" w:hAnsi="Times New Roman"/>
          <w:sz w:val="22"/>
          <w:szCs w:val="22"/>
        </w:rPr>
      </w:pPr>
    </w:p>
    <w:p w:rsidR="00A30BB3" w:rsidRDefault="00A30BB3" w:rsidP="00A30BB3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Default="00BF7488" w:rsidP="00A30BB3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Default="00BF7488" w:rsidP="00A30BB3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Default="00BF7488" w:rsidP="00A30BB3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Default="00BF7488" w:rsidP="00A30BB3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BF7488" w:rsidRPr="00AC7050" w:rsidRDefault="00BF7488" w:rsidP="00A30BB3">
      <w:pPr>
        <w:pStyle w:val="ListParagraph"/>
        <w:widowControl/>
        <w:ind w:left="810"/>
        <w:rPr>
          <w:rFonts w:ascii="Times New Roman" w:hAnsi="Times New Roman"/>
          <w:sz w:val="22"/>
          <w:szCs w:val="22"/>
        </w:rPr>
      </w:pPr>
    </w:p>
    <w:p w:rsidR="00AC7050" w:rsidRDefault="00AC7050" w:rsidP="00AC7050">
      <w:pPr>
        <w:widowControl/>
        <w:rPr>
          <w:rFonts w:ascii="Times New Roman" w:hAnsi="Times New Roman"/>
          <w:sz w:val="22"/>
          <w:szCs w:val="22"/>
        </w:rPr>
      </w:pPr>
    </w:p>
    <w:p w:rsidR="00AC7050" w:rsidRPr="00A30BB3" w:rsidRDefault="00A30BB3" w:rsidP="00AC7050">
      <w:pPr>
        <w:widowControl/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CO</w:t>
      </w:r>
      <w:r w:rsidR="00AC7050" w:rsidRPr="00A30BB3">
        <w:rPr>
          <w:rFonts w:ascii="Times New Roman" w:hAnsi="Times New Roman"/>
          <w:b/>
          <w:sz w:val="18"/>
          <w:szCs w:val="18"/>
        </w:rPr>
        <w:t>MMITTEE GOALS</w:t>
      </w:r>
    </w:p>
    <w:p w:rsidR="00AC7050" w:rsidRPr="00A30BB3" w:rsidRDefault="00AC7050" w:rsidP="00AC7050">
      <w:pPr>
        <w:widowControl/>
        <w:rPr>
          <w:rFonts w:ascii="Times New Roman" w:hAnsi="Times New Roman"/>
          <w:b/>
          <w:sz w:val="18"/>
          <w:szCs w:val="18"/>
        </w:rPr>
      </w:pPr>
    </w:p>
    <w:p w:rsidR="00AC7050" w:rsidRPr="00A30BB3" w:rsidRDefault="00AC7050" w:rsidP="00AC7050">
      <w:pPr>
        <w:widowControl/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Utility Committee: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New Rate Study (pending outcome of side sewer ownership)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Update CIP for all utilities, if needed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8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Identify system components to Asset Identification</w:t>
      </w:r>
    </w:p>
    <w:p w:rsidR="00AC7050" w:rsidRPr="00A30BB3" w:rsidRDefault="00AC7050" w:rsidP="00AC7050">
      <w:pPr>
        <w:pStyle w:val="ListParagraph"/>
        <w:widowControl/>
        <w:rPr>
          <w:rFonts w:ascii="Times New Roman" w:hAnsi="Times New Roman"/>
          <w:b/>
          <w:sz w:val="18"/>
          <w:szCs w:val="18"/>
        </w:rPr>
      </w:pPr>
    </w:p>
    <w:p w:rsidR="00AC7050" w:rsidRPr="00A30BB3" w:rsidRDefault="00AC7050" w:rsidP="00AC7050">
      <w:pPr>
        <w:pStyle w:val="ListParagraph"/>
        <w:widowControl/>
        <w:rPr>
          <w:rFonts w:ascii="Times New Roman" w:hAnsi="Times New Roman"/>
          <w:b/>
          <w:sz w:val="18"/>
          <w:szCs w:val="18"/>
        </w:rPr>
      </w:pPr>
    </w:p>
    <w:p w:rsidR="00AC7050" w:rsidRPr="00A30BB3" w:rsidRDefault="00AC7050" w:rsidP="00AC7050">
      <w:pPr>
        <w:widowControl/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Public Works Crew: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9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Update Development Standards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9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Revise Side Sewer (ownership) Ordinance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9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Address items identified in WWTP Condition Assessment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9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Identify/update GIS mapping</w:t>
      </w:r>
    </w:p>
    <w:p w:rsidR="00AC7050" w:rsidRPr="00A30BB3" w:rsidRDefault="00AC7050" w:rsidP="00AC7050">
      <w:pPr>
        <w:pStyle w:val="ListParagraph"/>
        <w:widowControl/>
        <w:numPr>
          <w:ilvl w:val="0"/>
          <w:numId w:val="19"/>
        </w:numPr>
        <w:rPr>
          <w:rFonts w:ascii="Times New Roman" w:hAnsi="Times New Roman"/>
          <w:b/>
          <w:sz w:val="18"/>
          <w:szCs w:val="18"/>
        </w:rPr>
      </w:pPr>
      <w:r w:rsidRPr="00A30BB3">
        <w:rPr>
          <w:rFonts w:ascii="Times New Roman" w:hAnsi="Times New Roman"/>
          <w:b/>
          <w:sz w:val="18"/>
          <w:szCs w:val="18"/>
        </w:rPr>
        <w:t>Involve PW W/WW Operators in site development inspections</w:t>
      </w:r>
    </w:p>
    <w:p w:rsidR="00AC7050" w:rsidRPr="00A30BB3" w:rsidRDefault="00AC7050" w:rsidP="00AC7050">
      <w:pPr>
        <w:widowControl/>
        <w:rPr>
          <w:rFonts w:ascii="Times New Roman" w:hAnsi="Times New Roman"/>
          <w:sz w:val="18"/>
          <w:szCs w:val="18"/>
        </w:rPr>
      </w:pPr>
    </w:p>
    <w:p w:rsidR="00AC7050" w:rsidRPr="00AC7050" w:rsidRDefault="00AC7050" w:rsidP="00AC7050">
      <w:pPr>
        <w:widowControl/>
        <w:rPr>
          <w:rFonts w:ascii="Times New Roman" w:hAnsi="Times New Roman"/>
          <w:sz w:val="22"/>
          <w:szCs w:val="22"/>
        </w:rPr>
      </w:pPr>
    </w:p>
    <w:sectPr w:rsidR="00AC7050" w:rsidRPr="00AC7050" w:rsidSect="00A20D70">
      <w:headerReference w:type="default" r:id="rId8"/>
      <w:pgSz w:w="12240" w:h="15840"/>
      <w:pgMar w:top="2430" w:right="720" w:bottom="0" w:left="1440" w:header="360" w:footer="3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31" w:rsidRDefault="00190531" w:rsidP="00A608C4">
      <w:r>
        <w:separator/>
      </w:r>
    </w:p>
  </w:endnote>
  <w:endnote w:type="continuationSeparator" w:id="0">
    <w:p w:rsidR="00190531" w:rsidRDefault="00190531" w:rsidP="00A6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31" w:rsidRDefault="00190531" w:rsidP="00A608C4">
      <w:r w:rsidRPr="00A608C4">
        <w:rPr>
          <w:color w:val="000000"/>
        </w:rPr>
        <w:separator/>
      </w:r>
    </w:p>
  </w:footnote>
  <w:footnote w:type="continuationSeparator" w:id="0">
    <w:p w:rsidR="00190531" w:rsidRDefault="00190531" w:rsidP="00A60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CD2" w:rsidRDefault="00E66CD2">
    <w:pPr>
      <w:pStyle w:val="Header"/>
      <w:tabs>
        <w:tab w:val="clear" w:pos="9360"/>
        <w:tab w:val="right" w:pos="9810"/>
      </w:tabs>
      <w:ind w:left="-630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5111115</wp:posOffset>
          </wp:positionH>
          <wp:positionV relativeFrom="paragraph">
            <wp:posOffset>5715</wp:posOffset>
          </wp:positionV>
          <wp:extent cx="1219835" cy="1194435"/>
          <wp:effectExtent l="0" t="0" r="0" b="5715"/>
          <wp:wrapSquare wrapText="bothSides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94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u w:val="single"/>
      </w:rPr>
      <w:t>Committee Members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E66CD2" w:rsidRPr="00913F24" w:rsidRDefault="00E66CD2" w:rsidP="00B159DE">
    <w:pPr>
      <w:pStyle w:val="Header"/>
      <w:tabs>
        <w:tab w:val="clear" w:pos="4680"/>
        <w:tab w:val="clear" w:pos="9360"/>
        <w:tab w:val="right" w:pos="7953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Councilmember Scott Drennen</w:t>
    </w:r>
    <w:r w:rsidRPr="00913F24">
      <w:rPr>
        <w:rFonts w:ascii="Times New Roman" w:hAnsi="Times New Roman"/>
      </w:rPr>
      <w:tab/>
      <w:t xml:space="preserve">City of </w:t>
    </w:r>
    <w:smartTag w:uri="urn:schemas-microsoft-com:office:smarttags" w:element="place">
      <w:smartTag w:uri="urn:schemas-microsoft-com:office:smarttags" w:element="City">
        <w:r w:rsidRPr="00913F24">
          <w:rPr>
            <w:rFonts w:ascii="Times New Roman" w:hAnsi="Times New Roman"/>
          </w:rPr>
          <w:t>Orting Public</w:t>
        </w:r>
      </w:smartTag>
    </w:smartTag>
    <w:r w:rsidRPr="00913F24">
      <w:rPr>
        <w:rFonts w:ascii="Times New Roman" w:hAnsi="Times New Roman"/>
      </w:rPr>
      <w:t xml:space="preserve"> Works Committee</w:t>
    </w:r>
  </w:p>
  <w:p w:rsidR="00E66CD2" w:rsidRDefault="00E66CD2">
    <w:pPr>
      <w:pStyle w:val="Header"/>
      <w:tabs>
        <w:tab w:val="clear" w:pos="4680"/>
        <w:tab w:val="clear" w:pos="9360"/>
        <w:tab w:val="right" w:pos="9810"/>
      </w:tabs>
      <w:ind w:left="-630"/>
    </w:pPr>
    <w:r w:rsidRPr="00913F24">
      <w:rPr>
        <w:rFonts w:ascii="Times New Roman" w:hAnsi="Times New Roman"/>
      </w:rPr>
      <w:t>Councilmember</w:t>
    </w:r>
    <w:r w:rsidR="00F517C7">
      <w:rPr>
        <w:rFonts w:ascii="Times New Roman" w:hAnsi="Times New Roman"/>
      </w:rPr>
      <w:t xml:space="preserve"> Tod Gunther</w:t>
    </w:r>
    <w:r>
      <w:rPr>
        <w:rFonts w:ascii="Times New Roman" w:hAnsi="Times New Roman"/>
      </w:rPr>
      <w:tab/>
    </w:r>
    <w:r>
      <w:rPr>
        <w:rFonts w:ascii="Times New Roman" w:hAnsi="Times New Roman"/>
        <w:b/>
      </w:rPr>
      <w:t xml:space="preserve">AGENDA </w:t>
    </w:r>
  </w:p>
  <w:p w:rsidR="00E66CD2" w:rsidRDefault="00E66CD2">
    <w:pPr>
      <w:pStyle w:val="Header"/>
      <w:tabs>
        <w:tab w:val="clear" w:pos="9360"/>
        <w:tab w:val="left" w:pos="8760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City Administrator Mark Bethune</w:t>
    </w:r>
  </w:p>
  <w:p w:rsidR="00E66CD2" w:rsidRDefault="00E66CD2">
    <w:pPr>
      <w:pStyle w:val="Header"/>
      <w:tabs>
        <w:tab w:val="clear" w:pos="9360"/>
        <w:tab w:val="left" w:pos="8760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PW Director Greg Reed</w:t>
    </w:r>
  </w:p>
  <w:p w:rsidR="00577700" w:rsidRDefault="00577700">
    <w:pPr>
      <w:pStyle w:val="Header"/>
      <w:tabs>
        <w:tab w:val="clear" w:pos="9360"/>
        <w:tab w:val="left" w:pos="8760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Building Official Tim Lincoln</w:t>
    </w:r>
  </w:p>
  <w:p w:rsidR="00577700" w:rsidRDefault="00577700">
    <w:pPr>
      <w:pStyle w:val="Header"/>
      <w:tabs>
        <w:tab w:val="clear" w:pos="9360"/>
        <w:tab w:val="left" w:pos="8760"/>
      </w:tabs>
      <w:ind w:left="-630"/>
      <w:rPr>
        <w:rFonts w:ascii="Times New Roman" w:hAnsi="Times New Roman"/>
      </w:rPr>
    </w:pPr>
    <w:r>
      <w:rPr>
        <w:rFonts w:ascii="Times New Roman" w:hAnsi="Times New Roman"/>
      </w:rPr>
      <w:t>Treasurer Scott Larson</w:t>
    </w:r>
  </w:p>
  <w:p w:rsidR="00E66CD2" w:rsidRDefault="00E66CD2" w:rsidP="00C24A7A">
    <w:pPr>
      <w:pStyle w:val="Header"/>
      <w:ind w:left="-630"/>
      <w:rPr>
        <w:rFonts w:ascii="Times New Roman" w:hAnsi="Times New Roman"/>
      </w:rPr>
    </w:pPr>
    <w:r>
      <w:rPr>
        <w:rFonts w:ascii="Times New Roman" w:hAnsi="Times New Roman"/>
      </w:rPr>
      <w:t>Secretary Laura Hinds</w:t>
    </w:r>
  </w:p>
  <w:p w:rsidR="00E66CD2" w:rsidRDefault="00577700" w:rsidP="00C24A7A">
    <w:pPr>
      <w:pStyle w:val="Header"/>
      <w:ind w:left="-630"/>
      <w:rPr>
        <w:rFonts w:ascii="Times New Roman" w:hAnsi="Times New Roman"/>
      </w:rPr>
    </w:pPr>
    <w:r>
      <w:rPr>
        <w:rFonts w:ascii="Times New Roman" w:hAnsi="Times New Roman"/>
      </w:rPr>
      <w:t>Engineer JC Hungerford</w:t>
    </w:r>
  </w:p>
  <w:p w:rsidR="00E66CD2" w:rsidRDefault="00E66CD2">
    <w:pPr>
      <w:pStyle w:val="Header"/>
    </w:pPr>
  </w:p>
  <w:p w:rsidR="00E66CD2" w:rsidRDefault="00E66C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67C1C"/>
    <w:multiLevelType w:val="hybridMultilevel"/>
    <w:tmpl w:val="72C43DDC"/>
    <w:lvl w:ilvl="0" w:tplc="793C662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60C68"/>
    <w:multiLevelType w:val="hybridMultilevel"/>
    <w:tmpl w:val="EF9AB04E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0F7E7F7B"/>
    <w:multiLevelType w:val="hybridMultilevel"/>
    <w:tmpl w:val="E58E1BCC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 w15:restartNumberingAfterBreak="0">
    <w:nsid w:val="16045F6D"/>
    <w:multiLevelType w:val="hybridMultilevel"/>
    <w:tmpl w:val="D4C8A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EA9"/>
    <w:multiLevelType w:val="hybridMultilevel"/>
    <w:tmpl w:val="2A766C7E"/>
    <w:lvl w:ilvl="0" w:tplc="B9BCF29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3B762CD"/>
    <w:multiLevelType w:val="hybridMultilevel"/>
    <w:tmpl w:val="CA304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85AEA"/>
    <w:multiLevelType w:val="hybridMultilevel"/>
    <w:tmpl w:val="FAD0BF3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2EE251E1"/>
    <w:multiLevelType w:val="hybridMultilevel"/>
    <w:tmpl w:val="31502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77367"/>
    <w:multiLevelType w:val="hybridMultilevel"/>
    <w:tmpl w:val="0DF272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A8D767C"/>
    <w:multiLevelType w:val="hybridMultilevel"/>
    <w:tmpl w:val="13C81FA2"/>
    <w:lvl w:ilvl="0" w:tplc="CB1450C4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A9F2423"/>
    <w:multiLevelType w:val="hybridMultilevel"/>
    <w:tmpl w:val="11121CAC"/>
    <w:lvl w:ilvl="0" w:tplc="7986715C">
      <w:start w:val="1"/>
      <w:numFmt w:val="upperLetter"/>
      <w:lvlText w:val="%1."/>
      <w:lvlJc w:val="left"/>
      <w:pPr>
        <w:ind w:left="18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 w15:restartNumberingAfterBreak="0">
    <w:nsid w:val="3C012DF6"/>
    <w:multiLevelType w:val="hybridMultilevel"/>
    <w:tmpl w:val="EA2C5ED6"/>
    <w:lvl w:ilvl="0" w:tplc="A56C8E10">
      <w:start w:val="1"/>
      <w:numFmt w:val="upperLetter"/>
      <w:lvlText w:val="%1."/>
      <w:lvlJc w:val="left"/>
      <w:pPr>
        <w:ind w:left="1530" w:hanging="360"/>
      </w:pPr>
      <w:rPr>
        <w:rFonts w:hint="default"/>
        <w:b/>
      </w:rPr>
    </w:lvl>
    <w:lvl w:ilvl="1" w:tplc="71647E76">
      <w:start w:val="1"/>
      <w:numFmt w:val="upperLetter"/>
      <w:lvlText w:val="%2."/>
      <w:lvlJc w:val="left"/>
      <w:pPr>
        <w:ind w:left="225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1C84DF2"/>
    <w:multiLevelType w:val="hybridMultilevel"/>
    <w:tmpl w:val="F06012DE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45686690"/>
    <w:multiLevelType w:val="hybridMultilevel"/>
    <w:tmpl w:val="C7385E16"/>
    <w:lvl w:ilvl="0" w:tplc="2606378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  <w:b/>
      </w:rPr>
    </w:lvl>
    <w:lvl w:ilvl="1" w:tplc="695A228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E52197"/>
    <w:multiLevelType w:val="hybridMultilevel"/>
    <w:tmpl w:val="91F846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A17383"/>
    <w:multiLevelType w:val="hybridMultilevel"/>
    <w:tmpl w:val="61C41D1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56E67C95"/>
    <w:multiLevelType w:val="hybridMultilevel"/>
    <w:tmpl w:val="584EFD9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596E13DD"/>
    <w:multiLevelType w:val="hybridMultilevel"/>
    <w:tmpl w:val="50A89BE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 w15:restartNumberingAfterBreak="0">
    <w:nsid w:val="5A7337FA"/>
    <w:multiLevelType w:val="hybridMultilevel"/>
    <w:tmpl w:val="6106A5AC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62331762"/>
    <w:multiLevelType w:val="hybridMultilevel"/>
    <w:tmpl w:val="5ADE508E"/>
    <w:lvl w:ilvl="0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0" w15:restartNumberingAfterBreak="0">
    <w:nsid w:val="6A81273C"/>
    <w:multiLevelType w:val="hybridMultilevel"/>
    <w:tmpl w:val="D24EB4A4"/>
    <w:lvl w:ilvl="0" w:tplc="0409000B">
      <w:start w:val="1"/>
      <w:numFmt w:val="bullet"/>
      <w:lvlText w:val=""/>
      <w:lvlJc w:val="left"/>
      <w:pPr>
        <w:ind w:left="2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1" w15:restartNumberingAfterBreak="0">
    <w:nsid w:val="6AB5747D"/>
    <w:multiLevelType w:val="hybridMultilevel"/>
    <w:tmpl w:val="85B03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85D0F"/>
    <w:multiLevelType w:val="hybridMultilevel"/>
    <w:tmpl w:val="C218935C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16"/>
  </w:num>
  <w:num w:numId="13">
    <w:abstractNumId w:val="20"/>
  </w:num>
  <w:num w:numId="14">
    <w:abstractNumId w:val="19"/>
  </w:num>
  <w:num w:numId="15">
    <w:abstractNumId w:val="14"/>
  </w:num>
  <w:num w:numId="16">
    <w:abstractNumId w:val="3"/>
  </w:num>
  <w:num w:numId="17">
    <w:abstractNumId w:val="5"/>
  </w:num>
  <w:num w:numId="18">
    <w:abstractNumId w:val="7"/>
  </w:num>
  <w:num w:numId="19">
    <w:abstractNumId w:val="21"/>
  </w:num>
  <w:num w:numId="20">
    <w:abstractNumId w:val="22"/>
  </w:num>
  <w:num w:numId="21">
    <w:abstractNumId w:val="12"/>
  </w:num>
  <w:num w:numId="22">
    <w:abstractNumId w:val="18"/>
  </w:num>
  <w:num w:numId="23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C4"/>
    <w:rsid w:val="00003546"/>
    <w:rsid w:val="00003954"/>
    <w:rsid w:val="0000536F"/>
    <w:rsid w:val="0000774B"/>
    <w:rsid w:val="00010509"/>
    <w:rsid w:val="00010F16"/>
    <w:rsid w:val="00014BDE"/>
    <w:rsid w:val="00020751"/>
    <w:rsid w:val="0002227B"/>
    <w:rsid w:val="0002775D"/>
    <w:rsid w:val="000312E4"/>
    <w:rsid w:val="00035AAC"/>
    <w:rsid w:val="000554C6"/>
    <w:rsid w:val="00057CA6"/>
    <w:rsid w:val="000610DA"/>
    <w:rsid w:val="00061FCB"/>
    <w:rsid w:val="0006424C"/>
    <w:rsid w:val="00076426"/>
    <w:rsid w:val="0007735D"/>
    <w:rsid w:val="00082CE6"/>
    <w:rsid w:val="00086F4B"/>
    <w:rsid w:val="000A4694"/>
    <w:rsid w:val="000A4AC0"/>
    <w:rsid w:val="000B3709"/>
    <w:rsid w:val="000B47C4"/>
    <w:rsid w:val="000B5C19"/>
    <w:rsid w:val="000C5683"/>
    <w:rsid w:val="000D17B8"/>
    <w:rsid w:val="000D1C71"/>
    <w:rsid w:val="000D23CF"/>
    <w:rsid w:val="000D5CD4"/>
    <w:rsid w:val="000D6E1D"/>
    <w:rsid w:val="000E2762"/>
    <w:rsid w:val="000E3D5E"/>
    <w:rsid w:val="000E4477"/>
    <w:rsid w:val="000F361D"/>
    <w:rsid w:val="0010117E"/>
    <w:rsid w:val="0010421E"/>
    <w:rsid w:val="00105EBF"/>
    <w:rsid w:val="00107375"/>
    <w:rsid w:val="001219DD"/>
    <w:rsid w:val="00125BBC"/>
    <w:rsid w:val="00130570"/>
    <w:rsid w:val="00131917"/>
    <w:rsid w:val="0013782F"/>
    <w:rsid w:val="0014364D"/>
    <w:rsid w:val="00146FD4"/>
    <w:rsid w:val="0014749F"/>
    <w:rsid w:val="00147651"/>
    <w:rsid w:val="00150B06"/>
    <w:rsid w:val="001673DF"/>
    <w:rsid w:val="00174A11"/>
    <w:rsid w:val="0018081F"/>
    <w:rsid w:val="00183278"/>
    <w:rsid w:val="00183407"/>
    <w:rsid w:val="001866C0"/>
    <w:rsid w:val="00190531"/>
    <w:rsid w:val="00190B78"/>
    <w:rsid w:val="001959FC"/>
    <w:rsid w:val="001A3ABA"/>
    <w:rsid w:val="001A59AB"/>
    <w:rsid w:val="001B33B6"/>
    <w:rsid w:val="001B541B"/>
    <w:rsid w:val="001B70FA"/>
    <w:rsid w:val="001C1529"/>
    <w:rsid w:val="001C2004"/>
    <w:rsid w:val="001C25B2"/>
    <w:rsid w:val="001D3059"/>
    <w:rsid w:val="001D4FE7"/>
    <w:rsid w:val="001E0D12"/>
    <w:rsid w:val="001E152E"/>
    <w:rsid w:val="001E64A0"/>
    <w:rsid w:val="001F6A46"/>
    <w:rsid w:val="00207C40"/>
    <w:rsid w:val="002115D6"/>
    <w:rsid w:val="00234A64"/>
    <w:rsid w:val="002454A8"/>
    <w:rsid w:val="00250D23"/>
    <w:rsid w:val="0025214B"/>
    <w:rsid w:val="0026230A"/>
    <w:rsid w:val="002671D7"/>
    <w:rsid w:val="00267B75"/>
    <w:rsid w:val="00274D4B"/>
    <w:rsid w:val="00274E81"/>
    <w:rsid w:val="002768F3"/>
    <w:rsid w:val="0028314A"/>
    <w:rsid w:val="00284D68"/>
    <w:rsid w:val="00296CDD"/>
    <w:rsid w:val="0029712C"/>
    <w:rsid w:val="002B423C"/>
    <w:rsid w:val="002B5707"/>
    <w:rsid w:val="002B6698"/>
    <w:rsid w:val="002B73D6"/>
    <w:rsid w:val="002B755B"/>
    <w:rsid w:val="002C0DC2"/>
    <w:rsid w:val="002C4C97"/>
    <w:rsid w:val="002C7CE4"/>
    <w:rsid w:val="002D1683"/>
    <w:rsid w:val="002D20D4"/>
    <w:rsid w:val="002D3D1D"/>
    <w:rsid w:val="002D6B35"/>
    <w:rsid w:val="002D784A"/>
    <w:rsid w:val="002E1FCF"/>
    <w:rsid w:val="002E72F0"/>
    <w:rsid w:val="003014A0"/>
    <w:rsid w:val="00306CE8"/>
    <w:rsid w:val="0031020B"/>
    <w:rsid w:val="00320D6C"/>
    <w:rsid w:val="0032119B"/>
    <w:rsid w:val="00321E81"/>
    <w:rsid w:val="00324675"/>
    <w:rsid w:val="003302E5"/>
    <w:rsid w:val="00333EE5"/>
    <w:rsid w:val="00333F7D"/>
    <w:rsid w:val="003348E9"/>
    <w:rsid w:val="00335860"/>
    <w:rsid w:val="00337849"/>
    <w:rsid w:val="00337B57"/>
    <w:rsid w:val="0034210A"/>
    <w:rsid w:val="00342901"/>
    <w:rsid w:val="00346651"/>
    <w:rsid w:val="00354571"/>
    <w:rsid w:val="00357641"/>
    <w:rsid w:val="003609D4"/>
    <w:rsid w:val="003620A1"/>
    <w:rsid w:val="00365279"/>
    <w:rsid w:val="0037458C"/>
    <w:rsid w:val="00376E33"/>
    <w:rsid w:val="003773C0"/>
    <w:rsid w:val="00382BA3"/>
    <w:rsid w:val="003833A9"/>
    <w:rsid w:val="003847C4"/>
    <w:rsid w:val="0038580B"/>
    <w:rsid w:val="00386A14"/>
    <w:rsid w:val="0039036B"/>
    <w:rsid w:val="003A12C5"/>
    <w:rsid w:val="003A54D4"/>
    <w:rsid w:val="003B10F5"/>
    <w:rsid w:val="003B4181"/>
    <w:rsid w:val="003B4AF0"/>
    <w:rsid w:val="003B6CFA"/>
    <w:rsid w:val="003C32F9"/>
    <w:rsid w:val="003C6446"/>
    <w:rsid w:val="003D4960"/>
    <w:rsid w:val="003D6FC5"/>
    <w:rsid w:val="003E5EB7"/>
    <w:rsid w:val="003E636E"/>
    <w:rsid w:val="003F3A02"/>
    <w:rsid w:val="003F473D"/>
    <w:rsid w:val="003F4E42"/>
    <w:rsid w:val="003F7CC7"/>
    <w:rsid w:val="00404D45"/>
    <w:rsid w:val="00406758"/>
    <w:rsid w:val="00410EE6"/>
    <w:rsid w:val="0041560A"/>
    <w:rsid w:val="00420FE1"/>
    <w:rsid w:val="0043221E"/>
    <w:rsid w:val="0043271D"/>
    <w:rsid w:val="00433C9D"/>
    <w:rsid w:val="0043410E"/>
    <w:rsid w:val="00435E10"/>
    <w:rsid w:val="00437326"/>
    <w:rsid w:val="004375F8"/>
    <w:rsid w:val="00437F1C"/>
    <w:rsid w:val="00441ADC"/>
    <w:rsid w:val="004526B6"/>
    <w:rsid w:val="00453BF1"/>
    <w:rsid w:val="00465D3E"/>
    <w:rsid w:val="00465E28"/>
    <w:rsid w:val="0048163D"/>
    <w:rsid w:val="00483154"/>
    <w:rsid w:val="00485A3A"/>
    <w:rsid w:val="004904ED"/>
    <w:rsid w:val="00490BC1"/>
    <w:rsid w:val="00491789"/>
    <w:rsid w:val="004A2928"/>
    <w:rsid w:val="004B1D53"/>
    <w:rsid w:val="004B2A27"/>
    <w:rsid w:val="004B4F5C"/>
    <w:rsid w:val="004B52D7"/>
    <w:rsid w:val="004C5A46"/>
    <w:rsid w:val="004D2933"/>
    <w:rsid w:val="004D3682"/>
    <w:rsid w:val="004E2370"/>
    <w:rsid w:val="004E294A"/>
    <w:rsid w:val="004F02C6"/>
    <w:rsid w:val="004F195D"/>
    <w:rsid w:val="00500D1F"/>
    <w:rsid w:val="00506B76"/>
    <w:rsid w:val="005155FF"/>
    <w:rsid w:val="00524588"/>
    <w:rsid w:val="00525C0C"/>
    <w:rsid w:val="00530573"/>
    <w:rsid w:val="005343A3"/>
    <w:rsid w:val="0053458A"/>
    <w:rsid w:val="00542424"/>
    <w:rsid w:val="00543761"/>
    <w:rsid w:val="005512FB"/>
    <w:rsid w:val="00556A0D"/>
    <w:rsid w:val="005606D7"/>
    <w:rsid w:val="0056469B"/>
    <w:rsid w:val="00574D71"/>
    <w:rsid w:val="00576E2A"/>
    <w:rsid w:val="005775CC"/>
    <w:rsid w:val="00577700"/>
    <w:rsid w:val="005829D3"/>
    <w:rsid w:val="0058531C"/>
    <w:rsid w:val="00586EA7"/>
    <w:rsid w:val="00591B34"/>
    <w:rsid w:val="005A1FB8"/>
    <w:rsid w:val="005B7DA4"/>
    <w:rsid w:val="005C0B60"/>
    <w:rsid w:val="005C189F"/>
    <w:rsid w:val="005C52BA"/>
    <w:rsid w:val="005C79D6"/>
    <w:rsid w:val="005D2E8F"/>
    <w:rsid w:val="005D6294"/>
    <w:rsid w:val="005D78B8"/>
    <w:rsid w:val="005E1A62"/>
    <w:rsid w:val="005E511C"/>
    <w:rsid w:val="005E7AA3"/>
    <w:rsid w:val="005F7065"/>
    <w:rsid w:val="005F7888"/>
    <w:rsid w:val="0060258A"/>
    <w:rsid w:val="0061193B"/>
    <w:rsid w:val="00611BF7"/>
    <w:rsid w:val="00611DC1"/>
    <w:rsid w:val="0061613E"/>
    <w:rsid w:val="0062153F"/>
    <w:rsid w:val="00623291"/>
    <w:rsid w:val="00623887"/>
    <w:rsid w:val="0062608C"/>
    <w:rsid w:val="00626154"/>
    <w:rsid w:val="00630EDE"/>
    <w:rsid w:val="00631746"/>
    <w:rsid w:val="00632C07"/>
    <w:rsid w:val="00633D38"/>
    <w:rsid w:val="00660FDA"/>
    <w:rsid w:val="006627DC"/>
    <w:rsid w:val="00664BA4"/>
    <w:rsid w:val="006738D4"/>
    <w:rsid w:val="0067473E"/>
    <w:rsid w:val="0067718A"/>
    <w:rsid w:val="00682C3B"/>
    <w:rsid w:val="006853A8"/>
    <w:rsid w:val="0068572D"/>
    <w:rsid w:val="0069198E"/>
    <w:rsid w:val="006947BA"/>
    <w:rsid w:val="006957D9"/>
    <w:rsid w:val="00697AB2"/>
    <w:rsid w:val="00697E67"/>
    <w:rsid w:val="006A0A37"/>
    <w:rsid w:val="006A1297"/>
    <w:rsid w:val="006A56BC"/>
    <w:rsid w:val="006B5A6E"/>
    <w:rsid w:val="006C6F42"/>
    <w:rsid w:val="006C7C12"/>
    <w:rsid w:val="006D1BD2"/>
    <w:rsid w:val="006D2413"/>
    <w:rsid w:val="006D43B9"/>
    <w:rsid w:val="006D43CD"/>
    <w:rsid w:val="006D6EC1"/>
    <w:rsid w:val="006E0F6E"/>
    <w:rsid w:val="006E3529"/>
    <w:rsid w:val="006E3DAB"/>
    <w:rsid w:val="0071364E"/>
    <w:rsid w:val="00716400"/>
    <w:rsid w:val="00723F2A"/>
    <w:rsid w:val="0072671D"/>
    <w:rsid w:val="0072680F"/>
    <w:rsid w:val="007302EC"/>
    <w:rsid w:val="00733D84"/>
    <w:rsid w:val="007369EC"/>
    <w:rsid w:val="00740DC7"/>
    <w:rsid w:val="0074498F"/>
    <w:rsid w:val="00745E5B"/>
    <w:rsid w:val="00756E3B"/>
    <w:rsid w:val="0075779A"/>
    <w:rsid w:val="00760125"/>
    <w:rsid w:val="00763565"/>
    <w:rsid w:val="00766727"/>
    <w:rsid w:val="00773661"/>
    <w:rsid w:val="00782863"/>
    <w:rsid w:val="00783D4E"/>
    <w:rsid w:val="007923EE"/>
    <w:rsid w:val="007A0246"/>
    <w:rsid w:val="007A2BA7"/>
    <w:rsid w:val="007A3AD3"/>
    <w:rsid w:val="007B1F84"/>
    <w:rsid w:val="007B6875"/>
    <w:rsid w:val="007B7449"/>
    <w:rsid w:val="007C4FD1"/>
    <w:rsid w:val="007C6F42"/>
    <w:rsid w:val="007D0D22"/>
    <w:rsid w:val="007D361A"/>
    <w:rsid w:val="007D6940"/>
    <w:rsid w:val="007D7676"/>
    <w:rsid w:val="007E060A"/>
    <w:rsid w:val="007E0B5D"/>
    <w:rsid w:val="007E3BE5"/>
    <w:rsid w:val="007E4D5F"/>
    <w:rsid w:val="007E63C3"/>
    <w:rsid w:val="007F14F5"/>
    <w:rsid w:val="007F5CAA"/>
    <w:rsid w:val="007F7F1D"/>
    <w:rsid w:val="00801F06"/>
    <w:rsid w:val="00812496"/>
    <w:rsid w:val="0081464F"/>
    <w:rsid w:val="00817DB5"/>
    <w:rsid w:val="00817FDA"/>
    <w:rsid w:val="00824020"/>
    <w:rsid w:val="00832F07"/>
    <w:rsid w:val="00835FDC"/>
    <w:rsid w:val="00841B29"/>
    <w:rsid w:val="008464E9"/>
    <w:rsid w:val="008469BF"/>
    <w:rsid w:val="008523AB"/>
    <w:rsid w:val="008523BF"/>
    <w:rsid w:val="00853298"/>
    <w:rsid w:val="00860B03"/>
    <w:rsid w:val="00863F6A"/>
    <w:rsid w:val="00867098"/>
    <w:rsid w:val="00875700"/>
    <w:rsid w:val="008766EB"/>
    <w:rsid w:val="00880222"/>
    <w:rsid w:val="00881BE8"/>
    <w:rsid w:val="00886669"/>
    <w:rsid w:val="008906BC"/>
    <w:rsid w:val="00894A42"/>
    <w:rsid w:val="008A28C9"/>
    <w:rsid w:val="008A5556"/>
    <w:rsid w:val="008A6512"/>
    <w:rsid w:val="008A6667"/>
    <w:rsid w:val="008B02C2"/>
    <w:rsid w:val="008B11F5"/>
    <w:rsid w:val="008B5375"/>
    <w:rsid w:val="008B57BC"/>
    <w:rsid w:val="008B7643"/>
    <w:rsid w:val="008C5A32"/>
    <w:rsid w:val="008C733B"/>
    <w:rsid w:val="008D3EDE"/>
    <w:rsid w:val="008D74CF"/>
    <w:rsid w:val="008E31BA"/>
    <w:rsid w:val="008F3974"/>
    <w:rsid w:val="008F6FAF"/>
    <w:rsid w:val="00900761"/>
    <w:rsid w:val="00913F24"/>
    <w:rsid w:val="00915C53"/>
    <w:rsid w:val="00927A3B"/>
    <w:rsid w:val="0093660C"/>
    <w:rsid w:val="009408B5"/>
    <w:rsid w:val="00942411"/>
    <w:rsid w:val="00944A11"/>
    <w:rsid w:val="00945DFD"/>
    <w:rsid w:val="0095243B"/>
    <w:rsid w:val="00953D2C"/>
    <w:rsid w:val="00956BA7"/>
    <w:rsid w:val="00957D61"/>
    <w:rsid w:val="0096044D"/>
    <w:rsid w:val="0097207F"/>
    <w:rsid w:val="009811D1"/>
    <w:rsid w:val="009839A2"/>
    <w:rsid w:val="009906DC"/>
    <w:rsid w:val="009A2BFF"/>
    <w:rsid w:val="009A2C8E"/>
    <w:rsid w:val="009A5989"/>
    <w:rsid w:val="009A599D"/>
    <w:rsid w:val="009A6206"/>
    <w:rsid w:val="009B0C23"/>
    <w:rsid w:val="009B26C8"/>
    <w:rsid w:val="009B5CEE"/>
    <w:rsid w:val="009B6A36"/>
    <w:rsid w:val="009C254A"/>
    <w:rsid w:val="009C283A"/>
    <w:rsid w:val="009C2D93"/>
    <w:rsid w:val="009C402B"/>
    <w:rsid w:val="009D0658"/>
    <w:rsid w:val="009D42CB"/>
    <w:rsid w:val="009D4621"/>
    <w:rsid w:val="009D72CD"/>
    <w:rsid w:val="009E2392"/>
    <w:rsid w:val="009F01EC"/>
    <w:rsid w:val="009F3AFC"/>
    <w:rsid w:val="009F3CA0"/>
    <w:rsid w:val="009F4D79"/>
    <w:rsid w:val="009F66DF"/>
    <w:rsid w:val="00A03295"/>
    <w:rsid w:val="00A05DC1"/>
    <w:rsid w:val="00A13C12"/>
    <w:rsid w:val="00A15B30"/>
    <w:rsid w:val="00A166ED"/>
    <w:rsid w:val="00A20D70"/>
    <w:rsid w:val="00A2410B"/>
    <w:rsid w:val="00A30BB3"/>
    <w:rsid w:val="00A3242B"/>
    <w:rsid w:val="00A338FC"/>
    <w:rsid w:val="00A342BE"/>
    <w:rsid w:val="00A35B85"/>
    <w:rsid w:val="00A403B2"/>
    <w:rsid w:val="00A431FB"/>
    <w:rsid w:val="00A50C1B"/>
    <w:rsid w:val="00A542BA"/>
    <w:rsid w:val="00A5576D"/>
    <w:rsid w:val="00A55ACB"/>
    <w:rsid w:val="00A563DF"/>
    <w:rsid w:val="00A576A2"/>
    <w:rsid w:val="00A608C4"/>
    <w:rsid w:val="00A66521"/>
    <w:rsid w:val="00A70375"/>
    <w:rsid w:val="00A703A9"/>
    <w:rsid w:val="00A70A93"/>
    <w:rsid w:val="00A744C0"/>
    <w:rsid w:val="00A75698"/>
    <w:rsid w:val="00A775BC"/>
    <w:rsid w:val="00A8033B"/>
    <w:rsid w:val="00A820A2"/>
    <w:rsid w:val="00A83B3E"/>
    <w:rsid w:val="00A87106"/>
    <w:rsid w:val="00A87BCF"/>
    <w:rsid w:val="00A90291"/>
    <w:rsid w:val="00A91292"/>
    <w:rsid w:val="00A956DE"/>
    <w:rsid w:val="00AA3F40"/>
    <w:rsid w:val="00AA71D3"/>
    <w:rsid w:val="00AB79F1"/>
    <w:rsid w:val="00AC0C6C"/>
    <w:rsid w:val="00AC7050"/>
    <w:rsid w:val="00AD2EE8"/>
    <w:rsid w:val="00AD6C9F"/>
    <w:rsid w:val="00AE0D52"/>
    <w:rsid w:val="00AF0EDE"/>
    <w:rsid w:val="00AF2391"/>
    <w:rsid w:val="00AF6AAE"/>
    <w:rsid w:val="00B04EA6"/>
    <w:rsid w:val="00B053E3"/>
    <w:rsid w:val="00B118C9"/>
    <w:rsid w:val="00B159DE"/>
    <w:rsid w:val="00B16615"/>
    <w:rsid w:val="00B348DC"/>
    <w:rsid w:val="00B349EE"/>
    <w:rsid w:val="00B352C3"/>
    <w:rsid w:val="00B36DD3"/>
    <w:rsid w:val="00B3705B"/>
    <w:rsid w:val="00B378A7"/>
    <w:rsid w:val="00B379C3"/>
    <w:rsid w:val="00B44A72"/>
    <w:rsid w:val="00B532F3"/>
    <w:rsid w:val="00B54CC1"/>
    <w:rsid w:val="00B570DF"/>
    <w:rsid w:val="00B649FC"/>
    <w:rsid w:val="00B739DB"/>
    <w:rsid w:val="00B80088"/>
    <w:rsid w:val="00B80313"/>
    <w:rsid w:val="00B81739"/>
    <w:rsid w:val="00B83958"/>
    <w:rsid w:val="00B96226"/>
    <w:rsid w:val="00BA34F2"/>
    <w:rsid w:val="00BB794B"/>
    <w:rsid w:val="00BC02B4"/>
    <w:rsid w:val="00BC126E"/>
    <w:rsid w:val="00BC64B2"/>
    <w:rsid w:val="00BC6539"/>
    <w:rsid w:val="00BC6B4B"/>
    <w:rsid w:val="00BD091B"/>
    <w:rsid w:val="00BD3EEB"/>
    <w:rsid w:val="00BD790F"/>
    <w:rsid w:val="00BE12F3"/>
    <w:rsid w:val="00BE5DC1"/>
    <w:rsid w:val="00BE6A96"/>
    <w:rsid w:val="00BF23DF"/>
    <w:rsid w:val="00BF33C9"/>
    <w:rsid w:val="00BF7488"/>
    <w:rsid w:val="00C07A69"/>
    <w:rsid w:val="00C1025F"/>
    <w:rsid w:val="00C1428C"/>
    <w:rsid w:val="00C17CBF"/>
    <w:rsid w:val="00C2276B"/>
    <w:rsid w:val="00C24A7A"/>
    <w:rsid w:val="00C2729F"/>
    <w:rsid w:val="00C33741"/>
    <w:rsid w:val="00C4504F"/>
    <w:rsid w:val="00C47C34"/>
    <w:rsid w:val="00C47D43"/>
    <w:rsid w:val="00C52FFA"/>
    <w:rsid w:val="00C679AD"/>
    <w:rsid w:val="00C73056"/>
    <w:rsid w:val="00C848DE"/>
    <w:rsid w:val="00C84912"/>
    <w:rsid w:val="00C914C3"/>
    <w:rsid w:val="00C93972"/>
    <w:rsid w:val="00C9781D"/>
    <w:rsid w:val="00CA5B27"/>
    <w:rsid w:val="00CD4A1E"/>
    <w:rsid w:val="00CE0626"/>
    <w:rsid w:val="00CE4157"/>
    <w:rsid w:val="00CF7AB4"/>
    <w:rsid w:val="00D01847"/>
    <w:rsid w:val="00D022D1"/>
    <w:rsid w:val="00D04A59"/>
    <w:rsid w:val="00D06D58"/>
    <w:rsid w:val="00D128C2"/>
    <w:rsid w:val="00D247D1"/>
    <w:rsid w:val="00D25F2D"/>
    <w:rsid w:val="00D27E83"/>
    <w:rsid w:val="00D358AE"/>
    <w:rsid w:val="00D35CA3"/>
    <w:rsid w:val="00D37F1A"/>
    <w:rsid w:val="00D40D8D"/>
    <w:rsid w:val="00D42BA5"/>
    <w:rsid w:val="00D4350C"/>
    <w:rsid w:val="00D436F8"/>
    <w:rsid w:val="00D44B64"/>
    <w:rsid w:val="00D45889"/>
    <w:rsid w:val="00D462A7"/>
    <w:rsid w:val="00D51045"/>
    <w:rsid w:val="00D56A71"/>
    <w:rsid w:val="00D63BEA"/>
    <w:rsid w:val="00D65817"/>
    <w:rsid w:val="00D66FB4"/>
    <w:rsid w:val="00D67134"/>
    <w:rsid w:val="00D772D9"/>
    <w:rsid w:val="00D8146A"/>
    <w:rsid w:val="00D86AE1"/>
    <w:rsid w:val="00D918B7"/>
    <w:rsid w:val="00D96360"/>
    <w:rsid w:val="00D97914"/>
    <w:rsid w:val="00DA54C3"/>
    <w:rsid w:val="00DB3E56"/>
    <w:rsid w:val="00DB6707"/>
    <w:rsid w:val="00DC77F3"/>
    <w:rsid w:val="00DD5982"/>
    <w:rsid w:val="00DD5D38"/>
    <w:rsid w:val="00DE4406"/>
    <w:rsid w:val="00DE444B"/>
    <w:rsid w:val="00E06464"/>
    <w:rsid w:val="00E14F3F"/>
    <w:rsid w:val="00E15FC1"/>
    <w:rsid w:val="00E214F8"/>
    <w:rsid w:val="00E223DF"/>
    <w:rsid w:val="00E24A33"/>
    <w:rsid w:val="00E27279"/>
    <w:rsid w:val="00E301B8"/>
    <w:rsid w:val="00E31D61"/>
    <w:rsid w:val="00E41A3B"/>
    <w:rsid w:val="00E43FBD"/>
    <w:rsid w:val="00E51EEC"/>
    <w:rsid w:val="00E51F18"/>
    <w:rsid w:val="00E63BD4"/>
    <w:rsid w:val="00E66CD2"/>
    <w:rsid w:val="00E72153"/>
    <w:rsid w:val="00E76A4B"/>
    <w:rsid w:val="00E922A1"/>
    <w:rsid w:val="00EA1A71"/>
    <w:rsid w:val="00EA1F56"/>
    <w:rsid w:val="00EA23CD"/>
    <w:rsid w:val="00EA2CF2"/>
    <w:rsid w:val="00EA373A"/>
    <w:rsid w:val="00EA4567"/>
    <w:rsid w:val="00EC0503"/>
    <w:rsid w:val="00EC2FBC"/>
    <w:rsid w:val="00EC3D3A"/>
    <w:rsid w:val="00EC4E5C"/>
    <w:rsid w:val="00EC6256"/>
    <w:rsid w:val="00ED37C0"/>
    <w:rsid w:val="00ED5B96"/>
    <w:rsid w:val="00EE212B"/>
    <w:rsid w:val="00EE3035"/>
    <w:rsid w:val="00EE34AC"/>
    <w:rsid w:val="00EE51BD"/>
    <w:rsid w:val="00EE5B63"/>
    <w:rsid w:val="00EF12D2"/>
    <w:rsid w:val="00EF72DF"/>
    <w:rsid w:val="00EF7651"/>
    <w:rsid w:val="00F0225E"/>
    <w:rsid w:val="00F03F57"/>
    <w:rsid w:val="00F156A6"/>
    <w:rsid w:val="00F263BA"/>
    <w:rsid w:val="00F271BF"/>
    <w:rsid w:val="00F339B3"/>
    <w:rsid w:val="00F36A11"/>
    <w:rsid w:val="00F36C51"/>
    <w:rsid w:val="00F40C60"/>
    <w:rsid w:val="00F517C7"/>
    <w:rsid w:val="00F5187B"/>
    <w:rsid w:val="00F564BF"/>
    <w:rsid w:val="00F56E88"/>
    <w:rsid w:val="00F66171"/>
    <w:rsid w:val="00F66AB4"/>
    <w:rsid w:val="00F70717"/>
    <w:rsid w:val="00F825ED"/>
    <w:rsid w:val="00F85678"/>
    <w:rsid w:val="00F94A0E"/>
    <w:rsid w:val="00F95F5F"/>
    <w:rsid w:val="00FA2E25"/>
    <w:rsid w:val="00FA5BB9"/>
    <w:rsid w:val="00FA78C1"/>
    <w:rsid w:val="00FB1D15"/>
    <w:rsid w:val="00FB22FD"/>
    <w:rsid w:val="00FB252B"/>
    <w:rsid w:val="00FB2F50"/>
    <w:rsid w:val="00FC0CD6"/>
    <w:rsid w:val="00FC395A"/>
    <w:rsid w:val="00FC59FD"/>
    <w:rsid w:val="00FC6DC9"/>
    <w:rsid w:val="00FD42C9"/>
    <w:rsid w:val="00FE2083"/>
    <w:rsid w:val="00FE60CE"/>
    <w:rsid w:val="00FE6C10"/>
    <w:rsid w:val="00FF08EC"/>
    <w:rsid w:val="00FF1EC4"/>
    <w:rsid w:val="00FF228A"/>
    <w:rsid w:val="00FF5D11"/>
    <w:rsid w:val="00FF70CF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38913"/>
    <o:shapelayout v:ext="edit">
      <o:idmap v:ext="edit" data="1"/>
    </o:shapelayout>
  </w:shapeDefaults>
  <w:decimalSymbol w:val="."/>
  <w:listSeparator w:val=","/>
  <w15:docId w15:val="{DDCDEE1A-F76A-4DC1-90BF-CB46DBC5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C4"/>
    <w:pPr>
      <w:widowControl w:val="0"/>
      <w:suppressAutoHyphens/>
      <w:autoSpaceDN w:val="0"/>
      <w:textAlignment w:val="baseline"/>
    </w:pPr>
    <w:rPr>
      <w:rFonts w:ascii="Courier New" w:hAnsi="Courier New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08C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08C4"/>
    <w:rPr>
      <w:rFonts w:ascii="Cambria" w:hAnsi="Cambria"/>
      <w:b/>
      <w:color w:val="365F91"/>
      <w:sz w:val="28"/>
    </w:rPr>
  </w:style>
  <w:style w:type="paragraph" w:styleId="Title">
    <w:name w:val="Title"/>
    <w:basedOn w:val="Normal"/>
    <w:next w:val="Normal"/>
    <w:link w:val="TitleChar"/>
    <w:uiPriority w:val="99"/>
    <w:qFormat/>
    <w:rsid w:val="00A608C4"/>
    <w:pPr>
      <w:pBdr>
        <w:bottom w:val="single" w:sz="8" w:space="0" w:color="4F81BD"/>
      </w:pBdr>
      <w:spacing w:after="300"/>
    </w:pPr>
    <w:rPr>
      <w:rFonts w:ascii="Cambria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608C4"/>
    <w:rPr>
      <w:rFonts w:ascii="Cambria" w:hAnsi="Cambria"/>
      <w:color w:val="17365D"/>
      <w:spacing w:val="5"/>
      <w:kern w:val="3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608C4"/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608C4"/>
    <w:rPr>
      <w:rFonts w:ascii="Cambria" w:hAnsi="Cambria"/>
      <w:i/>
      <w:color w:val="4F81BD"/>
      <w:spacing w:val="15"/>
      <w:sz w:val="24"/>
    </w:rPr>
  </w:style>
  <w:style w:type="paragraph" w:styleId="NoSpacing">
    <w:name w:val="No Spacing"/>
    <w:uiPriority w:val="99"/>
    <w:qFormat/>
    <w:rsid w:val="00A608C4"/>
    <w:pPr>
      <w:suppressAutoHyphens/>
      <w:autoSpaceDN w:val="0"/>
      <w:textAlignment w:val="baseline"/>
    </w:pPr>
  </w:style>
  <w:style w:type="character" w:styleId="BookTitle">
    <w:name w:val="Book Title"/>
    <w:basedOn w:val="DefaultParagraphFont"/>
    <w:uiPriority w:val="99"/>
    <w:qFormat/>
    <w:rsid w:val="00A608C4"/>
    <w:rPr>
      <w:b/>
      <w:smallCaps/>
      <w:spacing w:val="5"/>
    </w:rPr>
  </w:style>
  <w:style w:type="paragraph" w:styleId="ListParagraph">
    <w:name w:val="List Paragraph"/>
    <w:basedOn w:val="Normal"/>
    <w:uiPriority w:val="34"/>
    <w:qFormat/>
    <w:rsid w:val="00A608C4"/>
    <w:pPr>
      <w:ind w:left="720"/>
    </w:pPr>
  </w:style>
  <w:style w:type="paragraph" w:styleId="Header">
    <w:name w:val="header"/>
    <w:basedOn w:val="Normal"/>
    <w:link w:val="HeaderChar"/>
    <w:uiPriority w:val="99"/>
    <w:rsid w:val="00A608C4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08C4"/>
  </w:style>
  <w:style w:type="paragraph" w:styleId="Footer">
    <w:name w:val="footer"/>
    <w:basedOn w:val="Normal"/>
    <w:link w:val="FooterChar"/>
    <w:uiPriority w:val="99"/>
    <w:rsid w:val="00A608C4"/>
    <w:pPr>
      <w:tabs>
        <w:tab w:val="center" w:pos="4680"/>
        <w:tab w:val="right" w:pos="9360"/>
      </w:tabs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08C4"/>
  </w:style>
  <w:style w:type="paragraph" w:styleId="BalloonText">
    <w:name w:val="Balloon Text"/>
    <w:basedOn w:val="Normal"/>
    <w:link w:val="BalloonTextChar"/>
    <w:uiPriority w:val="99"/>
    <w:rsid w:val="00A608C4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/>
      <w:sz w:val="2"/>
    </w:rPr>
  </w:style>
  <w:style w:type="character" w:styleId="CommentReference">
    <w:name w:val="annotation reference"/>
    <w:basedOn w:val="DefaultParagraphFont"/>
    <w:uiPriority w:val="99"/>
    <w:rsid w:val="00A608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608C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608C4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608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A608C4"/>
    <w:rPr>
      <w:rFonts w:ascii="Courier New" w:hAnsi="Courier New"/>
      <w:b/>
    </w:rPr>
  </w:style>
  <w:style w:type="paragraph" w:styleId="Revision">
    <w:name w:val="Revision"/>
    <w:uiPriority w:val="99"/>
    <w:rsid w:val="00A608C4"/>
    <w:pPr>
      <w:suppressAutoHyphens/>
      <w:autoSpaceDN w:val="0"/>
      <w:textAlignment w:val="baseline"/>
    </w:pPr>
    <w:rPr>
      <w:rFonts w:ascii="Courier New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57092-755F-4FEA-AFF4-4BA0C45C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EB4E8BA0.dotm</Template>
  <TotalTime>1</TotalTime>
  <Pages>3</Pages>
  <Words>330</Words>
  <Characters>1917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Committee Members</vt:lpstr>
    </vt:vector>
  </TitlesOfParts>
  <Company>Microsoft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Committee Members</dc:title>
  <dc:subject/>
  <dc:creator>Valued Acer Customer</dc:creator>
  <cp:keywords/>
  <dc:description/>
  <cp:lastModifiedBy>Jennifer Corona</cp:lastModifiedBy>
  <cp:revision>2</cp:revision>
  <cp:lastPrinted>2019-06-26T21:08:00Z</cp:lastPrinted>
  <dcterms:created xsi:type="dcterms:W3CDTF">2019-10-01T22:29:00Z</dcterms:created>
  <dcterms:modified xsi:type="dcterms:W3CDTF">2019-10-01T22:29:00Z</dcterms:modified>
</cp:coreProperties>
</file>