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727A86C4" w:rsidR="00475BF9" w:rsidRDefault="00AD4E26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224B52FA" w14:textId="4A434AC5" w:rsidR="003D5F64" w:rsidRPr="004A5FB8" w:rsidRDefault="00BC0EFA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Safety Building</w:t>
      </w:r>
    </w:p>
    <w:p w14:paraId="334EDA08" w14:textId="52681588" w:rsidR="00EA3054" w:rsidRDefault="0070558C" w:rsidP="00451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="00705FAD">
        <w:rPr>
          <w:b/>
          <w:sz w:val="32"/>
          <w:szCs w:val="32"/>
        </w:rPr>
        <w:t xml:space="preserve"> 2</w:t>
      </w:r>
      <w:r w:rsidR="00BC0EFA">
        <w:rPr>
          <w:b/>
          <w:sz w:val="32"/>
          <w:szCs w:val="32"/>
        </w:rPr>
        <w:t>, 2018</w:t>
      </w:r>
    </w:p>
    <w:p w14:paraId="1CE3556E" w14:textId="77777777" w:rsidR="00EB15A0" w:rsidRPr="00CA25C0" w:rsidRDefault="00EB15A0" w:rsidP="004511F1">
      <w:pPr>
        <w:jc w:val="center"/>
        <w:rPr>
          <w:b/>
          <w:sz w:val="32"/>
          <w:szCs w:val="32"/>
        </w:rPr>
      </w:pP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62EE4A52" w14:textId="265897A1" w:rsidR="000D7B28" w:rsidRPr="00BA1C38" w:rsidRDefault="00051241" w:rsidP="000D6ACF">
      <w:pPr>
        <w:rPr>
          <w:b/>
        </w:rPr>
      </w:pPr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857C68">
        <w:t>John Kelly, Co-Chair/Councilmember</w:t>
      </w:r>
    </w:p>
    <w:p w14:paraId="056CD12A" w14:textId="45EE4498" w:rsidR="00BB2040" w:rsidRDefault="00BB2040" w:rsidP="001B28A2">
      <w:pPr>
        <w:ind w:left="1440"/>
      </w:pPr>
      <w:r>
        <w:t xml:space="preserve">          </w:t>
      </w:r>
      <w:r w:rsidR="004E1BF5">
        <w:t xml:space="preserve"> </w:t>
      </w:r>
      <w:r w:rsidR="002718ED">
        <w:t>Greg Hogan, Co-Chair/Councilmember</w:t>
      </w:r>
    </w:p>
    <w:p w14:paraId="1C12E0EB" w14:textId="066AAB73" w:rsidR="00A36935" w:rsidRDefault="00A36935" w:rsidP="002718ED">
      <w:pPr>
        <w:ind w:left="1440"/>
      </w:pPr>
      <w:r>
        <w:t xml:space="preserve">           Mark Bethune, City Administrator</w:t>
      </w:r>
    </w:p>
    <w:p w14:paraId="02FA32E2" w14:textId="2F7DF212" w:rsidR="002718ED" w:rsidRPr="002718ED" w:rsidRDefault="00A36935" w:rsidP="00DC126E">
      <w:pPr>
        <w:ind w:left="1440"/>
      </w:pPr>
      <w:r>
        <w:t xml:space="preserve">     </w:t>
      </w:r>
      <w:r w:rsidR="00377316">
        <w:t xml:space="preserve">      Kristin Swanson, Police Clerk</w:t>
      </w:r>
    </w:p>
    <w:p w14:paraId="4CF2D3D6" w14:textId="77777777" w:rsidR="00515190" w:rsidRDefault="00515190" w:rsidP="00D33F18">
      <w:pPr>
        <w:tabs>
          <w:tab w:val="left" w:pos="3324"/>
        </w:tabs>
        <w:rPr>
          <w:b/>
        </w:rPr>
      </w:pPr>
    </w:p>
    <w:p w14:paraId="336A5E92" w14:textId="59D653A8" w:rsidR="004C3132" w:rsidRDefault="000A1F96" w:rsidP="00D33F18">
      <w:pPr>
        <w:tabs>
          <w:tab w:val="left" w:pos="3324"/>
        </w:tabs>
        <w:rPr>
          <w:b/>
        </w:rPr>
      </w:pPr>
      <w:r>
        <w:rPr>
          <w:b/>
        </w:rPr>
        <w:t>Call to Order at 9:30</w:t>
      </w:r>
      <w:r w:rsidR="00BC0EFA">
        <w:rPr>
          <w:b/>
        </w:rPr>
        <w:t xml:space="preserve">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Pr="00705FAD" w:rsidRDefault="00E93E53" w:rsidP="00705FAD">
      <w:pPr>
        <w:tabs>
          <w:tab w:val="left" w:pos="3324"/>
        </w:tabs>
        <w:rPr>
          <w:b/>
        </w:rPr>
      </w:pPr>
      <w:r w:rsidRPr="00705FAD">
        <w:rPr>
          <w:b/>
        </w:rPr>
        <w:t>AGENDA</w:t>
      </w:r>
      <w:r w:rsidR="00051241" w:rsidRPr="00705FAD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703298F0" w:rsidR="00377316" w:rsidRDefault="006A5A1D" w:rsidP="00DB0D1C">
      <w:pPr>
        <w:tabs>
          <w:tab w:val="left" w:pos="3324"/>
        </w:tabs>
        <w:rPr>
          <w:b/>
        </w:rPr>
      </w:pPr>
      <w:r>
        <w:rPr>
          <w:b/>
        </w:rPr>
        <w:t xml:space="preserve">Approval of </w:t>
      </w:r>
      <w:r w:rsidR="00705FAD">
        <w:rPr>
          <w:b/>
        </w:rPr>
        <w:t>November 2, 2018 Minutes</w:t>
      </w:r>
    </w:p>
    <w:p w14:paraId="752156CB" w14:textId="77777777" w:rsidR="00AB727A" w:rsidRDefault="00AB727A" w:rsidP="007463D4">
      <w:pPr>
        <w:rPr>
          <w:b/>
        </w:rPr>
      </w:pPr>
    </w:p>
    <w:p w14:paraId="25B80CBD" w14:textId="20CD747F" w:rsidR="00AB727A" w:rsidRDefault="00AB727A" w:rsidP="007463D4">
      <w:pPr>
        <w:rPr>
          <w:b/>
        </w:rPr>
      </w:pPr>
      <w:r>
        <w:rPr>
          <w:b/>
        </w:rPr>
        <w:t>Facility Update</w:t>
      </w:r>
    </w:p>
    <w:p w14:paraId="0CEBD71F" w14:textId="1E395F5C" w:rsidR="00C478E8" w:rsidRPr="00C478E8" w:rsidRDefault="00694112" w:rsidP="00C478E8">
      <w:pPr>
        <w:pStyle w:val="ListParagraph"/>
        <w:numPr>
          <w:ilvl w:val="0"/>
          <w:numId w:val="2"/>
        </w:numPr>
        <w:rPr>
          <w:b/>
        </w:rPr>
      </w:pPr>
      <w:r>
        <w:t xml:space="preserve">The City </w:t>
      </w:r>
      <w:r w:rsidR="00222F84">
        <w:t>Ad</w:t>
      </w:r>
      <w:r w:rsidR="00EC1BF9">
        <w:t xml:space="preserve">ministrator briefed the committee on the progress of the </w:t>
      </w:r>
      <w:r w:rsidR="0011667E">
        <w:t>new C</w:t>
      </w:r>
      <w:r w:rsidR="00C478E8">
        <w:t>ity building</w:t>
      </w:r>
      <w:r w:rsidR="0011667E">
        <w:t>.</w:t>
      </w:r>
      <w:r w:rsidR="00C478E8">
        <w:t xml:space="preserve"> </w:t>
      </w:r>
      <w:r w:rsidR="0011667E">
        <w:t>Soil testing of the site will begin within the month as well as fl</w:t>
      </w:r>
      <w:r w:rsidR="001F5FF6">
        <w:t>oor</w:t>
      </w:r>
      <w:r w:rsidR="0011667E">
        <w:t xml:space="preserve"> plans with cost estimations.</w:t>
      </w:r>
    </w:p>
    <w:p w14:paraId="742A04A2" w14:textId="77777777" w:rsidR="00C478E8" w:rsidRDefault="00C478E8" w:rsidP="00C478E8">
      <w:pPr>
        <w:rPr>
          <w:b/>
        </w:rPr>
      </w:pPr>
    </w:p>
    <w:p w14:paraId="3072F254" w14:textId="44C747C6" w:rsidR="00C478E8" w:rsidRDefault="00C478E8" w:rsidP="00C478E8">
      <w:pPr>
        <w:rPr>
          <w:b/>
        </w:rPr>
      </w:pPr>
      <w:r>
        <w:rPr>
          <w:b/>
        </w:rPr>
        <w:t>2019 Police Budget</w:t>
      </w:r>
    </w:p>
    <w:p w14:paraId="1B5D256B" w14:textId="69E62C30" w:rsidR="00EC1BF9" w:rsidRDefault="00C478E8" w:rsidP="00EC1BF9">
      <w:pPr>
        <w:pStyle w:val="ListParagraph"/>
        <w:numPr>
          <w:ilvl w:val="0"/>
          <w:numId w:val="2"/>
        </w:numPr>
      </w:pPr>
      <w:r>
        <w:t>The committee r</w:t>
      </w:r>
      <w:r w:rsidR="007F72DE">
        <w:t>eviewed/discussed the 2019 police budget. Key items of interest included: evidence room support, code enforcement/reserve officer staff changes, vehicle laptops and firearms.</w:t>
      </w:r>
    </w:p>
    <w:p w14:paraId="3E3A11C5" w14:textId="77777777" w:rsidR="00EC1BF9" w:rsidRDefault="00EC1BF9" w:rsidP="00EC1BF9"/>
    <w:p w14:paraId="6E762634" w14:textId="0BEEE334" w:rsidR="0070558C" w:rsidRDefault="00EC1BF9" w:rsidP="00EC1BF9">
      <w:pPr>
        <w:rPr>
          <w:b/>
        </w:rPr>
      </w:pPr>
      <w:r w:rsidRPr="00EC1BF9">
        <w:rPr>
          <w:b/>
        </w:rPr>
        <w:t>Emergency Preparedness/Hazard Mitigation Planning</w:t>
      </w:r>
    </w:p>
    <w:p w14:paraId="3530BC08" w14:textId="195BA86A" w:rsidR="00092FB5" w:rsidRPr="006A5A1D" w:rsidRDefault="00092FB5" w:rsidP="00092FB5">
      <w:pPr>
        <w:pStyle w:val="ListParagraph"/>
        <w:numPr>
          <w:ilvl w:val="0"/>
          <w:numId w:val="2"/>
        </w:numPr>
        <w:rPr>
          <w:b/>
        </w:rPr>
      </w:pPr>
      <w:r>
        <w:t>The Ci</w:t>
      </w:r>
      <w:r w:rsidR="00547CCE">
        <w:t>ty Administrator</w:t>
      </w:r>
      <w:r w:rsidR="001B1D21">
        <w:t xml:space="preserve"> discussed the possibility of utilizing a </w:t>
      </w:r>
      <w:r w:rsidR="006A5A1D">
        <w:t xml:space="preserve">professional </w:t>
      </w:r>
      <w:r w:rsidR="001B1D21">
        <w:t>consultant</w:t>
      </w:r>
      <w:r w:rsidR="00B00B80">
        <w:t xml:space="preserve"> to help the City effe</w:t>
      </w:r>
      <w:r w:rsidR="00547CCE">
        <w:t xml:space="preserve">ctively prepare for </w:t>
      </w:r>
      <w:r w:rsidR="006A5A1D">
        <w:t xml:space="preserve">all aspects of </w:t>
      </w:r>
      <w:r w:rsidR="00547CCE">
        <w:t xml:space="preserve">plan </w:t>
      </w:r>
      <w:r w:rsidR="006A5A1D">
        <w:t xml:space="preserve">implementation. </w:t>
      </w:r>
    </w:p>
    <w:p w14:paraId="69FFE75C" w14:textId="53C501F1" w:rsidR="006A5A1D" w:rsidRPr="00092FB5" w:rsidRDefault="006A5A1D" w:rsidP="00092FB5">
      <w:pPr>
        <w:pStyle w:val="ListParagraph"/>
        <w:numPr>
          <w:ilvl w:val="0"/>
          <w:numId w:val="2"/>
        </w:numPr>
        <w:rPr>
          <w:b/>
        </w:rPr>
      </w:pPr>
      <w:r>
        <w:t>Chief Gard elaborated on how the department</w:t>
      </w:r>
      <w:r w:rsidR="00705FAD">
        <w:t>’</w:t>
      </w:r>
      <w:bookmarkStart w:id="0" w:name="_GoBack"/>
      <w:bookmarkEnd w:id="0"/>
      <w:r>
        <w:t>s new drone can be utilized in various emergency situations.</w:t>
      </w:r>
    </w:p>
    <w:p w14:paraId="668F04F3" w14:textId="77777777" w:rsidR="00EC1BF9" w:rsidRDefault="00EC1BF9" w:rsidP="00C478E8">
      <w:pPr>
        <w:rPr>
          <w:b/>
        </w:rPr>
      </w:pPr>
    </w:p>
    <w:p w14:paraId="7C9CFFA8" w14:textId="4295891F" w:rsidR="00AB727A" w:rsidRPr="00C478E8" w:rsidRDefault="00866170" w:rsidP="00C478E8">
      <w:pPr>
        <w:rPr>
          <w:b/>
        </w:rPr>
      </w:pPr>
      <w:r>
        <w:rPr>
          <w:b/>
        </w:rPr>
        <w:t>Holiday</w:t>
      </w:r>
      <w:r w:rsidR="0070558C" w:rsidRPr="00C478E8">
        <w:rPr>
          <w:b/>
        </w:rPr>
        <w:t xml:space="preserve"> Events</w:t>
      </w:r>
    </w:p>
    <w:p w14:paraId="58511E72" w14:textId="218E81E3" w:rsidR="00EB15A0" w:rsidRDefault="004A2E60" w:rsidP="004A2E60">
      <w:pPr>
        <w:pStyle w:val="ListParagraph"/>
        <w:numPr>
          <w:ilvl w:val="0"/>
          <w:numId w:val="2"/>
        </w:numPr>
      </w:pPr>
      <w:r>
        <w:t>The police department will be organizing a holiday giving tree. A sign up event is being held at the Orting Station on November 17</w:t>
      </w:r>
      <w:r w:rsidRPr="004A2E60">
        <w:rPr>
          <w:vertAlign w:val="superscript"/>
        </w:rPr>
        <w:t>th</w:t>
      </w:r>
      <w:r>
        <w:t>. Residents can also come to the police station to sign up their children or donate gift items.</w:t>
      </w:r>
    </w:p>
    <w:p w14:paraId="2A87FF71" w14:textId="1E1F186C" w:rsidR="004A2E60" w:rsidRPr="004A2E60" w:rsidRDefault="001E13F7" w:rsidP="007463D4">
      <w:pPr>
        <w:pStyle w:val="ListParagraph"/>
        <w:numPr>
          <w:ilvl w:val="0"/>
          <w:numId w:val="2"/>
        </w:numPr>
      </w:pPr>
      <w:r>
        <w:t>The annual Shop With a Cop will take place at the Bonney Lake Target on December 15</w:t>
      </w:r>
      <w:r w:rsidRPr="001E13F7">
        <w:rPr>
          <w:vertAlign w:val="superscript"/>
        </w:rPr>
        <w:t>th</w:t>
      </w:r>
      <w:r>
        <w:t>. The department/guild is helping to sponsor five children for the event.</w:t>
      </w:r>
    </w:p>
    <w:p w14:paraId="2D3377CF" w14:textId="77777777" w:rsidR="004A2E60" w:rsidRDefault="004A2E60" w:rsidP="007463D4">
      <w:pPr>
        <w:rPr>
          <w:b/>
        </w:rPr>
      </w:pPr>
    </w:p>
    <w:p w14:paraId="7FD4D720" w14:textId="234DE4A8" w:rsidR="003D5F64" w:rsidRDefault="003D5F64" w:rsidP="007463D4">
      <w:pPr>
        <w:rPr>
          <w:b/>
        </w:rPr>
      </w:pPr>
      <w:r>
        <w:rPr>
          <w:b/>
        </w:rPr>
        <w:t>Citizen Input</w:t>
      </w:r>
    </w:p>
    <w:p w14:paraId="29F8B8C2" w14:textId="19FA43C5" w:rsidR="001E13F7" w:rsidRPr="001E13F7" w:rsidRDefault="001E13F7" w:rsidP="001E13F7">
      <w:pPr>
        <w:pStyle w:val="ListParagraph"/>
        <w:numPr>
          <w:ilvl w:val="0"/>
          <w:numId w:val="14"/>
        </w:numPr>
        <w:rPr>
          <w:b/>
        </w:rPr>
      </w:pPr>
      <w:r>
        <w:t>None provided.</w:t>
      </w:r>
    </w:p>
    <w:p w14:paraId="6FA10E3D" w14:textId="77777777" w:rsidR="003D5F64" w:rsidRDefault="003D5F64" w:rsidP="007463D4">
      <w:pPr>
        <w:rPr>
          <w:b/>
        </w:rPr>
      </w:pPr>
    </w:p>
    <w:p w14:paraId="3FFDA0BF" w14:textId="7F02F05E" w:rsidR="007463D4" w:rsidRDefault="007463D4" w:rsidP="007463D4">
      <w:pPr>
        <w:rPr>
          <w:b/>
        </w:rPr>
      </w:pPr>
      <w:r>
        <w:rPr>
          <w:b/>
        </w:rPr>
        <w:t>Agenda for Next Committee Meeting</w:t>
      </w:r>
    </w:p>
    <w:p w14:paraId="446E31C2" w14:textId="70FDF20E" w:rsidR="007970A9" w:rsidRDefault="00222F84" w:rsidP="004511F1">
      <w:pPr>
        <w:pStyle w:val="ListParagraph"/>
        <w:numPr>
          <w:ilvl w:val="0"/>
          <w:numId w:val="2"/>
        </w:numPr>
      </w:pPr>
      <w:r>
        <w:t>To be determined.</w:t>
      </w:r>
    </w:p>
    <w:p w14:paraId="62AC4B58" w14:textId="77777777" w:rsidR="00377316" w:rsidRPr="00A9696F" w:rsidRDefault="00377316" w:rsidP="00934557">
      <w:pPr>
        <w:ind w:left="360"/>
      </w:pPr>
    </w:p>
    <w:p w14:paraId="15445B99" w14:textId="77777777" w:rsidR="007463D4" w:rsidRDefault="007463D4" w:rsidP="00484B69">
      <w:pPr>
        <w:rPr>
          <w:b/>
        </w:rPr>
      </w:pPr>
    </w:p>
    <w:p w14:paraId="70A14D70" w14:textId="3106966A" w:rsidR="00EF7898" w:rsidRPr="004A5FB8" w:rsidRDefault="00AE08A1" w:rsidP="00484B69">
      <w:pPr>
        <w:rPr>
          <w:b/>
        </w:rPr>
      </w:pPr>
      <w:r>
        <w:rPr>
          <w:b/>
        </w:rPr>
        <w:t>Me</w:t>
      </w:r>
      <w:r w:rsidR="004A2E60">
        <w:rPr>
          <w:b/>
        </w:rPr>
        <w:t xml:space="preserve">eting Adjourned at 10:47 </w:t>
      </w:r>
      <w:r w:rsidR="001E13F7">
        <w:rPr>
          <w:b/>
        </w:rPr>
        <w:t>AM</w:t>
      </w: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547CCE" w:rsidRDefault="00547CCE" w:rsidP="0086151C">
      <w:r>
        <w:separator/>
      </w:r>
    </w:p>
  </w:endnote>
  <w:endnote w:type="continuationSeparator" w:id="0">
    <w:p w14:paraId="0E949D53" w14:textId="77777777" w:rsidR="00547CCE" w:rsidRDefault="00547CCE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547CCE" w:rsidRDefault="00547CCE" w:rsidP="0086151C">
      <w:r>
        <w:separator/>
      </w:r>
    </w:p>
  </w:footnote>
  <w:footnote w:type="continuationSeparator" w:id="0">
    <w:p w14:paraId="188509CC" w14:textId="77777777" w:rsidR="00547CCE" w:rsidRDefault="00547CCE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957"/>
    <w:multiLevelType w:val="hybridMultilevel"/>
    <w:tmpl w:val="C4F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12C8"/>
    <w:multiLevelType w:val="hybridMultilevel"/>
    <w:tmpl w:val="781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67BCC"/>
    <w:multiLevelType w:val="hybridMultilevel"/>
    <w:tmpl w:val="4406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40C54"/>
    <w:multiLevelType w:val="hybridMultilevel"/>
    <w:tmpl w:val="2EE2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68B7"/>
    <w:multiLevelType w:val="hybridMultilevel"/>
    <w:tmpl w:val="5352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A11DC"/>
    <w:multiLevelType w:val="hybridMultilevel"/>
    <w:tmpl w:val="AE2E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0CDD"/>
    <w:multiLevelType w:val="hybridMultilevel"/>
    <w:tmpl w:val="5E9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3F8C"/>
    <w:rsid w:val="0002452C"/>
    <w:rsid w:val="00025A41"/>
    <w:rsid w:val="00026EC4"/>
    <w:rsid w:val="00030FBC"/>
    <w:rsid w:val="0003308E"/>
    <w:rsid w:val="000339C7"/>
    <w:rsid w:val="0003661D"/>
    <w:rsid w:val="000368A9"/>
    <w:rsid w:val="000405B0"/>
    <w:rsid w:val="00041076"/>
    <w:rsid w:val="00041BB2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91978"/>
    <w:rsid w:val="00091BD8"/>
    <w:rsid w:val="00092388"/>
    <w:rsid w:val="00092FB5"/>
    <w:rsid w:val="00095060"/>
    <w:rsid w:val="000A09F9"/>
    <w:rsid w:val="000A1F96"/>
    <w:rsid w:val="000A26EE"/>
    <w:rsid w:val="000A399B"/>
    <w:rsid w:val="000A3CA8"/>
    <w:rsid w:val="000A44E0"/>
    <w:rsid w:val="000A4EBC"/>
    <w:rsid w:val="000A7BFA"/>
    <w:rsid w:val="000B02AE"/>
    <w:rsid w:val="000B1749"/>
    <w:rsid w:val="000B2D0C"/>
    <w:rsid w:val="000B4257"/>
    <w:rsid w:val="000B59A0"/>
    <w:rsid w:val="000B6740"/>
    <w:rsid w:val="000B7AFE"/>
    <w:rsid w:val="000C005A"/>
    <w:rsid w:val="000C1109"/>
    <w:rsid w:val="000C307C"/>
    <w:rsid w:val="000C769E"/>
    <w:rsid w:val="000D4138"/>
    <w:rsid w:val="000D6ACF"/>
    <w:rsid w:val="000D7B28"/>
    <w:rsid w:val="000E0F42"/>
    <w:rsid w:val="000E12F1"/>
    <w:rsid w:val="000E1DC9"/>
    <w:rsid w:val="000E21D9"/>
    <w:rsid w:val="000E6223"/>
    <w:rsid w:val="000E661C"/>
    <w:rsid w:val="000F174C"/>
    <w:rsid w:val="000F30E8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1667E"/>
    <w:rsid w:val="001231A3"/>
    <w:rsid w:val="001236AF"/>
    <w:rsid w:val="001260BF"/>
    <w:rsid w:val="001261E6"/>
    <w:rsid w:val="00126717"/>
    <w:rsid w:val="0012684F"/>
    <w:rsid w:val="00126B7F"/>
    <w:rsid w:val="0014002E"/>
    <w:rsid w:val="001437CC"/>
    <w:rsid w:val="00143D58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331F"/>
    <w:rsid w:val="001970AA"/>
    <w:rsid w:val="001A2A2F"/>
    <w:rsid w:val="001A74C2"/>
    <w:rsid w:val="001A7825"/>
    <w:rsid w:val="001B1D21"/>
    <w:rsid w:val="001B1EED"/>
    <w:rsid w:val="001B27D0"/>
    <w:rsid w:val="001B28A2"/>
    <w:rsid w:val="001B513B"/>
    <w:rsid w:val="001B5E92"/>
    <w:rsid w:val="001C2F55"/>
    <w:rsid w:val="001C3987"/>
    <w:rsid w:val="001C5164"/>
    <w:rsid w:val="001C52F9"/>
    <w:rsid w:val="001C753D"/>
    <w:rsid w:val="001D0E3E"/>
    <w:rsid w:val="001D2323"/>
    <w:rsid w:val="001D2DD8"/>
    <w:rsid w:val="001D772F"/>
    <w:rsid w:val="001E13F7"/>
    <w:rsid w:val="001E1E67"/>
    <w:rsid w:val="001E1FC1"/>
    <w:rsid w:val="001E290E"/>
    <w:rsid w:val="001E5280"/>
    <w:rsid w:val="001F421D"/>
    <w:rsid w:val="001F5FF6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64"/>
    <w:rsid w:val="00222F84"/>
    <w:rsid w:val="002236EC"/>
    <w:rsid w:val="0022440D"/>
    <w:rsid w:val="00227FBD"/>
    <w:rsid w:val="00233899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48FD"/>
    <w:rsid w:val="00275F0A"/>
    <w:rsid w:val="002810EF"/>
    <w:rsid w:val="00281BA5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2D9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3856"/>
    <w:rsid w:val="002D51E5"/>
    <w:rsid w:val="002D573B"/>
    <w:rsid w:val="002D7456"/>
    <w:rsid w:val="002E002C"/>
    <w:rsid w:val="002E05A6"/>
    <w:rsid w:val="002E080A"/>
    <w:rsid w:val="002E165B"/>
    <w:rsid w:val="002E331B"/>
    <w:rsid w:val="002E5524"/>
    <w:rsid w:val="002E5723"/>
    <w:rsid w:val="002E648E"/>
    <w:rsid w:val="002F1527"/>
    <w:rsid w:val="002F2B8E"/>
    <w:rsid w:val="002F579B"/>
    <w:rsid w:val="002F7C09"/>
    <w:rsid w:val="00300353"/>
    <w:rsid w:val="0030086C"/>
    <w:rsid w:val="00303B4B"/>
    <w:rsid w:val="00304BD3"/>
    <w:rsid w:val="003170EA"/>
    <w:rsid w:val="00317A88"/>
    <w:rsid w:val="003308E0"/>
    <w:rsid w:val="00331935"/>
    <w:rsid w:val="00336004"/>
    <w:rsid w:val="00336636"/>
    <w:rsid w:val="0034116B"/>
    <w:rsid w:val="00342396"/>
    <w:rsid w:val="00343ED0"/>
    <w:rsid w:val="00346500"/>
    <w:rsid w:val="003469F9"/>
    <w:rsid w:val="0034759B"/>
    <w:rsid w:val="003475A7"/>
    <w:rsid w:val="00347CEE"/>
    <w:rsid w:val="00354ADA"/>
    <w:rsid w:val="00354DF5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5F64"/>
    <w:rsid w:val="003D68F7"/>
    <w:rsid w:val="003D71B1"/>
    <w:rsid w:val="003E3697"/>
    <w:rsid w:val="003E38A8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1F1"/>
    <w:rsid w:val="00451BB6"/>
    <w:rsid w:val="00451EFD"/>
    <w:rsid w:val="004531C5"/>
    <w:rsid w:val="004534AD"/>
    <w:rsid w:val="00454409"/>
    <w:rsid w:val="00455F61"/>
    <w:rsid w:val="00460F8C"/>
    <w:rsid w:val="00462FAE"/>
    <w:rsid w:val="00465E62"/>
    <w:rsid w:val="00470289"/>
    <w:rsid w:val="00471C48"/>
    <w:rsid w:val="00475BF9"/>
    <w:rsid w:val="00476064"/>
    <w:rsid w:val="00480ACC"/>
    <w:rsid w:val="0048107F"/>
    <w:rsid w:val="00481EE2"/>
    <w:rsid w:val="00484B69"/>
    <w:rsid w:val="004919D8"/>
    <w:rsid w:val="00494A73"/>
    <w:rsid w:val="0049611D"/>
    <w:rsid w:val="00496B58"/>
    <w:rsid w:val="004A2E60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0C62"/>
    <w:rsid w:val="004C1BC2"/>
    <w:rsid w:val="004C2139"/>
    <w:rsid w:val="004C3132"/>
    <w:rsid w:val="004C59F0"/>
    <w:rsid w:val="004D180F"/>
    <w:rsid w:val="004D2570"/>
    <w:rsid w:val="004D446C"/>
    <w:rsid w:val="004D4E12"/>
    <w:rsid w:val="004D548C"/>
    <w:rsid w:val="004E0E51"/>
    <w:rsid w:val="004E1BF5"/>
    <w:rsid w:val="004E2031"/>
    <w:rsid w:val="004E5088"/>
    <w:rsid w:val="004E6374"/>
    <w:rsid w:val="004E7AD5"/>
    <w:rsid w:val="004E7EAC"/>
    <w:rsid w:val="004F2FE1"/>
    <w:rsid w:val="004F3C38"/>
    <w:rsid w:val="004F3C7E"/>
    <w:rsid w:val="004F3CF7"/>
    <w:rsid w:val="004F54DB"/>
    <w:rsid w:val="00504630"/>
    <w:rsid w:val="005071E2"/>
    <w:rsid w:val="00507892"/>
    <w:rsid w:val="005143E4"/>
    <w:rsid w:val="00515190"/>
    <w:rsid w:val="00521702"/>
    <w:rsid w:val="00521FDB"/>
    <w:rsid w:val="00525333"/>
    <w:rsid w:val="00525595"/>
    <w:rsid w:val="00531141"/>
    <w:rsid w:val="005319D7"/>
    <w:rsid w:val="0053229A"/>
    <w:rsid w:val="00532626"/>
    <w:rsid w:val="00535229"/>
    <w:rsid w:val="00535256"/>
    <w:rsid w:val="00536DE0"/>
    <w:rsid w:val="00541C94"/>
    <w:rsid w:val="005447B5"/>
    <w:rsid w:val="00547086"/>
    <w:rsid w:val="00547CCE"/>
    <w:rsid w:val="005625BB"/>
    <w:rsid w:val="005626B9"/>
    <w:rsid w:val="00563C07"/>
    <w:rsid w:val="00564BBC"/>
    <w:rsid w:val="0056697C"/>
    <w:rsid w:val="0057067B"/>
    <w:rsid w:val="00570EDB"/>
    <w:rsid w:val="005711E9"/>
    <w:rsid w:val="0057208A"/>
    <w:rsid w:val="00574620"/>
    <w:rsid w:val="00575ECC"/>
    <w:rsid w:val="00576084"/>
    <w:rsid w:val="005818A9"/>
    <w:rsid w:val="005852AE"/>
    <w:rsid w:val="00590436"/>
    <w:rsid w:val="00593CFD"/>
    <w:rsid w:val="00596290"/>
    <w:rsid w:val="00597208"/>
    <w:rsid w:val="00597521"/>
    <w:rsid w:val="005A0B3D"/>
    <w:rsid w:val="005A100F"/>
    <w:rsid w:val="005A13CC"/>
    <w:rsid w:val="005A1863"/>
    <w:rsid w:val="005A58DB"/>
    <w:rsid w:val="005A6902"/>
    <w:rsid w:val="005A6EDB"/>
    <w:rsid w:val="005B1EC3"/>
    <w:rsid w:val="005B2DB4"/>
    <w:rsid w:val="005B6598"/>
    <w:rsid w:val="005B6675"/>
    <w:rsid w:val="005B7E3F"/>
    <w:rsid w:val="005C310C"/>
    <w:rsid w:val="005C7F51"/>
    <w:rsid w:val="005D098B"/>
    <w:rsid w:val="005D1017"/>
    <w:rsid w:val="005D1D45"/>
    <w:rsid w:val="005D2338"/>
    <w:rsid w:val="005D5218"/>
    <w:rsid w:val="005E1AF1"/>
    <w:rsid w:val="005E2B48"/>
    <w:rsid w:val="005E33B4"/>
    <w:rsid w:val="005E6FE6"/>
    <w:rsid w:val="005F3604"/>
    <w:rsid w:val="005F41BC"/>
    <w:rsid w:val="005F5A06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86592"/>
    <w:rsid w:val="00690941"/>
    <w:rsid w:val="00693061"/>
    <w:rsid w:val="00694112"/>
    <w:rsid w:val="006978DE"/>
    <w:rsid w:val="006A2708"/>
    <w:rsid w:val="006A2791"/>
    <w:rsid w:val="006A2D9D"/>
    <w:rsid w:val="006A45A5"/>
    <w:rsid w:val="006A5A1D"/>
    <w:rsid w:val="006B1146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558C"/>
    <w:rsid w:val="00705FAD"/>
    <w:rsid w:val="00706767"/>
    <w:rsid w:val="00707C7A"/>
    <w:rsid w:val="00714215"/>
    <w:rsid w:val="00716101"/>
    <w:rsid w:val="00717434"/>
    <w:rsid w:val="007259EF"/>
    <w:rsid w:val="00732BC6"/>
    <w:rsid w:val="00734241"/>
    <w:rsid w:val="007352D5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3E95"/>
    <w:rsid w:val="007545C1"/>
    <w:rsid w:val="007559C3"/>
    <w:rsid w:val="0075742D"/>
    <w:rsid w:val="0076005F"/>
    <w:rsid w:val="00770F1C"/>
    <w:rsid w:val="00772AC7"/>
    <w:rsid w:val="0077484E"/>
    <w:rsid w:val="00774C57"/>
    <w:rsid w:val="007755DC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970A9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D030E"/>
    <w:rsid w:val="007D0A8D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2DE"/>
    <w:rsid w:val="007F78FD"/>
    <w:rsid w:val="0080159E"/>
    <w:rsid w:val="00802412"/>
    <w:rsid w:val="00803BD9"/>
    <w:rsid w:val="00810DE6"/>
    <w:rsid w:val="008139D3"/>
    <w:rsid w:val="00813A8F"/>
    <w:rsid w:val="0081472D"/>
    <w:rsid w:val="00816C57"/>
    <w:rsid w:val="00821C6A"/>
    <w:rsid w:val="00821D5E"/>
    <w:rsid w:val="008253F6"/>
    <w:rsid w:val="0082657F"/>
    <w:rsid w:val="00826987"/>
    <w:rsid w:val="00830629"/>
    <w:rsid w:val="00831042"/>
    <w:rsid w:val="00834359"/>
    <w:rsid w:val="0084181E"/>
    <w:rsid w:val="00841C87"/>
    <w:rsid w:val="00843F26"/>
    <w:rsid w:val="008444F2"/>
    <w:rsid w:val="0084499B"/>
    <w:rsid w:val="00847045"/>
    <w:rsid w:val="00852582"/>
    <w:rsid w:val="008576BC"/>
    <w:rsid w:val="00857C68"/>
    <w:rsid w:val="008604BA"/>
    <w:rsid w:val="0086151C"/>
    <w:rsid w:val="00866170"/>
    <w:rsid w:val="00866F8A"/>
    <w:rsid w:val="00871421"/>
    <w:rsid w:val="008769AD"/>
    <w:rsid w:val="0087744C"/>
    <w:rsid w:val="0088451C"/>
    <w:rsid w:val="00884947"/>
    <w:rsid w:val="00892D65"/>
    <w:rsid w:val="00892EF2"/>
    <w:rsid w:val="00893464"/>
    <w:rsid w:val="00894811"/>
    <w:rsid w:val="0089763C"/>
    <w:rsid w:val="008A139C"/>
    <w:rsid w:val="008A1CFF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20217"/>
    <w:rsid w:val="0092285A"/>
    <w:rsid w:val="009255F3"/>
    <w:rsid w:val="00927278"/>
    <w:rsid w:val="00932AD7"/>
    <w:rsid w:val="00934557"/>
    <w:rsid w:val="00935196"/>
    <w:rsid w:val="0093556C"/>
    <w:rsid w:val="00942BCF"/>
    <w:rsid w:val="00947DB7"/>
    <w:rsid w:val="00950FB2"/>
    <w:rsid w:val="00952E6A"/>
    <w:rsid w:val="009553A2"/>
    <w:rsid w:val="0096024F"/>
    <w:rsid w:val="00975101"/>
    <w:rsid w:val="00975D07"/>
    <w:rsid w:val="00982A81"/>
    <w:rsid w:val="00984E8F"/>
    <w:rsid w:val="009869DE"/>
    <w:rsid w:val="00990293"/>
    <w:rsid w:val="00991F6B"/>
    <w:rsid w:val="0099219C"/>
    <w:rsid w:val="009956A0"/>
    <w:rsid w:val="009971FE"/>
    <w:rsid w:val="009978C1"/>
    <w:rsid w:val="009A3F4D"/>
    <w:rsid w:val="009A50FF"/>
    <w:rsid w:val="009A55E1"/>
    <w:rsid w:val="009B0A86"/>
    <w:rsid w:val="009B2871"/>
    <w:rsid w:val="009B4382"/>
    <w:rsid w:val="009B5AFD"/>
    <w:rsid w:val="009B5DCD"/>
    <w:rsid w:val="009B6C83"/>
    <w:rsid w:val="009C30DB"/>
    <w:rsid w:val="009C542C"/>
    <w:rsid w:val="009C5F98"/>
    <w:rsid w:val="009D436A"/>
    <w:rsid w:val="009E0DD1"/>
    <w:rsid w:val="009E29C4"/>
    <w:rsid w:val="009E3954"/>
    <w:rsid w:val="009F1816"/>
    <w:rsid w:val="009F3DAA"/>
    <w:rsid w:val="009F45FE"/>
    <w:rsid w:val="009F5F18"/>
    <w:rsid w:val="00A0025F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60388"/>
    <w:rsid w:val="00A6406F"/>
    <w:rsid w:val="00A6575B"/>
    <w:rsid w:val="00A73F06"/>
    <w:rsid w:val="00A777B6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2159"/>
    <w:rsid w:val="00A941AC"/>
    <w:rsid w:val="00A94A94"/>
    <w:rsid w:val="00A9696F"/>
    <w:rsid w:val="00AA1C17"/>
    <w:rsid w:val="00AA6994"/>
    <w:rsid w:val="00AB0635"/>
    <w:rsid w:val="00AB3AA2"/>
    <w:rsid w:val="00AB727A"/>
    <w:rsid w:val="00AB7970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3C40"/>
    <w:rsid w:val="00AD4E26"/>
    <w:rsid w:val="00AE08A1"/>
    <w:rsid w:val="00AE35DB"/>
    <w:rsid w:val="00AE3E34"/>
    <w:rsid w:val="00AE7C50"/>
    <w:rsid w:val="00AF0B6A"/>
    <w:rsid w:val="00AF229D"/>
    <w:rsid w:val="00AF3203"/>
    <w:rsid w:val="00AF4C73"/>
    <w:rsid w:val="00AF4CCC"/>
    <w:rsid w:val="00AF54A1"/>
    <w:rsid w:val="00AF7CE4"/>
    <w:rsid w:val="00B00B80"/>
    <w:rsid w:val="00B0158E"/>
    <w:rsid w:val="00B017CD"/>
    <w:rsid w:val="00B03C1D"/>
    <w:rsid w:val="00B053E8"/>
    <w:rsid w:val="00B07AC7"/>
    <w:rsid w:val="00B11D1B"/>
    <w:rsid w:val="00B15471"/>
    <w:rsid w:val="00B15DF8"/>
    <w:rsid w:val="00B2189B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5A0"/>
    <w:rsid w:val="00B9381F"/>
    <w:rsid w:val="00BA1C38"/>
    <w:rsid w:val="00BA415D"/>
    <w:rsid w:val="00BA4CB4"/>
    <w:rsid w:val="00BA5EEA"/>
    <w:rsid w:val="00BB094D"/>
    <w:rsid w:val="00BB2040"/>
    <w:rsid w:val="00BB33FC"/>
    <w:rsid w:val="00BB6013"/>
    <w:rsid w:val="00BC0EFA"/>
    <w:rsid w:val="00BC2405"/>
    <w:rsid w:val="00BC4C7A"/>
    <w:rsid w:val="00BC515D"/>
    <w:rsid w:val="00BC5E4F"/>
    <w:rsid w:val="00BD12B9"/>
    <w:rsid w:val="00BD378D"/>
    <w:rsid w:val="00BD5ED6"/>
    <w:rsid w:val="00BE1D0C"/>
    <w:rsid w:val="00BE286E"/>
    <w:rsid w:val="00BE57B5"/>
    <w:rsid w:val="00BE7DAA"/>
    <w:rsid w:val="00BF0525"/>
    <w:rsid w:val="00BF3145"/>
    <w:rsid w:val="00BF330A"/>
    <w:rsid w:val="00BF5A58"/>
    <w:rsid w:val="00BF77F0"/>
    <w:rsid w:val="00C00AB6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3AFF"/>
    <w:rsid w:val="00C2542F"/>
    <w:rsid w:val="00C27F50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8E8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549A"/>
    <w:rsid w:val="00C775F7"/>
    <w:rsid w:val="00C811E1"/>
    <w:rsid w:val="00C81AAA"/>
    <w:rsid w:val="00C82966"/>
    <w:rsid w:val="00C82EFB"/>
    <w:rsid w:val="00C85030"/>
    <w:rsid w:val="00C858A0"/>
    <w:rsid w:val="00C860D9"/>
    <w:rsid w:val="00C90435"/>
    <w:rsid w:val="00C90FD2"/>
    <w:rsid w:val="00C93324"/>
    <w:rsid w:val="00C95DCA"/>
    <w:rsid w:val="00C95FA0"/>
    <w:rsid w:val="00C9661B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7844"/>
    <w:rsid w:val="00CB7CDD"/>
    <w:rsid w:val="00CC1274"/>
    <w:rsid w:val="00CC130C"/>
    <w:rsid w:val="00CC2A05"/>
    <w:rsid w:val="00CC405E"/>
    <w:rsid w:val="00CC4C34"/>
    <w:rsid w:val="00CC4FBE"/>
    <w:rsid w:val="00CC6624"/>
    <w:rsid w:val="00CD5C69"/>
    <w:rsid w:val="00CE3971"/>
    <w:rsid w:val="00CE66FF"/>
    <w:rsid w:val="00CE6B17"/>
    <w:rsid w:val="00CE76E3"/>
    <w:rsid w:val="00CF0D54"/>
    <w:rsid w:val="00CF2FE6"/>
    <w:rsid w:val="00CF342E"/>
    <w:rsid w:val="00CF4C24"/>
    <w:rsid w:val="00CF5DA8"/>
    <w:rsid w:val="00D02077"/>
    <w:rsid w:val="00D0607A"/>
    <w:rsid w:val="00D07F3B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4F7"/>
    <w:rsid w:val="00D27584"/>
    <w:rsid w:val="00D33F18"/>
    <w:rsid w:val="00D33F45"/>
    <w:rsid w:val="00D355A8"/>
    <w:rsid w:val="00D37C5B"/>
    <w:rsid w:val="00D41945"/>
    <w:rsid w:val="00D4380A"/>
    <w:rsid w:val="00D43F60"/>
    <w:rsid w:val="00D443AA"/>
    <w:rsid w:val="00D467A1"/>
    <w:rsid w:val="00D47657"/>
    <w:rsid w:val="00D47928"/>
    <w:rsid w:val="00D51EB8"/>
    <w:rsid w:val="00D536CE"/>
    <w:rsid w:val="00D53CE3"/>
    <w:rsid w:val="00D54D20"/>
    <w:rsid w:val="00D557F3"/>
    <w:rsid w:val="00D57C6E"/>
    <w:rsid w:val="00D619A0"/>
    <w:rsid w:val="00D62C82"/>
    <w:rsid w:val="00D62F85"/>
    <w:rsid w:val="00D660E3"/>
    <w:rsid w:val="00D6778E"/>
    <w:rsid w:val="00D67CDE"/>
    <w:rsid w:val="00D707CA"/>
    <w:rsid w:val="00D71089"/>
    <w:rsid w:val="00D731DC"/>
    <w:rsid w:val="00D7334A"/>
    <w:rsid w:val="00D75B35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126E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70A1"/>
    <w:rsid w:val="00E30048"/>
    <w:rsid w:val="00E30FF4"/>
    <w:rsid w:val="00E33EFA"/>
    <w:rsid w:val="00E33FCE"/>
    <w:rsid w:val="00E35960"/>
    <w:rsid w:val="00E376EF"/>
    <w:rsid w:val="00E40388"/>
    <w:rsid w:val="00E4107F"/>
    <w:rsid w:val="00E4341D"/>
    <w:rsid w:val="00E43ABB"/>
    <w:rsid w:val="00E43C81"/>
    <w:rsid w:val="00E44EF2"/>
    <w:rsid w:val="00E46CF5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424A"/>
    <w:rsid w:val="00E74256"/>
    <w:rsid w:val="00E753BD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55D"/>
    <w:rsid w:val="00EA179D"/>
    <w:rsid w:val="00EA2553"/>
    <w:rsid w:val="00EA2822"/>
    <w:rsid w:val="00EA2872"/>
    <w:rsid w:val="00EA3054"/>
    <w:rsid w:val="00EA35FC"/>
    <w:rsid w:val="00EB0109"/>
    <w:rsid w:val="00EB0D52"/>
    <w:rsid w:val="00EB15A0"/>
    <w:rsid w:val="00EB25BA"/>
    <w:rsid w:val="00EB27F2"/>
    <w:rsid w:val="00EB3FD8"/>
    <w:rsid w:val="00EB4806"/>
    <w:rsid w:val="00EB5719"/>
    <w:rsid w:val="00EC1BF9"/>
    <w:rsid w:val="00ED379E"/>
    <w:rsid w:val="00ED5FC9"/>
    <w:rsid w:val="00ED6709"/>
    <w:rsid w:val="00EE1F08"/>
    <w:rsid w:val="00EE427A"/>
    <w:rsid w:val="00EF334A"/>
    <w:rsid w:val="00EF4008"/>
    <w:rsid w:val="00EF5E98"/>
    <w:rsid w:val="00EF7325"/>
    <w:rsid w:val="00EF7898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4FB9"/>
    <w:rsid w:val="00F36A08"/>
    <w:rsid w:val="00F41554"/>
    <w:rsid w:val="00F41F6F"/>
    <w:rsid w:val="00F42817"/>
    <w:rsid w:val="00F54C45"/>
    <w:rsid w:val="00F55F8C"/>
    <w:rsid w:val="00F61836"/>
    <w:rsid w:val="00F6322D"/>
    <w:rsid w:val="00F644F3"/>
    <w:rsid w:val="00F65488"/>
    <w:rsid w:val="00F65688"/>
    <w:rsid w:val="00F675C0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3784"/>
    <w:rsid w:val="00FB6A87"/>
    <w:rsid w:val="00FB7455"/>
    <w:rsid w:val="00FC11C5"/>
    <w:rsid w:val="00FC1786"/>
    <w:rsid w:val="00FC4231"/>
    <w:rsid w:val="00FC5F9F"/>
    <w:rsid w:val="00FC6714"/>
    <w:rsid w:val="00FC7C9C"/>
    <w:rsid w:val="00FD0B72"/>
    <w:rsid w:val="00FD1CD8"/>
    <w:rsid w:val="00FD1F44"/>
    <w:rsid w:val="00FD243C"/>
    <w:rsid w:val="00FD3B1E"/>
    <w:rsid w:val="00FD4CD0"/>
    <w:rsid w:val="00FD5DC6"/>
    <w:rsid w:val="00FD64B6"/>
    <w:rsid w:val="00FE021F"/>
    <w:rsid w:val="00FE0939"/>
    <w:rsid w:val="00FE4386"/>
    <w:rsid w:val="00FE4400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DEF4-B88B-408E-B529-16E58CF1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5E617994.dotm</Template>
  <TotalTime>227</TotalTime>
  <Pages>2</Pages>
  <Words>232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Kristin Swanson</cp:lastModifiedBy>
  <cp:revision>7</cp:revision>
  <cp:lastPrinted>2019-01-03T22:27:00Z</cp:lastPrinted>
  <dcterms:created xsi:type="dcterms:W3CDTF">2018-12-07T23:02:00Z</dcterms:created>
  <dcterms:modified xsi:type="dcterms:W3CDTF">2019-01-03T22:29:00Z</dcterms:modified>
</cp:coreProperties>
</file>