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4D792" w14:textId="2EED1D9A" w:rsidR="00475BF9" w:rsidRDefault="00871353" w:rsidP="00740FF6">
      <w:pPr>
        <w:tabs>
          <w:tab w:val="left" w:pos="19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AD4E26" w:rsidRPr="004A5FB8">
        <w:rPr>
          <w:b/>
          <w:sz w:val="32"/>
          <w:szCs w:val="32"/>
        </w:rPr>
        <w:t xml:space="preserve">Orting </w:t>
      </w:r>
      <w:r w:rsidR="00051241" w:rsidRPr="004A5FB8">
        <w:rPr>
          <w:b/>
          <w:sz w:val="32"/>
          <w:szCs w:val="32"/>
        </w:rPr>
        <w:t xml:space="preserve">Public Safety </w:t>
      </w:r>
      <w:r w:rsidR="0019331F">
        <w:rPr>
          <w:b/>
          <w:sz w:val="32"/>
          <w:szCs w:val="32"/>
        </w:rPr>
        <w:t xml:space="preserve">Committee </w:t>
      </w:r>
      <w:r w:rsidR="00051241" w:rsidRPr="004A5FB8">
        <w:rPr>
          <w:b/>
          <w:sz w:val="32"/>
          <w:szCs w:val="32"/>
        </w:rPr>
        <w:t>Meeting</w:t>
      </w:r>
    </w:p>
    <w:p w14:paraId="224B52FA" w14:textId="4A434AC5" w:rsidR="003D5F64" w:rsidRPr="004A5FB8" w:rsidRDefault="00BC0EFA" w:rsidP="00740FF6">
      <w:pPr>
        <w:tabs>
          <w:tab w:val="left" w:pos="19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Public Safety Building</w:t>
      </w:r>
    </w:p>
    <w:p w14:paraId="334EDA08" w14:textId="1C3C15CC" w:rsidR="00EA3054" w:rsidRDefault="0047001B" w:rsidP="004511F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October 5</w:t>
      </w:r>
      <w:r w:rsidRPr="0047001B">
        <w:rPr>
          <w:b/>
          <w:sz w:val="32"/>
          <w:szCs w:val="32"/>
          <w:vertAlign w:val="superscript"/>
        </w:rPr>
        <w:t>th</w:t>
      </w:r>
      <w:bookmarkStart w:id="0" w:name="_GoBack"/>
      <w:bookmarkEnd w:id="0"/>
      <w:r w:rsidR="00BC0EFA">
        <w:rPr>
          <w:b/>
          <w:sz w:val="32"/>
          <w:szCs w:val="32"/>
        </w:rPr>
        <w:t>, 2018</w:t>
      </w:r>
    </w:p>
    <w:p w14:paraId="1CE3556E" w14:textId="77777777" w:rsidR="00EB15A0" w:rsidRPr="00CA25C0" w:rsidRDefault="00EB15A0" w:rsidP="004511F1">
      <w:pPr>
        <w:jc w:val="center"/>
        <w:rPr>
          <w:b/>
          <w:sz w:val="32"/>
          <w:szCs w:val="32"/>
        </w:rPr>
      </w:pPr>
    </w:p>
    <w:p w14:paraId="771811DE" w14:textId="77777777" w:rsidR="00051241" w:rsidRPr="004B4FF8" w:rsidRDefault="00051241" w:rsidP="00052EA0">
      <w:pPr>
        <w:pBdr>
          <w:top w:val="thinThickSmallGap" w:sz="24" w:space="1" w:color="auto"/>
        </w:pBdr>
        <w:rPr>
          <w:b/>
          <w:sz w:val="22"/>
          <w:szCs w:val="22"/>
        </w:rPr>
      </w:pPr>
    </w:p>
    <w:p w14:paraId="71726243" w14:textId="77777777" w:rsidR="00A51215" w:rsidRPr="004A5FB8" w:rsidRDefault="00A51215">
      <w:pPr>
        <w:rPr>
          <w:b/>
        </w:rPr>
      </w:pPr>
    </w:p>
    <w:p w14:paraId="62EE4A52" w14:textId="265897A1" w:rsidR="000D7B28" w:rsidRPr="00BA1C38" w:rsidRDefault="00051241" w:rsidP="000D6ACF">
      <w:pPr>
        <w:rPr>
          <w:b/>
        </w:rPr>
      </w:pPr>
      <w:r w:rsidRPr="004A5FB8">
        <w:rPr>
          <w:b/>
        </w:rPr>
        <w:t>ATTENDANCE</w:t>
      </w:r>
      <w:r w:rsidR="00AD4E26" w:rsidRPr="004A5FB8">
        <w:rPr>
          <w:b/>
        </w:rPr>
        <w:t xml:space="preserve">    </w:t>
      </w:r>
      <w:r w:rsidR="00A01E1F" w:rsidRPr="004A5FB8">
        <w:rPr>
          <w:b/>
        </w:rPr>
        <w:t xml:space="preserve"> </w:t>
      </w:r>
      <w:r w:rsidR="00CA4D15" w:rsidRPr="004A5FB8">
        <w:rPr>
          <w:b/>
        </w:rPr>
        <w:t xml:space="preserve">  </w:t>
      </w:r>
      <w:r w:rsidR="00857C68">
        <w:t>John Kelly, Co-Chair/Councilmember</w:t>
      </w:r>
    </w:p>
    <w:p w14:paraId="056CD12A" w14:textId="45EE4498" w:rsidR="00BB2040" w:rsidRDefault="00BB2040" w:rsidP="001B28A2">
      <w:pPr>
        <w:ind w:left="1440"/>
      </w:pPr>
      <w:r>
        <w:t xml:space="preserve">          </w:t>
      </w:r>
      <w:r w:rsidR="004E1BF5">
        <w:t xml:space="preserve"> </w:t>
      </w:r>
      <w:r w:rsidR="002718ED">
        <w:t>Greg Hogan, Co-Chair/Councilmember</w:t>
      </w:r>
    </w:p>
    <w:p w14:paraId="1C12E0EB" w14:textId="066AAB73" w:rsidR="00A36935" w:rsidRDefault="00A36935" w:rsidP="002718ED">
      <w:pPr>
        <w:ind w:left="1440"/>
      </w:pPr>
      <w:r>
        <w:t xml:space="preserve">           Mark Bethune, City Administrator</w:t>
      </w:r>
    </w:p>
    <w:p w14:paraId="02FA32E2" w14:textId="2F7DF212" w:rsidR="002718ED" w:rsidRPr="002718ED" w:rsidRDefault="00A36935" w:rsidP="00DC126E">
      <w:pPr>
        <w:ind w:left="1440"/>
      </w:pPr>
      <w:r>
        <w:t xml:space="preserve">     </w:t>
      </w:r>
      <w:r w:rsidR="00377316">
        <w:t xml:space="preserve">      Kristin Swanson, Police Clerk</w:t>
      </w:r>
    </w:p>
    <w:p w14:paraId="4CF2D3D6" w14:textId="77777777" w:rsidR="00515190" w:rsidRDefault="00515190" w:rsidP="00D33F18">
      <w:pPr>
        <w:tabs>
          <w:tab w:val="left" w:pos="3324"/>
        </w:tabs>
        <w:rPr>
          <w:b/>
        </w:rPr>
      </w:pPr>
    </w:p>
    <w:p w14:paraId="336A5E92" w14:textId="59D653A8" w:rsidR="004C3132" w:rsidRDefault="000A1F96" w:rsidP="00D33F18">
      <w:pPr>
        <w:tabs>
          <w:tab w:val="left" w:pos="3324"/>
        </w:tabs>
        <w:rPr>
          <w:b/>
        </w:rPr>
      </w:pPr>
      <w:r>
        <w:rPr>
          <w:b/>
        </w:rPr>
        <w:t>Call to Order at 9:30</w:t>
      </w:r>
      <w:r w:rsidR="00BC0EFA">
        <w:rPr>
          <w:b/>
        </w:rPr>
        <w:t xml:space="preserve"> am</w:t>
      </w:r>
    </w:p>
    <w:p w14:paraId="12BAD3B2" w14:textId="77777777" w:rsidR="004425EA" w:rsidRPr="004A5FB8" w:rsidRDefault="004425EA" w:rsidP="00DB0D1C">
      <w:pPr>
        <w:tabs>
          <w:tab w:val="left" w:pos="3324"/>
        </w:tabs>
        <w:rPr>
          <w:b/>
        </w:rPr>
      </w:pPr>
    </w:p>
    <w:p w14:paraId="2458002C" w14:textId="77777777" w:rsidR="007E69C3" w:rsidRDefault="00E93E53" w:rsidP="00DB0D1C">
      <w:pPr>
        <w:tabs>
          <w:tab w:val="left" w:pos="3324"/>
        </w:tabs>
        <w:rPr>
          <w:b/>
        </w:rPr>
      </w:pPr>
      <w:r w:rsidRPr="004A5FB8">
        <w:rPr>
          <w:b/>
        </w:rPr>
        <w:t>AGENDA</w:t>
      </w:r>
      <w:r w:rsidR="00051241" w:rsidRPr="004A5FB8">
        <w:rPr>
          <w:b/>
        </w:rPr>
        <w:t xml:space="preserve"> ITEMS</w:t>
      </w:r>
    </w:p>
    <w:p w14:paraId="0C8089AA" w14:textId="77777777" w:rsidR="00377316" w:rsidRDefault="00377316" w:rsidP="00DB0D1C">
      <w:pPr>
        <w:tabs>
          <w:tab w:val="left" w:pos="3324"/>
        </w:tabs>
        <w:rPr>
          <w:b/>
        </w:rPr>
      </w:pPr>
    </w:p>
    <w:p w14:paraId="3A2DF95A" w14:textId="307F167E" w:rsidR="00377316" w:rsidRDefault="00E377A7" w:rsidP="00DB0D1C">
      <w:pPr>
        <w:tabs>
          <w:tab w:val="left" w:pos="3324"/>
        </w:tabs>
        <w:rPr>
          <w:b/>
        </w:rPr>
      </w:pPr>
      <w:r>
        <w:rPr>
          <w:b/>
        </w:rPr>
        <w:t xml:space="preserve">Approval of </w:t>
      </w:r>
      <w:r w:rsidR="00E4773D">
        <w:rPr>
          <w:b/>
        </w:rPr>
        <w:t>October 5th</w:t>
      </w:r>
      <w:r w:rsidR="00934557">
        <w:rPr>
          <w:b/>
        </w:rPr>
        <w:t>, 2018</w:t>
      </w:r>
      <w:r w:rsidR="00377316">
        <w:rPr>
          <w:b/>
        </w:rPr>
        <w:t xml:space="preserve"> Minutes</w:t>
      </w:r>
    </w:p>
    <w:p w14:paraId="7D60B79C" w14:textId="77777777" w:rsidR="005A49CB" w:rsidRDefault="005A49CB" w:rsidP="00E4773D">
      <w:pPr>
        <w:rPr>
          <w:b/>
        </w:rPr>
      </w:pPr>
    </w:p>
    <w:p w14:paraId="58F35162" w14:textId="10EB96D3" w:rsidR="00E4773D" w:rsidRDefault="00E4773D" w:rsidP="00E4773D">
      <w:pPr>
        <w:rPr>
          <w:b/>
        </w:rPr>
      </w:pPr>
      <w:r>
        <w:rPr>
          <w:b/>
        </w:rPr>
        <w:t>Vehicle Maintenance and Replacement Policy</w:t>
      </w:r>
    </w:p>
    <w:p w14:paraId="6C27C9E2" w14:textId="7F948099" w:rsidR="00D7267A" w:rsidRPr="00D7267A" w:rsidRDefault="00D7267A" w:rsidP="00D7267A">
      <w:pPr>
        <w:pStyle w:val="ListParagraph"/>
        <w:numPr>
          <w:ilvl w:val="0"/>
          <w:numId w:val="15"/>
        </w:numPr>
      </w:pPr>
      <w:r w:rsidRPr="00D7267A">
        <w:t>The committee was provided a packet outlinin</w:t>
      </w:r>
      <w:r>
        <w:t xml:space="preserve">g the City Vehicle Maintenance </w:t>
      </w:r>
      <w:r w:rsidRPr="00D7267A">
        <w:t>and Replacement Policy</w:t>
      </w:r>
      <w:r w:rsidR="00C82A3A">
        <w:t xml:space="preserve"> as well as a listing of all City vehicles</w:t>
      </w:r>
      <w:r w:rsidRPr="00D7267A">
        <w:t>.</w:t>
      </w:r>
      <w:r w:rsidR="00C82A3A">
        <w:t xml:space="preserve">  </w:t>
      </w:r>
    </w:p>
    <w:p w14:paraId="74B64E6D" w14:textId="77777777" w:rsidR="00E4773D" w:rsidRDefault="00E4773D" w:rsidP="00E4773D">
      <w:pPr>
        <w:rPr>
          <w:b/>
        </w:rPr>
      </w:pPr>
    </w:p>
    <w:p w14:paraId="3905CD6E" w14:textId="51C56FB8" w:rsidR="00E4773D" w:rsidRDefault="00E4773D" w:rsidP="00E4773D">
      <w:pPr>
        <w:rPr>
          <w:b/>
        </w:rPr>
      </w:pPr>
      <w:r>
        <w:rPr>
          <w:b/>
        </w:rPr>
        <w:t>Drone</w:t>
      </w:r>
    </w:p>
    <w:p w14:paraId="14B925E9" w14:textId="71F4F1CD" w:rsidR="00E4773D" w:rsidRPr="00776A9F" w:rsidRDefault="00E4773D" w:rsidP="00E4773D">
      <w:pPr>
        <w:pStyle w:val="ListParagraph"/>
        <w:numPr>
          <w:ilvl w:val="0"/>
          <w:numId w:val="14"/>
        </w:numPr>
      </w:pPr>
      <w:r w:rsidRPr="00E4773D">
        <w:t>Chief Gard reported that</w:t>
      </w:r>
      <w:r>
        <w:t xml:space="preserve"> the polic</w:t>
      </w:r>
      <w:r w:rsidR="00776A9F">
        <w:t>e department recently received</w:t>
      </w:r>
      <w:r>
        <w:t xml:space="preserve"> a gran</w:t>
      </w:r>
      <w:r w:rsidR="00776A9F">
        <w:t xml:space="preserve">t, </w:t>
      </w:r>
      <w:r>
        <w:t>through Pierce County</w:t>
      </w:r>
      <w:r w:rsidR="00776A9F">
        <w:t>,</w:t>
      </w:r>
      <w:r>
        <w:t xml:space="preserve"> to acquire a drone. </w:t>
      </w:r>
      <w:r w:rsidR="00776A9F">
        <w:t>He reported it will be a “regional asset” shared with other fire/law enforcement entities within the county.</w:t>
      </w:r>
    </w:p>
    <w:p w14:paraId="1E5BCCF3" w14:textId="77777777" w:rsidR="00E4773D" w:rsidRDefault="00E4773D" w:rsidP="00E4773D">
      <w:pPr>
        <w:rPr>
          <w:b/>
        </w:rPr>
      </w:pPr>
    </w:p>
    <w:p w14:paraId="42D2375B" w14:textId="15A276ED" w:rsidR="00E4773D" w:rsidRDefault="00E4773D" w:rsidP="00E4773D">
      <w:pPr>
        <w:rPr>
          <w:b/>
        </w:rPr>
      </w:pPr>
      <w:r>
        <w:rPr>
          <w:b/>
        </w:rPr>
        <w:t>Police Motorcycle</w:t>
      </w:r>
    </w:p>
    <w:p w14:paraId="2C3D80E0" w14:textId="2DD554ED" w:rsidR="00776A9F" w:rsidRPr="00776A9F" w:rsidRDefault="00776A9F" w:rsidP="00871353">
      <w:pPr>
        <w:pStyle w:val="ListParagraph"/>
        <w:numPr>
          <w:ilvl w:val="0"/>
          <w:numId w:val="14"/>
        </w:numPr>
      </w:pPr>
      <w:r>
        <w:t xml:space="preserve">The </w:t>
      </w:r>
      <w:r w:rsidR="00871353">
        <w:t xml:space="preserve">police department is exploring selling/trading </w:t>
      </w:r>
      <w:r w:rsidR="00D7267A">
        <w:t xml:space="preserve">or the patrol motorcycle. Chief Gard reports several agencies have expressed interest in the motorcycle. </w:t>
      </w:r>
    </w:p>
    <w:p w14:paraId="7C9CFFA8" w14:textId="77777777" w:rsidR="00AB727A" w:rsidRDefault="00AB727A" w:rsidP="007463D4">
      <w:pPr>
        <w:rPr>
          <w:b/>
        </w:rPr>
      </w:pPr>
    </w:p>
    <w:p w14:paraId="58511E72" w14:textId="77777777" w:rsidR="00EB15A0" w:rsidRDefault="00EB15A0" w:rsidP="007463D4">
      <w:pPr>
        <w:rPr>
          <w:b/>
        </w:rPr>
      </w:pPr>
    </w:p>
    <w:p w14:paraId="7FD4D720" w14:textId="234DE4A8" w:rsidR="003D5F64" w:rsidRDefault="003D5F64" w:rsidP="007463D4">
      <w:pPr>
        <w:rPr>
          <w:b/>
        </w:rPr>
      </w:pPr>
      <w:r>
        <w:rPr>
          <w:b/>
        </w:rPr>
        <w:t>Citizen Input</w:t>
      </w:r>
    </w:p>
    <w:p w14:paraId="617F6F31" w14:textId="333B21CF" w:rsidR="005A49CB" w:rsidRPr="005A49CB" w:rsidRDefault="005A49CB" w:rsidP="005A49CB">
      <w:pPr>
        <w:pStyle w:val="ListParagraph"/>
        <w:numPr>
          <w:ilvl w:val="0"/>
          <w:numId w:val="12"/>
        </w:numPr>
      </w:pPr>
      <w:r w:rsidRPr="005A49CB">
        <w:t>No audience participation</w:t>
      </w:r>
    </w:p>
    <w:p w14:paraId="6FA10E3D" w14:textId="77777777" w:rsidR="003D5F64" w:rsidRDefault="003D5F64" w:rsidP="007463D4">
      <w:pPr>
        <w:rPr>
          <w:b/>
        </w:rPr>
      </w:pPr>
    </w:p>
    <w:p w14:paraId="3FFDA0BF" w14:textId="7F02F05E" w:rsidR="007463D4" w:rsidRDefault="007463D4" w:rsidP="007463D4">
      <w:pPr>
        <w:rPr>
          <w:b/>
        </w:rPr>
      </w:pPr>
      <w:r>
        <w:rPr>
          <w:b/>
        </w:rPr>
        <w:t>Agenda for Next Committee Meeting</w:t>
      </w:r>
    </w:p>
    <w:p w14:paraId="446E31C2" w14:textId="70FDF20E" w:rsidR="007970A9" w:rsidRDefault="00222F84" w:rsidP="004511F1">
      <w:pPr>
        <w:pStyle w:val="ListParagraph"/>
        <w:numPr>
          <w:ilvl w:val="0"/>
          <w:numId w:val="2"/>
        </w:numPr>
      </w:pPr>
      <w:r>
        <w:t>To be determined.</w:t>
      </w:r>
    </w:p>
    <w:p w14:paraId="62AC4B58" w14:textId="77777777" w:rsidR="00377316" w:rsidRPr="00A9696F" w:rsidRDefault="00377316" w:rsidP="00934557">
      <w:pPr>
        <w:ind w:left="360"/>
      </w:pPr>
    </w:p>
    <w:p w14:paraId="15445B99" w14:textId="77777777" w:rsidR="007463D4" w:rsidRDefault="007463D4" w:rsidP="00484B69">
      <w:pPr>
        <w:rPr>
          <w:b/>
        </w:rPr>
      </w:pPr>
    </w:p>
    <w:p w14:paraId="70A14D70" w14:textId="267F2C43" w:rsidR="00EF7898" w:rsidRPr="004A5FB8" w:rsidRDefault="00AE08A1" w:rsidP="00484B69">
      <w:pPr>
        <w:rPr>
          <w:b/>
        </w:rPr>
      </w:pPr>
      <w:r>
        <w:rPr>
          <w:b/>
        </w:rPr>
        <w:t>Me</w:t>
      </w:r>
      <w:r w:rsidR="00776A9F">
        <w:rPr>
          <w:b/>
        </w:rPr>
        <w:t>eting Adjourned at 9:58</w:t>
      </w:r>
      <w:r w:rsidR="002718ED">
        <w:rPr>
          <w:b/>
        </w:rPr>
        <w:t xml:space="preserve"> am</w:t>
      </w:r>
    </w:p>
    <w:p w14:paraId="7724B5C0" w14:textId="77777777" w:rsidR="00A73F06" w:rsidRPr="004A5FB8" w:rsidRDefault="00A73F06" w:rsidP="00E4341D">
      <w:pPr>
        <w:ind w:left="1260" w:hanging="540"/>
        <w:rPr>
          <w:b/>
        </w:rPr>
      </w:pPr>
    </w:p>
    <w:p w14:paraId="565D6E86" w14:textId="77777777" w:rsidR="00A73F06" w:rsidRPr="004A5FB8" w:rsidRDefault="00A73F06" w:rsidP="00440B10">
      <w:pPr>
        <w:ind w:left="720"/>
        <w:rPr>
          <w:b/>
        </w:rPr>
      </w:pPr>
    </w:p>
    <w:p w14:paraId="5965FA8C" w14:textId="77777777" w:rsidR="00A73F06" w:rsidRPr="004A5FB8" w:rsidRDefault="00A73F06" w:rsidP="00440B10">
      <w:pPr>
        <w:ind w:left="720"/>
        <w:rPr>
          <w:b/>
        </w:rPr>
      </w:pPr>
    </w:p>
    <w:p w14:paraId="3849ADF8" w14:textId="77777777" w:rsidR="00A73F06" w:rsidRPr="004A5FB8" w:rsidRDefault="00A73F06" w:rsidP="00440B10">
      <w:pPr>
        <w:ind w:left="720"/>
        <w:rPr>
          <w:b/>
        </w:rPr>
      </w:pPr>
    </w:p>
    <w:p w14:paraId="7DA3C627" w14:textId="77777777" w:rsidR="00A73F06" w:rsidRDefault="00A73F06" w:rsidP="00440B10">
      <w:pPr>
        <w:ind w:left="720"/>
        <w:rPr>
          <w:b/>
        </w:rPr>
      </w:pPr>
    </w:p>
    <w:p w14:paraId="35CE8FCD" w14:textId="77777777" w:rsidR="004D548C" w:rsidRDefault="004D548C" w:rsidP="00440B10">
      <w:pPr>
        <w:ind w:left="720"/>
        <w:rPr>
          <w:b/>
        </w:rPr>
      </w:pPr>
    </w:p>
    <w:p w14:paraId="506F6FF5" w14:textId="77777777" w:rsidR="004D548C" w:rsidRDefault="004D548C" w:rsidP="00440B10">
      <w:pPr>
        <w:ind w:left="720"/>
        <w:rPr>
          <w:b/>
        </w:rPr>
      </w:pPr>
    </w:p>
    <w:p w14:paraId="5E26E497" w14:textId="77777777" w:rsidR="004D548C" w:rsidRDefault="004D548C" w:rsidP="00440B10">
      <w:pPr>
        <w:ind w:left="720"/>
        <w:rPr>
          <w:b/>
        </w:rPr>
      </w:pPr>
    </w:p>
    <w:p w14:paraId="151C65DA" w14:textId="77777777" w:rsidR="004D548C" w:rsidRDefault="004D548C" w:rsidP="00440B10">
      <w:pPr>
        <w:ind w:left="720"/>
        <w:rPr>
          <w:b/>
        </w:rPr>
      </w:pPr>
    </w:p>
    <w:p w14:paraId="7D7C0C5F" w14:textId="77777777" w:rsidR="004D548C" w:rsidRDefault="004D548C" w:rsidP="00440B10">
      <w:pPr>
        <w:ind w:left="720"/>
        <w:rPr>
          <w:b/>
        </w:rPr>
      </w:pPr>
    </w:p>
    <w:p w14:paraId="1AF390D9" w14:textId="77777777" w:rsidR="004D548C" w:rsidRDefault="004D548C" w:rsidP="00440B10">
      <w:pPr>
        <w:ind w:left="720"/>
        <w:rPr>
          <w:b/>
        </w:rPr>
      </w:pPr>
    </w:p>
    <w:p w14:paraId="0D08A3E3" w14:textId="77777777" w:rsidR="004D548C" w:rsidRDefault="004D548C" w:rsidP="00440B10">
      <w:pPr>
        <w:ind w:left="720"/>
        <w:rPr>
          <w:b/>
        </w:rPr>
      </w:pPr>
    </w:p>
    <w:p w14:paraId="1F83E0C8" w14:textId="77777777" w:rsidR="004D548C" w:rsidRDefault="004D548C" w:rsidP="00440B10">
      <w:pPr>
        <w:ind w:left="720"/>
        <w:rPr>
          <w:b/>
        </w:rPr>
      </w:pPr>
    </w:p>
    <w:p w14:paraId="21531DAB" w14:textId="77777777" w:rsidR="004D548C" w:rsidRDefault="004D548C" w:rsidP="00440B10">
      <w:pPr>
        <w:ind w:left="720"/>
        <w:rPr>
          <w:b/>
        </w:rPr>
      </w:pPr>
    </w:p>
    <w:p w14:paraId="53B8F7FC" w14:textId="77777777" w:rsidR="004D548C" w:rsidRPr="004A5FB8" w:rsidRDefault="004D548C" w:rsidP="00440B10">
      <w:pPr>
        <w:ind w:left="720"/>
        <w:rPr>
          <w:b/>
        </w:rPr>
      </w:pPr>
    </w:p>
    <w:p w14:paraId="0EF5B5D1" w14:textId="77777777" w:rsidR="00A73F06" w:rsidRPr="004A5FB8" w:rsidRDefault="00A73F06" w:rsidP="00440B10">
      <w:pPr>
        <w:ind w:left="720"/>
        <w:rPr>
          <w:b/>
        </w:rPr>
      </w:pPr>
    </w:p>
    <w:p w14:paraId="1BECEA6E" w14:textId="77777777" w:rsidR="00051241" w:rsidRPr="004A5FB8" w:rsidRDefault="00051241"/>
    <w:p w14:paraId="6AEA461D" w14:textId="77777777" w:rsidR="00051241" w:rsidRPr="004A5FB8" w:rsidRDefault="00051241"/>
    <w:sectPr w:rsidR="00051241" w:rsidRPr="004A5FB8" w:rsidSect="000113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A9BCD" w14:textId="77777777" w:rsidR="00D7267A" w:rsidRDefault="00D7267A" w:rsidP="0086151C">
      <w:r>
        <w:separator/>
      </w:r>
    </w:p>
  </w:endnote>
  <w:endnote w:type="continuationSeparator" w:id="0">
    <w:p w14:paraId="0E949D53" w14:textId="77777777" w:rsidR="00D7267A" w:rsidRDefault="00D7267A" w:rsidP="0086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D3FC9" w14:textId="77777777" w:rsidR="00D7267A" w:rsidRDefault="00D7267A" w:rsidP="0086151C">
      <w:r>
        <w:separator/>
      </w:r>
    </w:p>
  </w:footnote>
  <w:footnote w:type="continuationSeparator" w:id="0">
    <w:p w14:paraId="188509CC" w14:textId="77777777" w:rsidR="00D7267A" w:rsidRDefault="00D7267A" w:rsidP="00861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E4957"/>
    <w:multiLevelType w:val="hybridMultilevel"/>
    <w:tmpl w:val="C4FA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7136B"/>
    <w:multiLevelType w:val="hybridMultilevel"/>
    <w:tmpl w:val="47A60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14A01"/>
    <w:multiLevelType w:val="hybridMultilevel"/>
    <w:tmpl w:val="835CC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A0EF0"/>
    <w:multiLevelType w:val="hybridMultilevel"/>
    <w:tmpl w:val="B328A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77199"/>
    <w:multiLevelType w:val="hybridMultilevel"/>
    <w:tmpl w:val="9AC6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26E1E"/>
    <w:multiLevelType w:val="hybridMultilevel"/>
    <w:tmpl w:val="7FDCA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B66AD"/>
    <w:multiLevelType w:val="hybridMultilevel"/>
    <w:tmpl w:val="120CB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61450"/>
    <w:multiLevelType w:val="hybridMultilevel"/>
    <w:tmpl w:val="5544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67BCC"/>
    <w:multiLevelType w:val="hybridMultilevel"/>
    <w:tmpl w:val="4406E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168B7"/>
    <w:multiLevelType w:val="hybridMultilevel"/>
    <w:tmpl w:val="DE224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40CDD"/>
    <w:multiLevelType w:val="hybridMultilevel"/>
    <w:tmpl w:val="5E985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F4571"/>
    <w:multiLevelType w:val="hybridMultilevel"/>
    <w:tmpl w:val="66FADD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3C2405"/>
    <w:multiLevelType w:val="hybridMultilevel"/>
    <w:tmpl w:val="F8D0D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64607"/>
    <w:multiLevelType w:val="hybridMultilevel"/>
    <w:tmpl w:val="E4F89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34B6F"/>
    <w:multiLevelType w:val="hybridMultilevel"/>
    <w:tmpl w:val="3C063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1"/>
  </w:num>
  <w:num w:numId="5">
    <w:abstractNumId w:val="2"/>
  </w:num>
  <w:num w:numId="6">
    <w:abstractNumId w:val="13"/>
  </w:num>
  <w:num w:numId="7">
    <w:abstractNumId w:val="11"/>
  </w:num>
  <w:num w:numId="8">
    <w:abstractNumId w:val="5"/>
  </w:num>
  <w:num w:numId="9">
    <w:abstractNumId w:val="0"/>
  </w:num>
  <w:num w:numId="10">
    <w:abstractNumId w:val="10"/>
  </w:num>
  <w:num w:numId="11">
    <w:abstractNumId w:val="8"/>
  </w:num>
  <w:num w:numId="12">
    <w:abstractNumId w:val="14"/>
  </w:num>
  <w:num w:numId="13">
    <w:abstractNumId w:val="7"/>
  </w:num>
  <w:num w:numId="14">
    <w:abstractNumId w:val="3"/>
  </w:num>
  <w:num w:numId="1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41"/>
    <w:rsid w:val="00000434"/>
    <w:rsid w:val="00002EFB"/>
    <w:rsid w:val="00007103"/>
    <w:rsid w:val="000113BC"/>
    <w:rsid w:val="000116FA"/>
    <w:rsid w:val="00023F8C"/>
    <w:rsid w:val="0002452C"/>
    <w:rsid w:val="00025A41"/>
    <w:rsid w:val="00026EC4"/>
    <w:rsid w:val="00030FBC"/>
    <w:rsid w:val="0003308E"/>
    <w:rsid w:val="000339C7"/>
    <w:rsid w:val="0003661D"/>
    <w:rsid w:val="000368A9"/>
    <w:rsid w:val="000405B0"/>
    <w:rsid w:val="00041076"/>
    <w:rsid w:val="00041BB2"/>
    <w:rsid w:val="00042A65"/>
    <w:rsid w:val="000447CD"/>
    <w:rsid w:val="00051241"/>
    <w:rsid w:val="00052EA0"/>
    <w:rsid w:val="00054C38"/>
    <w:rsid w:val="00054F61"/>
    <w:rsid w:val="0005578E"/>
    <w:rsid w:val="0005602E"/>
    <w:rsid w:val="00056177"/>
    <w:rsid w:val="000572FF"/>
    <w:rsid w:val="0005765C"/>
    <w:rsid w:val="0006031C"/>
    <w:rsid w:val="00061F38"/>
    <w:rsid w:val="0006287C"/>
    <w:rsid w:val="00063B19"/>
    <w:rsid w:val="00070034"/>
    <w:rsid w:val="000733F7"/>
    <w:rsid w:val="00074527"/>
    <w:rsid w:val="000757C1"/>
    <w:rsid w:val="00080E7C"/>
    <w:rsid w:val="00081E5C"/>
    <w:rsid w:val="0008370E"/>
    <w:rsid w:val="00091978"/>
    <w:rsid w:val="00091BD8"/>
    <w:rsid w:val="00092388"/>
    <w:rsid w:val="00095060"/>
    <w:rsid w:val="000A09F9"/>
    <w:rsid w:val="000A1F96"/>
    <w:rsid w:val="000A26EE"/>
    <w:rsid w:val="000A399B"/>
    <w:rsid w:val="000A3CA8"/>
    <w:rsid w:val="000A44E0"/>
    <w:rsid w:val="000A4EBC"/>
    <w:rsid w:val="000A7BFA"/>
    <w:rsid w:val="000B02AE"/>
    <w:rsid w:val="000B1749"/>
    <w:rsid w:val="000B2D0C"/>
    <w:rsid w:val="000B4257"/>
    <w:rsid w:val="000B59A0"/>
    <w:rsid w:val="000B6740"/>
    <w:rsid w:val="000B7AFE"/>
    <w:rsid w:val="000C005A"/>
    <w:rsid w:val="000C1109"/>
    <w:rsid w:val="000C307C"/>
    <w:rsid w:val="000C769E"/>
    <w:rsid w:val="000D4138"/>
    <w:rsid w:val="000D6ACF"/>
    <w:rsid w:val="000D7B28"/>
    <w:rsid w:val="000E0F42"/>
    <w:rsid w:val="000E12F1"/>
    <w:rsid w:val="000E1DC9"/>
    <w:rsid w:val="000E21D9"/>
    <w:rsid w:val="000E6223"/>
    <w:rsid w:val="000E661C"/>
    <w:rsid w:val="000F174C"/>
    <w:rsid w:val="000F30E8"/>
    <w:rsid w:val="000F550E"/>
    <w:rsid w:val="000F59D6"/>
    <w:rsid w:val="000F5DDF"/>
    <w:rsid w:val="00100444"/>
    <w:rsid w:val="0010250B"/>
    <w:rsid w:val="00102C7D"/>
    <w:rsid w:val="00102E11"/>
    <w:rsid w:val="00105599"/>
    <w:rsid w:val="00107866"/>
    <w:rsid w:val="001137F6"/>
    <w:rsid w:val="00113D9D"/>
    <w:rsid w:val="001156E9"/>
    <w:rsid w:val="001231A3"/>
    <w:rsid w:val="001236AF"/>
    <w:rsid w:val="001260BF"/>
    <w:rsid w:val="001261E6"/>
    <w:rsid w:val="00126717"/>
    <w:rsid w:val="0012684F"/>
    <w:rsid w:val="00126B7F"/>
    <w:rsid w:val="0014002E"/>
    <w:rsid w:val="001437CC"/>
    <w:rsid w:val="00143D58"/>
    <w:rsid w:val="001460D6"/>
    <w:rsid w:val="00146FC1"/>
    <w:rsid w:val="00147063"/>
    <w:rsid w:val="0015077F"/>
    <w:rsid w:val="001513CA"/>
    <w:rsid w:val="001524F2"/>
    <w:rsid w:val="00154483"/>
    <w:rsid w:val="001561D6"/>
    <w:rsid w:val="00156AFA"/>
    <w:rsid w:val="0016421D"/>
    <w:rsid w:val="001717FE"/>
    <w:rsid w:val="0017283D"/>
    <w:rsid w:val="001772BA"/>
    <w:rsid w:val="00177929"/>
    <w:rsid w:val="00180A0E"/>
    <w:rsid w:val="0018398C"/>
    <w:rsid w:val="00184C56"/>
    <w:rsid w:val="00185703"/>
    <w:rsid w:val="0018592F"/>
    <w:rsid w:val="0019331F"/>
    <w:rsid w:val="001970AA"/>
    <w:rsid w:val="001A2A2F"/>
    <w:rsid w:val="001A74C2"/>
    <w:rsid w:val="001A7825"/>
    <w:rsid w:val="001B1EED"/>
    <w:rsid w:val="001B27D0"/>
    <w:rsid w:val="001B28A2"/>
    <w:rsid w:val="001B513B"/>
    <w:rsid w:val="001B5E92"/>
    <w:rsid w:val="001B7CF6"/>
    <w:rsid w:val="001C2F55"/>
    <w:rsid w:val="001C3987"/>
    <w:rsid w:val="001C5164"/>
    <w:rsid w:val="001C52F9"/>
    <w:rsid w:val="001C753D"/>
    <w:rsid w:val="001D0E3E"/>
    <w:rsid w:val="001D2323"/>
    <w:rsid w:val="001D2DD8"/>
    <w:rsid w:val="001D772F"/>
    <w:rsid w:val="001E1E67"/>
    <w:rsid w:val="001E1FC1"/>
    <w:rsid w:val="001E290E"/>
    <w:rsid w:val="001E5280"/>
    <w:rsid w:val="001F421D"/>
    <w:rsid w:val="001F5FF6"/>
    <w:rsid w:val="001F6949"/>
    <w:rsid w:val="001F70D7"/>
    <w:rsid w:val="002001B7"/>
    <w:rsid w:val="00200844"/>
    <w:rsid w:val="0020450F"/>
    <w:rsid w:val="00205CA9"/>
    <w:rsid w:val="00206139"/>
    <w:rsid w:val="00210C3F"/>
    <w:rsid w:val="0021604A"/>
    <w:rsid w:val="00216F60"/>
    <w:rsid w:val="00220572"/>
    <w:rsid w:val="00221864"/>
    <w:rsid w:val="00222F84"/>
    <w:rsid w:val="002236EC"/>
    <w:rsid w:val="0022440D"/>
    <w:rsid w:val="00227FBD"/>
    <w:rsid w:val="00233899"/>
    <w:rsid w:val="00234441"/>
    <w:rsid w:val="00234632"/>
    <w:rsid w:val="00235E29"/>
    <w:rsid w:val="00236E0C"/>
    <w:rsid w:val="00247755"/>
    <w:rsid w:val="002509D1"/>
    <w:rsid w:val="00251044"/>
    <w:rsid w:val="002526EA"/>
    <w:rsid w:val="00256B86"/>
    <w:rsid w:val="00257953"/>
    <w:rsid w:val="002600DC"/>
    <w:rsid w:val="002614D2"/>
    <w:rsid w:val="00264CF4"/>
    <w:rsid w:val="00270E5A"/>
    <w:rsid w:val="002718ED"/>
    <w:rsid w:val="00271E1E"/>
    <w:rsid w:val="002748FD"/>
    <w:rsid w:val="00275F0A"/>
    <w:rsid w:val="002810EF"/>
    <w:rsid w:val="00281BA5"/>
    <w:rsid w:val="002847F9"/>
    <w:rsid w:val="002848D3"/>
    <w:rsid w:val="0028585A"/>
    <w:rsid w:val="00285F46"/>
    <w:rsid w:val="002866D3"/>
    <w:rsid w:val="0028696C"/>
    <w:rsid w:val="00286A3C"/>
    <w:rsid w:val="0028776D"/>
    <w:rsid w:val="00291892"/>
    <w:rsid w:val="00291AD4"/>
    <w:rsid w:val="002955D9"/>
    <w:rsid w:val="002A2D8C"/>
    <w:rsid w:val="002A4D0F"/>
    <w:rsid w:val="002A6062"/>
    <w:rsid w:val="002B2D9F"/>
    <w:rsid w:val="002B4634"/>
    <w:rsid w:val="002B4BB7"/>
    <w:rsid w:val="002B4D88"/>
    <w:rsid w:val="002C0C19"/>
    <w:rsid w:val="002C39E3"/>
    <w:rsid w:val="002C4D4C"/>
    <w:rsid w:val="002C5A5F"/>
    <w:rsid w:val="002D0AC5"/>
    <w:rsid w:val="002D1390"/>
    <w:rsid w:val="002D2512"/>
    <w:rsid w:val="002D2FBA"/>
    <w:rsid w:val="002D3856"/>
    <w:rsid w:val="002D51E5"/>
    <w:rsid w:val="002D573B"/>
    <w:rsid w:val="002D7456"/>
    <w:rsid w:val="002E002C"/>
    <w:rsid w:val="002E05A6"/>
    <w:rsid w:val="002E080A"/>
    <w:rsid w:val="002E165B"/>
    <w:rsid w:val="002E331B"/>
    <w:rsid w:val="002E5524"/>
    <w:rsid w:val="002E5723"/>
    <w:rsid w:val="002E648E"/>
    <w:rsid w:val="002F1527"/>
    <w:rsid w:val="002F2B8E"/>
    <w:rsid w:val="002F579B"/>
    <w:rsid w:val="002F7C09"/>
    <w:rsid w:val="00300353"/>
    <w:rsid w:val="0030086C"/>
    <w:rsid w:val="00303B4B"/>
    <w:rsid w:val="00304BD3"/>
    <w:rsid w:val="003170EA"/>
    <w:rsid w:val="00317A88"/>
    <w:rsid w:val="003308E0"/>
    <w:rsid w:val="00331935"/>
    <w:rsid w:val="00336004"/>
    <w:rsid w:val="00336636"/>
    <w:rsid w:val="0034116B"/>
    <w:rsid w:val="00342396"/>
    <w:rsid w:val="00343ED0"/>
    <w:rsid w:val="00346500"/>
    <w:rsid w:val="003469F9"/>
    <w:rsid w:val="0034759B"/>
    <w:rsid w:val="003475A7"/>
    <w:rsid w:val="00347CEE"/>
    <w:rsid w:val="00354ADA"/>
    <w:rsid w:val="00354DF5"/>
    <w:rsid w:val="0035693B"/>
    <w:rsid w:val="00360B8C"/>
    <w:rsid w:val="00361E1D"/>
    <w:rsid w:val="00365500"/>
    <w:rsid w:val="00371D85"/>
    <w:rsid w:val="00377316"/>
    <w:rsid w:val="0038001B"/>
    <w:rsid w:val="0038060B"/>
    <w:rsid w:val="00386657"/>
    <w:rsid w:val="00386A34"/>
    <w:rsid w:val="00387423"/>
    <w:rsid w:val="00390572"/>
    <w:rsid w:val="00391CC8"/>
    <w:rsid w:val="00392346"/>
    <w:rsid w:val="00394E85"/>
    <w:rsid w:val="003A0022"/>
    <w:rsid w:val="003A14C1"/>
    <w:rsid w:val="003A4432"/>
    <w:rsid w:val="003A77FD"/>
    <w:rsid w:val="003B3116"/>
    <w:rsid w:val="003B3505"/>
    <w:rsid w:val="003B4F99"/>
    <w:rsid w:val="003B7066"/>
    <w:rsid w:val="003C0005"/>
    <w:rsid w:val="003C2B7F"/>
    <w:rsid w:val="003C7EC9"/>
    <w:rsid w:val="003D5F64"/>
    <w:rsid w:val="003D68F7"/>
    <w:rsid w:val="003D71B1"/>
    <w:rsid w:val="003E3697"/>
    <w:rsid w:val="003E38A8"/>
    <w:rsid w:val="003E70ED"/>
    <w:rsid w:val="003E77B0"/>
    <w:rsid w:val="003F036F"/>
    <w:rsid w:val="003F2349"/>
    <w:rsid w:val="003F5662"/>
    <w:rsid w:val="003F5E39"/>
    <w:rsid w:val="003F5F56"/>
    <w:rsid w:val="004117FE"/>
    <w:rsid w:val="00412122"/>
    <w:rsid w:val="00412347"/>
    <w:rsid w:val="00412566"/>
    <w:rsid w:val="004133AD"/>
    <w:rsid w:val="0041661E"/>
    <w:rsid w:val="004171CB"/>
    <w:rsid w:val="00420090"/>
    <w:rsid w:val="00423800"/>
    <w:rsid w:val="00426A19"/>
    <w:rsid w:val="00430B9B"/>
    <w:rsid w:val="0043408A"/>
    <w:rsid w:val="00440B10"/>
    <w:rsid w:val="00441A42"/>
    <w:rsid w:val="004425EA"/>
    <w:rsid w:val="00443E9B"/>
    <w:rsid w:val="004445AA"/>
    <w:rsid w:val="00446573"/>
    <w:rsid w:val="0045035A"/>
    <w:rsid w:val="004503FF"/>
    <w:rsid w:val="004511F1"/>
    <w:rsid w:val="00451BB6"/>
    <w:rsid w:val="00451EFD"/>
    <w:rsid w:val="004531C5"/>
    <w:rsid w:val="004534AD"/>
    <w:rsid w:val="00454409"/>
    <w:rsid w:val="00455F61"/>
    <w:rsid w:val="00460F8C"/>
    <w:rsid w:val="00462FAE"/>
    <w:rsid w:val="00465E62"/>
    <w:rsid w:val="0047001B"/>
    <w:rsid w:val="00470289"/>
    <w:rsid w:val="00471C48"/>
    <w:rsid w:val="00475BF9"/>
    <w:rsid w:val="00476064"/>
    <w:rsid w:val="00480ACC"/>
    <w:rsid w:val="0048107F"/>
    <w:rsid w:val="00481EE2"/>
    <w:rsid w:val="00484B69"/>
    <w:rsid w:val="004919D8"/>
    <w:rsid w:val="00494A73"/>
    <w:rsid w:val="0049611D"/>
    <w:rsid w:val="00496B58"/>
    <w:rsid w:val="004A3AD7"/>
    <w:rsid w:val="004A4651"/>
    <w:rsid w:val="004A4CF8"/>
    <w:rsid w:val="004A51DE"/>
    <w:rsid w:val="004A5FB8"/>
    <w:rsid w:val="004B03E9"/>
    <w:rsid w:val="004B4165"/>
    <w:rsid w:val="004B4FF8"/>
    <w:rsid w:val="004C0960"/>
    <w:rsid w:val="004C0C62"/>
    <w:rsid w:val="004C1BC2"/>
    <w:rsid w:val="004C2139"/>
    <w:rsid w:val="004C3132"/>
    <w:rsid w:val="004C59F0"/>
    <w:rsid w:val="004D180F"/>
    <w:rsid w:val="004D2570"/>
    <w:rsid w:val="004D446C"/>
    <w:rsid w:val="004D4E12"/>
    <w:rsid w:val="004D548C"/>
    <w:rsid w:val="004E0E51"/>
    <w:rsid w:val="004E1BF5"/>
    <w:rsid w:val="004E2031"/>
    <w:rsid w:val="004E5088"/>
    <w:rsid w:val="004E6374"/>
    <w:rsid w:val="004E7AD5"/>
    <w:rsid w:val="004E7EAC"/>
    <w:rsid w:val="004F2FE1"/>
    <w:rsid w:val="004F3C38"/>
    <w:rsid w:val="004F3C7E"/>
    <w:rsid w:val="004F3CF7"/>
    <w:rsid w:val="004F54DB"/>
    <w:rsid w:val="00504630"/>
    <w:rsid w:val="005071E2"/>
    <w:rsid w:val="00507892"/>
    <w:rsid w:val="005143E4"/>
    <w:rsid w:val="00515190"/>
    <w:rsid w:val="00521702"/>
    <w:rsid w:val="00521FDB"/>
    <w:rsid w:val="00525333"/>
    <w:rsid w:val="00525595"/>
    <w:rsid w:val="00531141"/>
    <w:rsid w:val="005319D7"/>
    <w:rsid w:val="0053229A"/>
    <w:rsid w:val="00532626"/>
    <w:rsid w:val="00535229"/>
    <w:rsid w:val="00535256"/>
    <w:rsid w:val="00536DE0"/>
    <w:rsid w:val="00541C94"/>
    <w:rsid w:val="005447B5"/>
    <w:rsid w:val="00547086"/>
    <w:rsid w:val="005625BB"/>
    <w:rsid w:val="005626B9"/>
    <w:rsid w:val="00563C07"/>
    <w:rsid w:val="00564BBC"/>
    <w:rsid w:val="0056697C"/>
    <w:rsid w:val="0057067B"/>
    <w:rsid w:val="00570EDB"/>
    <w:rsid w:val="005711E9"/>
    <w:rsid w:val="0057208A"/>
    <w:rsid w:val="00574620"/>
    <w:rsid w:val="00575ECC"/>
    <w:rsid w:val="00576084"/>
    <w:rsid w:val="005818A9"/>
    <w:rsid w:val="005852AE"/>
    <w:rsid w:val="00590436"/>
    <w:rsid w:val="00593CFD"/>
    <w:rsid w:val="00596290"/>
    <w:rsid w:val="00597208"/>
    <w:rsid w:val="00597521"/>
    <w:rsid w:val="005A0B3D"/>
    <w:rsid w:val="005A100F"/>
    <w:rsid w:val="005A13CC"/>
    <w:rsid w:val="005A1863"/>
    <w:rsid w:val="005A49CB"/>
    <w:rsid w:val="005A58DB"/>
    <w:rsid w:val="005A6902"/>
    <w:rsid w:val="005A6EDB"/>
    <w:rsid w:val="005B1EC3"/>
    <w:rsid w:val="005B2DB4"/>
    <w:rsid w:val="005B6598"/>
    <w:rsid w:val="005B6675"/>
    <w:rsid w:val="005B7E3F"/>
    <w:rsid w:val="005C310C"/>
    <w:rsid w:val="005C7F51"/>
    <w:rsid w:val="005D098B"/>
    <w:rsid w:val="005D1017"/>
    <w:rsid w:val="005D1D45"/>
    <w:rsid w:val="005D2338"/>
    <w:rsid w:val="005D5218"/>
    <w:rsid w:val="005E1AF1"/>
    <w:rsid w:val="005E2B48"/>
    <w:rsid w:val="005E33B4"/>
    <w:rsid w:val="005E6FE6"/>
    <w:rsid w:val="005F3604"/>
    <w:rsid w:val="005F41BC"/>
    <w:rsid w:val="005F5A06"/>
    <w:rsid w:val="005F6EE8"/>
    <w:rsid w:val="00600866"/>
    <w:rsid w:val="006008D3"/>
    <w:rsid w:val="00601935"/>
    <w:rsid w:val="00602BFC"/>
    <w:rsid w:val="00603554"/>
    <w:rsid w:val="0061069B"/>
    <w:rsid w:val="0061338F"/>
    <w:rsid w:val="006133C3"/>
    <w:rsid w:val="00613546"/>
    <w:rsid w:val="00616E29"/>
    <w:rsid w:val="00621095"/>
    <w:rsid w:val="00624685"/>
    <w:rsid w:val="006279E8"/>
    <w:rsid w:val="0063057E"/>
    <w:rsid w:val="00632910"/>
    <w:rsid w:val="006343AB"/>
    <w:rsid w:val="006361CA"/>
    <w:rsid w:val="00636E84"/>
    <w:rsid w:val="0063794F"/>
    <w:rsid w:val="00641462"/>
    <w:rsid w:val="00641F63"/>
    <w:rsid w:val="006429D9"/>
    <w:rsid w:val="0065222A"/>
    <w:rsid w:val="00652850"/>
    <w:rsid w:val="00652CB8"/>
    <w:rsid w:val="00653218"/>
    <w:rsid w:val="00655B3E"/>
    <w:rsid w:val="00656818"/>
    <w:rsid w:val="006572E3"/>
    <w:rsid w:val="0066059B"/>
    <w:rsid w:val="0066433A"/>
    <w:rsid w:val="00665206"/>
    <w:rsid w:val="00667113"/>
    <w:rsid w:val="00670993"/>
    <w:rsid w:val="00676EEB"/>
    <w:rsid w:val="00677387"/>
    <w:rsid w:val="006831DD"/>
    <w:rsid w:val="00686592"/>
    <w:rsid w:val="00690941"/>
    <w:rsid w:val="00693061"/>
    <w:rsid w:val="00694112"/>
    <w:rsid w:val="006978DE"/>
    <w:rsid w:val="006A2708"/>
    <w:rsid w:val="006A2791"/>
    <w:rsid w:val="006A2D9D"/>
    <w:rsid w:val="006A45A5"/>
    <w:rsid w:val="006B1146"/>
    <w:rsid w:val="006B2DFF"/>
    <w:rsid w:val="006B45D1"/>
    <w:rsid w:val="006B4B86"/>
    <w:rsid w:val="006B56B5"/>
    <w:rsid w:val="006C00E7"/>
    <w:rsid w:val="006C21E6"/>
    <w:rsid w:val="006C3CBC"/>
    <w:rsid w:val="006C4A55"/>
    <w:rsid w:val="006D45C2"/>
    <w:rsid w:val="006E0FBA"/>
    <w:rsid w:val="006E10F8"/>
    <w:rsid w:val="006E15D0"/>
    <w:rsid w:val="006E3CDC"/>
    <w:rsid w:val="006E5256"/>
    <w:rsid w:val="006E6730"/>
    <w:rsid w:val="006F0B93"/>
    <w:rsid w:val="006F29B8"/>
    <w:rsid w:val="006F5DE9"/>
    <w:rsid w:val="006F79E2"/>
    <w:rsid w:val="00701137"/>
    <w:rsid w:val="00701EE9"/>
    <w:rsid w:val="00703BB4"/>
    <w:rsid w:val="0070409B"/>
    <w:rsid w:val="0070495A"/>
    <w:rsid w:val="00706767"/>
    <w:rsid w:val="00707C7A"/>
    <w:rsid w:val="00714215"/>
    <w:rsid w:val="00716101"/>
    <w:rsid w:val="00717434"/>
    <w:rsid w:val="007259EF"/>
    <w:rsid w:val="00732BC6"/>
    <w:rsid w:val="00734241"/>
    <w:rsid w:val="007352D5"/>
    <w:rsid w:val="00740FF6"/>
    <w:rsid w:val="007452BE"/>
    <w:rsid w:val="00745FAE"/>
    <w:rsid w:val="007463D4"/>
    <w:rsid w:val="0074729D"/>
    <w:rsid w:val="007510CD"/>
    <w:rsid w:val="007515B8"/>
    <w:rsid w:val="0075333E"/>
    <w:rsid w:val="0075359D"/>
    <w:rsid w:val="00753E95"/>
    <w:rsid w:val="007545C1"/>
    <w:rsid w:val="007559C3"/>
    <w:rsid w:val="0075742D"/>
    <w:rsid w:val="0076005F"/>
    <w:rsid w:val="00770F1C"/>
    <w:rsid w:val="00772AC7"/>
    <w:rsid w:val="0077484E"/>
    <w:rsid w:val="00774C57"/>
    <w:rsid w:val="007755DC"/>
    <w:rsid w:val="00776A9F"/>
    <w:rsid w:val="00777346"/>
    <w:rsid w:val="00781D07"/>
    <w:rsid w:val="00782334"/>
    <w:rsid w:val="007870AB"/>
    <w:rsid w:val="00787A92"/>
    <w:rsid w:val="00787F85"/>
    <w:rsid w:val="007918BE"/>
    <w:rsid w:val="00793A27"/>
    <w:rsid w:val="00793C8C"/>
    <w:rsid w:val="00795A82"/>
    <w:rsid w:val="0079607C"/>
    <w:rsid w:val="007970A9"/>
    <w:rsid w:val="007A07E7"/>
    <w:rsid w:val="007A0D17"/>
    <w:rsid w:val="007A30E0"/>
    <w:rsid w:val="007A3C65"/>
    <w:rsid w:val="007A4F59"/>
    <w:rsid w:val="007B1764"/>
    <w:rsid w:val="007B1A62"/>
    <w:rsid w:val="007B339E"/>
    <w:rsid w:val="007B3CA6"/>
    <w:rsid w:val="007B62CE"/>
    <w:rsid w:val="007B64ED"/>
    <w:rsid w:val="007B6E83"/>
    <w:rsid w:val="007C1923"/>
    <w:rsid w:val="007C1E5B"/>
    <w:rsid w:val="007C392C"/>
    <w:rsid w:val="007C5FF4"/>
    <w:rsid w:val="007D030E"/>
    <w:rsid w:val="007D0A8D"/>
    <w:rsid w:val="007D6154"/>
    <w:rsid w:val="007D7E03"/>
    <w:rsid w:val="007E0EB9"/>
    <w:rsid w:val="007E1BB5"/>
    <w:rsid w:val="007E2994"/>
    <w:rsid w:val="007E69C3"/>
    <w:rsid w:val="007E76F9"/>
    <w:rsid w:val="007E7CC6"/>
    <w:rsid w:val="007F0448"/>
    <w:rsid w:val="007F337F"/>
    <w:rsid w:val="007F4EC0"/>
    <w:rsid w:val="007F69B2"/>
    <w:rsid w:val="007F78FD"/>
    <w:rsid w:val="0080159E"/>
    <w:rsid w:val="00802412"/>
    <w:rsid w:val="00803BD9"/>
    <w:rsid w:val="00810DE6"/>
    <w:rsid w:val="008139D3"/>
    <w:rsid w:val="00813A8F"/>
    <w:rsid w:val="0081472D"/>
    <w:rsid w:val="00816C57"/>
    <w:rsid w:val="00821C6A"/>
    <w:rsid w:val="00821D5E"/>
    <w:rsid w:val="008253F6"/>
    <w:rsid w:val="0082657F"/>
    <w:rsid w:val="00826987"/>
    <w:rsid w:val="00830629"/>
    <w:rsid w:val="00831042"/>
    <w:rsid w:val="00834359"/>
    <w:rsid w:val="0084181E"/>
    <w:rsid w:val="00841C87"/>
    <w:rsid w:val="00843F26"/>
    <w:rsid w:val="008444F2"/>
    <w:rsid w:val="0084499B"/>
    <w:rsid w:val="00847045"/>
    <w:rsid w:val="00852582"/>
    <w:rsid w:val="008576BC"/>
    <w:rsid w:val="00857C68"/>
    <w:rsid w:val="008604BA"/>
    <w:rsid w:val="0086151C"/>
    <w:rsid w:val="00866F8A"/>
    <w:rsid w:val="00871353"/>
    <w:rsid w:val="00871421"/>
    <w:rsid w:val="008769AD"/>
    <w:rsid w:val="0087744C"/>
    <w:rsid w:val="0088451C"/>
    <w:rsid w:val="00884947"/>
    <w:rsid w:val="00892D65"/>
    <w:rsid w:val="00892EF2"/>
    <w:rsid w:val="00893464"/>
    <w:rsid w:val="00894811"/>
    <w:rsid w:val="0089763C"/>
    <w:rsid w:val="008A139C"/>
    <w:rsid w:val="008A1CFF"/>
    <w:rsid w:val="008A5EBF"/>
    <w:rsid w:val="008A67DA"/>
    <w:rsid w:val="008A693A"/>
    <w:rsid w:val="008A7128"/>
    <w:rsid w:val="008A729A"/>
    <w:rsid w:val="008A7F9B"/>
    <w:rsid w:val="008B06F0"/>
    <w:rsid w:val="008B0DE2"/>
    <w:rsid w:val="008B1003"/>
    <w:rsid w:val="008B13AA"/>
    <w:rsid w:val="008B3824"/>
    <w:rsid w:val="008B559A"/>
    <w:rsid w:val="008C04D4"/>
    <w:rsid w:val="008C10C0"/>
    <w:rsid w:val="008C1138"/>
    <w:rsid w:val="008C6524"/>
    <w:rsid w:val="008C6A51"/>
    <w:rsid w:val="008C6AF3"/>
    <w:rsid w:val="008D3C34"/>
    <w:rsid w:val="008D6F5E"/>
    <w:rsid w:val="008E081E"/>
    <w:rsid w:val="008E1329"/>
    <w:rsid w:val="008E16B3"/>
    <w:rsid w:val="008F24F6"/>
    <w:rsid w:val="008F339C"/>
    <w:rsid w:val="008F4070"/>
    <w:rsid w:val="008F5D04"/>
    <w:rsid w:val="008F6995"/>
    <w:rsid w:val="008F6ECD"/>
    <w:rsid w:val="008F7169"/>
    <w:rsid w:val="00903642"/>
    <w:rsid w:val="00903EA2"/>
    <w:rsid w:val="009047B1"/>
    <w:rsid w:val="00907903"/>
    <w:rsid w:val="00920217"/>
    <w:rsid w:val="0092285A"/>
    <w:rsid w:val="009255F3"/>
    <w:rsid w:val="00927278"/>
    <w:rsid w:val="00932AD7"/>
    <w:rsid w:val="00934557"/>
    <w:rsid w:val="00935196"/>
    <w:rsid w:val="0093556C"/>
    <w:rsid w:val="00942BCF"/>
    <w:rsid w:val="00947DB7"/>
    <w:rsid w:val="00950FB2"/>
    <w:rsid w:val="00952E6A"/>
    <w:rsid w:val="009553A2"/>
    <w:rsid w:val="0096024F"/>
    <w:rsid w:val="00975101"/>
    <w:rsid w:val="00975D07"/>
    <w:rsid w:val="00982A81"/>
    <w:rsid w:val="00984E8F"/>
    <w:rsid w:val="009869DE"/>
    <w:rsid w:val="00990293"/>
    <w:rsid w:val="00991F6B"/>
    <w:rsid w:val="0099219C"/>
    <w:rsid w:val="009956A0"/>
    <w:rsid w:val="009971FE"/>
    <w:rsid w:val="009978C1"/>
    <w:rsid w:val="009A3F4D"/>
    <w:rsid w:val="009A50FF"/>
    <w:rsid w:val="009A55E1"/>
    <w:rsid w:val="009B0A86"/>
    <w:rsid w:val="009B2871"/>
    <w:rsid w:val="009B4382"/>
    <w:rsid w:val="009B5AFD"/>
    <w:rsid w:val="009B5DCD"/>
    <w:rsid w:val="009B6C83"/>
    <w:rsid w:val="009C30DB"/>
    <w:rsid w:val="009C542C"/>
    <w:rsid w:val="009C5F98"/>
    <w:rsid w:val="009D436A"/>
    <w:rsid w:val="009E0DD1"/>
    <w:rsid w:val="009E29C4"/>
    <w:rsid w:val="009E3954"/>
    <w:rsid w:val="009F1816"/>
    <w:rsid w:val="009F3DAA"/>
    <w:rsid w:val="009F45FE"/>
    <w:rsid w:val="009F5F18"/>
    <w:rsid w:val="00A0025F"/>
    <w:rsid w:val="00A00E36"/>
    <w:rsid w:val="00A01E1F"/>
    <w:rsid w:val="00A0273C"/>
    <w:rsid w:val="00A03D1E"/>
    <w:rsid w:val="00A05A3F"/>
    <w:rsid w:val="00A07635"/>
    <w:rsid w:val="00A1010F"/>
    <w:rsid w:val="00A102A8"/>
    <w:rsid w:val="00A1173B"/>
    <w:rsid w:val="00A1324E"/>
    <w:rsid w:val="00A13B5E"/>
    <w:rsid w:val="00A155BC"/>
    <w:rsid w:val="00A17F72"/>
    <w:rsid w:val="00A27F8E"/>
    <w:rsid w:val="00A31387"/>
    <w:rsid w:val="00A31FD4"/>
    <w:rsid w:val="00A32542"/>
    <w:rsid w:val="00A32E3C"/>
    <w:rsid w:val="00A35164"/>
    <w:rsid w:val="00A36935"/>
    <w:rsid w:val="00A400D6"/>
    <w:rsid w:val="00A436B1"/>
    <w:rsid w:val="00A452F4"/>
    <w:rsid w:val="00A478DE"/>
    <w:rsid w:val="00A50516"/>
    <w:rsid w:val="00A51215"/>
    <w:rsid w:val="00A51244"/>
    <w:rsid w:val="00A53525"/>
    <w:rsid w:val="00A56082"/>
    <w:rsid w:val="00A57995"/>
    <w:rsid w:val="00A60388"/>
    <w:rsid w:val="00A6406F"/>
    <w:rsid w:val="00A6575B"/>
    <w:rsid w:val="00A73F06"/>
    <w:rsid w:val="00A777B6"/>
    <w:rsid w:val="00A8021B"/>
    <w:rsid w:val="00A810BB"/>
    <w:rsid w:val="00A82A30"/>
    <w:rsid w:val="00A847E0"/>
    <w:rsid w:val="00A85CA6"/>
    <w:rsid w:val="00A87CDE"/>
    <w:rsid w:val="00A908D8"/>
    <w:rsid w:val="00A91166"/>
    <w:rsid w:val="00A92149"/>
    <w:rsid w:val="00A92159"/>
    <w:rsid w:val="00A941AC"/>
    <w:rsid w:val="00A94A94"/>
    <w:rsid w:val="00A9696F"/>
    <w:rsid w:val="00AA1C17"/>
    <w:rsid w:val="00AA6994"/>
    <w:rsid w:val="00AB0635"/>
    <w:rsid w:val="00AB3AA2"/>
    <w:rsid w:val="00AB727A"/>
    <w:rsid w:val="00AC1C9A"/>
    <w:rsid w:val="00AC4F26"/>
    <w:rsid w:val="00AC64E2"/>
    <w:rsid w:val="00AC67CC"/>
    <w:rsid w:val="00AC7337"/>
    <w:rsid w:val="00AD0CB3"/>
    <w:rsid w:val="00AD101D"/>
    <w:rsid w:val="00AD10A1"/>
    <w:rsid w:val="00AD28B4"/>
    <w:rsid w:val="00AD3C40"/>
    <w:rsid w:val="00AD4E26"/>
    <w:rsid w:val="00AE08A1"/>
    <w:rsid w:val="00AE35DB"/>
    <w:rsid w:val="00AE3E34"/>
    <w:rsid w:val="00AE7C50"/>
    <w:rsid w:val="00AF0B6A"/>
    <w:rsid w:val="00AF229D"/>
    <w:rsid w:val="00AF3203"/>
    <w:rsid w:val="00AF4C73"/>
    <w:rsid w:val="00AF4CCC"/>
    <w:rsid w:val="00AF54A1"/>
    <w:rsid w:val="00AF7CE4"/>
    <w:rsid w:val="00B0158E"/>
    <w:rsid w:val="00B017CD"/>
    <w:rsid w:val="00B03C1D"/>
    <w:rsid w:val="00B053E8"/>
    <w:rsid w:val="00B07AC7"/>
    <w:rsid w:val="00B11D1B"/>
    <w:rsid w:val="00B15471"/>
    <w:rsid w:val="00B15DF8"/>
    <w:rsid w:val="00B2189B"/>
    <w:rsid w:val="00B2564F"/>
    <w:rsid w:val="00B26EF9"/>
    <w:rsid w:val="00B27759"/>
    <w:rsid w:val="00B3060F"/>
    <w:rsid w:val="00B324E3"/>
    <w:rsid w:val="00B365C3"/>
    <w:rsid w:val="00B456CF"/>
    <w:rsid w:val="00B507CF"/>
    <w:rsid w:val="00B51C73"/>
    <w:rsid w:val="00B545BC"/>
    <w:rsid w:val="00B54AFE"/>
    <w:rsid w:val="00B60981"/>
    <w:rsid w:val="00B7194B"/>
    <w:rsid w:val="00B74CDF"/>
    <w:rsid w:val="00B74F2E"/>
    <w:rsid w:val="00B761A4"/>
    <w:rsid w:val="00B77AD8"/>
    <w:rsid w:val="00B802E7"/>
    <w:rsid w:val="00B80720"/>
    <w:rsid w:val="00B81358"/>
    <w:rsid w:val="00B8283A"/>
    <w:rsid w:val="00B8569D"/>
    <w:rsid w:val="00B85DD1"/>
    <w:rsid w:val="00B87E26"/>
    <w:rsid w:val="00B935A0"/>
    <w:rsid w:val="00B9381F"/>
    <w:rsid w:val="00BA1C38"/>
    <w:rsid w:val="00BA4CB4"/>
    <w:rsid w:val="00BA5EEA"/>
    <w:rsid w:val="00BB094D"/>
    <w:rsid w:val="00BB2040"/>
    <w:rsid w:val="00BB33FC"/>
    <w:rsid w:val="00BB6013"/>
    <w:rsid w:val="00BC0EFA"/>
    <w:rsid w:val="00BC2405"/>
    <w:rsid w:val="00BC4C7A"/>
    <w:rsid w:val="00BC515D"/>
    <w:rsid w:val="00BC5E4F"/>
    <w:rsid w:val="00BD12B9"/>
    <w:rsid w:val="00BD378D"/>
    <w:rsid w:val="00BD5ED6"/>
    <w:rsid w:val="00BE1D0C"/>
    <w:rsid w:val="00BE286E"/>
    <w:rsid w:val="00BE57B5"/>
    <w:rsid w:val="00BE7DAA"/>
    <w:rsid w:val="00BF0525"/>
    <w:rsid w:val="00BF3145"/>
    <w:rsid w:val="00BF330A"/>
    <w:rsid w:val="00BF5A58"/>
    <w:rsid w:val="00BF77F0"/>
    <w:rsid w:val="00C00AB6"/>
    <w:rsid w:val="00C074FD"/>
    <w:rsid w:val="00C10989"/>
    <w:rsid w:val="00C10AE8"/>
    <w:rsid w:val="00C13016"/>
    <w:rsid w:val="00C13649"/>
    <w:rsid w:val="00C1407C"/>
    <w:rsid w:val="00C14159"/>
    <w:rsid w:val="00C14BFF"/>
    <w:rsid w:val="00C15132"/>
    <w:rsid w:val="00C15F81"/>
    <w:rsid w:val="00C1736D"/>
    <w:rsid w:val="00C22C0A"/>
    <w:rsid w:val="00C23AFF"/>
    <w:rsid w:val="00C2542F"/>
    <w:rsid w:val="00C27F50"/>
    <w:rsid w:val="00C35346"/>
    <w:rsid w:val="00C36407"/>
    <w:rsid w:val="00C3686F"/>
    <w:rsid w:val="00C37FC8"/>
    <w:rsid w:val="00C42C3E"/>
    <w:rsid w:val="00C430B2"/>
    <w:rsid w:val="00C44B29"/>
    <w:rsid w:val="00C44E58"/>
    <w:rsid w:val="00C46DA6"/>
    <w:rsid w:val="00C47C67"/>
    <w:rsid w:val="00C47E75"/>
    <w:rsid w:val="00C53A56"/>
    <w:rsid w:val="00C54625"/>
    <w:rsid w:val="00C56B94"/>
    <w:rsid w:val="00C60DEC"/>
    <w:rsid w:val="00C616DB"/>
    <w:rsid w:val="00C62C9E"/>
    <w:rsid w:val="00C652F2"/>
    <w:rsid w:val="00C717D4"/>
    <w:rsid w:val="00C7549A"/>
    <w:rsid w:val="00C775F7"/>
    <w:rsid w:val="00C811E1"/>
    <w:rsid w:val="00C81AAA"/>
    <w:rsid w:val="00C82966"/>
    <w:rsid w:val="00C82A3A"/>
    <w:rsid w:val="00C82EFB"/>
    <w:rsid w:val="00C85030"/>
    <w:rsid w:val="00C858A0"/>
    <w:rsid w:val="00C90435"/>
    <w:rsid w:val="00C90FD2"/>
    <w:rsid w:val="00C93324"/>
    <w:rsid w:val="00C95DCA"/>
    <w:rsid w:val="00C95FA0"/>
    <w:rsid w:val="00C9661B"/>
    <w:rsid w:val="00C978F4"/>
    <w:rsid w:val="00C97FF9"/>
    <w:rsid w:val="00CA02BC"/>
    <w:rsid w:val="00CA04B2"/>
    <w:rsid w:val="00CA25C0"/>
    <w:rsid w:val="00CA4D15"/>
    <w:rsid w:val="00CA5CA4"/>
    <w:rsid w:val="00CA605F"/>
    <w:rsid w:val="00CB3645"/>
    <w:rsid w:val="00CB3F1E"/>
    <w:rsid w:val="00CB3FD0"/>
    <w:rsid w:val="00CB4FF8"/>
    <w:rsid w:val="00CB5062"/>
    <w:rsid w:val="00CB7844"/>
    <w:rsid w:val="00CB7CDD"/>
    <w:rsid w:val="00CC1274"/>
    <w:rsid w:val="00CC130C"/>
    <w:rsid w:val="00CC2A05"/>
    <w:rsid w:val="00CC405E"/>
    <w:rsid w:val="00CC4C34"/>
    <w:rsid w:val="00CC4FBE"/>
    <w:rsid w:val="00CC6624"/>
    <w:rsid w:val="00CD5C69"/>
    <w:rsid w:val="00CE3971"/>
    <w:rsid w:val="00CE66FF"/>
    <w:rsid w:val="00CE6B17"/>
    <w:rsid w:val="00CE76E3"/>
    <w:rsid w:val="00CF0D54"/>
    <w:rsid w:val="00CF2FE6"/>
    <w:rsid w:val="00CF342E"/>
    <w:rsid w:val="00CF4C24"/>
    <w:rsid w:val="00CF5DA8"/>
    <w:rsid w:val="00D02077"/>
    <w:rsid w:val="00D0607A"/>
    <w:rsid w:val="00D07F3B"/>
    <w:rsid w:val="00D14525"/>
    <w:rsid w:val="00D16B13"/>
    <w:rsid w:val="00D17017"/>
    <w:rsid w:val="00D17BFA"/>
    <w:rsid w:val="00D17D1F"/>
    <w:rsid w:val="00D201CE"/>
    <w:rsid w:val="00D20A2E"/>
    <w:rsid w:val="00D22120"/>
    <w:rsid w:val="00D22F9A"/>
    <w:rsid w:val="00D264F7"/>
    <w:rsid w:val="00D27584"/>
    <w:rsid w:val="00D33F18"/>
    <w:rsid w:val="00D33F45"/>
    <w:rsid w:val="00D355A8"/>
    <w:rsid w:val="00D37C5B"/>
    <w:rsid w:val="00D41945"/>
    <w:rsid w:val="00D4380A"/>
    <w:rsid w:val="00D43F60"/>
    <w:rsid w:val="00D443AA"/>
    <w:rsid w:val="00D467A1"/>
    <w:rsid w:val="00D47657"/>
    <w:rsid w:val="00D47928"/>
    <w:rsid w:val="00D51EB8"/>
    <w:rsid w:val="00D536CE"/>
    <w:rsid w:val="00D53CE3"/>
    <w:rsid w:val="00D54D20"/>
    <w:rsid w:val="00D557F3"/>
    <w:rsid w:val="00D57C6E"/>
    <w:rsid w:val="00D619A0"/>
    <w:rsid w:val="00D62C82"/>
    <w:rsid w:val="00D62F85"/>
    <w:rsid w:val="00D660E3"/>
    <w:rsid w:val="00D6778E"/>
    <w:rsid w:val="00D67CDE"/>
    <w:rsid w:val="00D707CA"/>
    <w:rsid w:val="00D71089"/>
    <w:rsid w:val="00D7267A"/>
    <w:rsid w:val="00D731DC"/>
    <w:rsid w:val="00D7334A"/>
    <w:rsid w:val="00D75B35"/>
    <w:rsid w:val="00D75C58"/>
    <w:rsid w:val="00D76D45"/>
    <w:rsid w:val="00D77058"/>
    <w:rsid w:val="00D7797D"/>
    <w:rsid w:val="00D8014C"/>
    <w:rsid w:val="00D83175"/>
    <w:rsid w:val="00D8434E"/>
    <w:rsid w:val="00D91057"/>
    <w:rsid w:val="00D91545"/>
    <w:rsid w:val="00DA3B83"/>
    <w:rsid w:val="00DB0D1C"/>
    <w:rsid w:val="00DB42F8"/>
    <w:rsid w:val="00DB4D9F"/>
    <w:rsid w:val="00DC126E"/>
    <w:rsid w:val="00DC22DA"/>
    <w:rsid w:val="00DC232B"/>
    <w:rsid w:val="00DC53BD"/>
    <w:rsid w:val="00DD4634"/>
    <w:rsid w:val="00DE22F1"/>
    <w:rsid w:val="00DE3EDB"/>
    <w:rsid w:val="00DF0460"/>
    <w:rsid w:val="00DF14A5"/>
    <w:rsid w:val="00DF16BC"/>
    <w:rsid w:val="00DF299B"/>
    <w:rsid w:val="00E03B74"/>
    <w:rsid w:val="00E04CC6"/>
    <w:rsid w:val="00E10B57"/>
    <w:rsid w:val="00E1495A"/>
    <w:rsid w:val="00E15E22"/>
    <w:rsid w:val="00E1600B"/>
    <w:rsid w:val="00E16E26"/>
    <w:rsid w:val="00E1761B"/>
    <w:rsid w:val="00E20377"/>
    <w:rsid w:val="00E22B7C"/>
    <w:rsid w:val="00E22CCD"/>
    <w:rsid w:val="00E22CF3"/>
    <w:rsid w:val="00E245DC"/>
    <w:rsid w:val="00E270A1"/>
    <w:rsid w:val="00E30048"/>
    <w:rsid w:val="00E30FF4"/>
    <w:rsid w:val="00E33EFA"/>
    <w:rsid w:val="00E33FCE"/>
    <w:rsid w:val="00E35960"/>
    <w:rsid w:val="00E376EF"/>
    <w:rsid w:val="00E377A7"/>
    <w:rsid w:val="00E40388"/>
    <w:rsid w:val="00E4107F"/>
    <w:rsid w:val="00E4341D"/>
    <w:rsid w:val="00E43ABB"/>
    <w:rsid w:val="00E43C81"/>
    <w:rsid w:val="00E44EF2"/>
    <w:rsid w:val="00E46CF5"/>
    <w:rsid w:val="00E4773D"/>
    <w:rsid w:val="00E52482"/>
    <w:rsid w:val="00E53355"/>
    <w:rsid w:val="00E535CA"/>
    <w:rsid w:val="00E53C12"/>
    <w:rsid w:val="00E605F7"/>
    <w:rsid w:val="00E62466"/>
    <w:rsid w:val="00E6275C"/>
    <w:rsid w:val="00E703DE"/>
    <w:rsid w:val="00E716E6"/>
    <w:rsid w:val="00E7424A"/>
    <w:rsid w:val="00E74256"/>
    <w:rsid w:val="00E753BD"/>
    <w:rsid w:val="00E764AE"/>
    <w:rsid w:val="00E82325"/>
    <w:rsid w:val="00E8321A"/>
    <w:rsid w:val="00E8572D"/>
    <w:rsid w:val="00E867A6"/>
    <w:rsid w:val="00E90374"/>
    <w:rsid w:val="00E933BA"/>
    <w:rsid w:val="00E93845"/>
    <w:rsid w:val="00E9393B"/>
    <w:rsid w:val="00E93E53"/>
    <w:rsid w:val="00EA155D"/>
    <w:rsid w:val="00EA179D"/>
    <w:rsid w:val="00EA2553"/>
    <w:rsid w:val="00EA2822"/>
    <w:rsid w:val="00EA2872"/>
    <w:rsid w:val="00EA3054"/>
    <w:rsid w:val="00EA35FC"/>
    <w:rsid w:val="00EB0109"/>
    <w:rsid w:val="00EB0D52"/>
    <w:rsid w:val="00EB15A0"/>
    <w:rsid w:val="00EB25BA"/>
    <w:rsid w:val="00EB27F2"/>
    <w:rsid w:val="00EB3FD8"/>
    <w:rsid w:val="00EB4806"/>
    <w:rsid w:val="00EB5719"/>
    <w:rsid w:val="00ED379E"/>
    <w:rsid w:val="00ED5FC9"/>
    <w:rsid w:val="00ED6709"/>
    <w:rsid w:val="00EE1F08"/>
    <w:rsid w:val="00EE427A"/>
    <w:rsid w:val="00EF334A"/>
    <w:rsid w:val="00EF4008"/>
    <w:rsid w:val="00EF5E98"/>
    <w:rsid w:val="00EF7325"/>
    <w:rsid w:val="00EF7898"/>
    <w:rsid w:val="00F05938"/>
    <w:rsid w:val="00F07792"/>
    <w:rsid w:val="00F12BFA"/>
    <w:rsid w:val="00F12DA0"/>
    <w:rsid w:val="00F13676"/>
    <w:rsid w:val="00F15BE3"/>
    <w:rsid w:val="00F16078"/>
    <w:rsid w:val="00F203BD"/>
    <w:rsid w:val="00F3163C"/>
    <w:rsid w:val="00F34FB9"/>
    <w:rsid w:val="00F36A08"/>
    <w:rsid w:val="00F41554"/>
    <w:rsid w:val="00F41F6F"/>
    <w:rsid w:val="00F42817"/>
    <w:rsid w:val="00F54C45"/>
    <w:rsid w:val="00F55F8C"/>
    <w:rsid w:val="00F61836"/>
    <w:rsid w:val="00F6322D"/>
    <w:rsid w:val="00F644F3"/>
    <w:rsid w:val="00F65488"/>
    <w:rsid w:val="00F65688"/>
    <w:rsid w:val="00F675C0"/>
    <w:rsid w:val="00F72252"/>
    <w:rsid w:val="00F725A7"/>
    <w:rsid w:val="00F7332C"/>
    <w:rsid w:val="00F749C7"/>
    <w:rsid w:val="00F845F3"/>
    <w:rsid w:val="00F9083E"/>
    <w:rsid w:val="00F91B13"/>
    <w:rsid w:val="00F95DAC"/>
    <w:rsid w:val="00FA47E7"/>
    <w:rsid w:val="00FB3784"/>
    <w:rsid w:val="00FB7455"/>
    <w:rsid w:val="00FC11C5"/>
    <w:rsid w:val="00FC1786"/>
    <w:rsid w:val="00FC4231"/>
    <w:rsid w:val="00FC5F9F"/>
    <w:rsid w:val="00FC6714"/>
    <w:rsid w:val="00FC7C9C"/>
    <w:rsid w:val="00FD0B72"/>
    <w:rsid w:val="00FD1CD8"/>
    <w:rsid w:val="00FD1F44"/>
    <w:rsid w:val="00FD243C"/>
    <w:rsid w:val="00FD3B1E"/>
    <w:rsid w:val="00FD4CD0"/>
    <w:rsid w:val="00FD5DC6"/>
    <w:rsid w:val="00FD64B6"/>
    <w:rsid w:val="00FE021F"/>
    <w:rsid w:val="00FE0939"/>
    <w:rsid w:val="00FE4386"/>
    <w:rsid w:val="00FE4400"/>
    <w:rsid w:val="00FE48D0"/>
    <w:rsid w:val="00FE4D4D"/>
    <w:rsid w:val="00FE4F91"/>
    <w:rsid w:val="00FE5F4E"/>
    <w:rsid w:val="00FE607B"/>
    <w:rsid w:val="00FF0856"/>
    <w:rsid w:val="00FF1F7B"/>
    <w:rsid w:val="00FF3BD1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0577"/>
    <o:shapelayout v:ext="edit">
      <o:idmap v:ext="edit" data="1"/>
    </o:shapelayout>
  </w:shapeDefaults>
  <w:decimalSymbol w:val="."/>
  <w:listSeparator w:val=","/>
  <w14:docId w14:val="4108627B"/>
  <w15:docId w15:val="{B425464D-DB5B-47B9-81E4-B36AD1B3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3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70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351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351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1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51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861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151C"/>
    <w:rPr>
      <w:sz w:val="24"/>
      <w:szCs w:val="24"/>
    </w:rPr>
  </w:style>
  <w:style w:type="paragraph" w:styleId="Revision">
    <w:name w:val="Revision"/>
    <w:hidden/>
    <w:uiPriority w:val="99"/>
    <w:semiHidden/>
    <w:rsid w:val="00C14BFF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F29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F29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29B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29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29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6CB53-638B-4EAE-97CB-2C6BBCD3F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7D2AA19F.dotm</Template>
  <TotalTime>106</TotalTime>
  <Pages>2</Pages>
  <Words>145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Orting Public Safety Meeting</vt:lpstr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Orting Public Safety Meeting</dc:title>
  <dc:subject/>
  <dc:creator>Owner</dc:creator>
  <cp:keywords/>
  <dc:description/>
  <cp:lastModifiedBy>Kristin Swanson</cp:lastModifiedBy>
  <cp:revision>5</cp:revision>
  <cp:lastPrinted>2018-11-02T16:16:00Z</cp:lastPrinted>
  <dcterms:created xsi:type="dcterms:W3CDTF">2018-10-04T18:40:00Z</dcterms:created>
  <dcterms:modified xsi:type="dcterms:W3CDTF">2018-11-02T16:17:00Z</dcterms:modified>
</cp:coreProperties>
</file>