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4D792" w14:textId="727A86C4" w:rsidR="00475BF9" w:rsidRDefault="00AD4E26" w:rsidP="00740FF6">
      <w:pPr>
        <w:tabs>
          <w:tab w:val="left" w:pos="1980"/>
        </w:tabs>
        <w:jc w:val="center"/>
        <w:rPr>
          <w:b/>
          <w:sz w:val="32"/>
          <w:szCs w:val="32"/>
        </w:rPr>
      </w:pPr>
      <w:r w:rsidRPr="004A5FB8">
        <w:rPr>
          <w:b/>
          <w:sz w:val="32"/>
          <w:szCs w:val="32"/>
        </w:rPr>
        <w:t xml:space="preserve">Orting </w:t>
      </w:r>
      <w:r w:rsidR="00051241" w:rsidRPr="004A5FB8">
        <w:rPr>
          <w:b/>
          <w:sz w:val="32"/>
          <w:szCs w:val="32"/>
        </w:rPr>
        <w:t xml:space="preserve">Public Safety </w:t>
      </w:r>
      <w:r w:rsidR="0019331F">
        <w:rPr>
          <w:b/>
          <w:sz w:val="32"/>
          <w:szCs w:val="32"/>
        </w:rPr>
        <w:t xml:space="preserve">Committee </w:t>
      </w:r>
      <w:r w:rsidR="00051241" w:rsidRPr="004A5FB8">
        <w:rPr>
          <w:b/>
          <w:sz w:val="32"/>
          <w:szCs w:val="32"/>
        </w:rPr>
        <w:t>Meeting</w:t>
      </w:r>
    </w:p>
    <w:p w14:paraId="224B52FA" w14:textId="4A434AC5" w:rsidR="003D5F64" w:rsidRPr="004A5FB8" w:rsidRDefault="00BC0EFA" w:rsidP="00740FF6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 Safety Building</w:t>
      </w:r>
    </w:p>
    <w:p w14:paraId="334EDA08" w14:textId="51E4277C" w:rsidR="00EA3054" w:rsidRDefault="00C2542F" w:rsidP="00451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 3rd</w:t>
      </w:r>
      <w:bookmarkStart w:id="0" w:name="_GoBack"/>
      <w:bookmarkEnd w:id="0"/>
      <w:r w:rsidR="00BC0EFA">
        <w:rPr>
          <w:b/>
          <w:sz w:val="32"/>
          <w:szCs w:val="32"/>
        </w:rPr>
        <w:t>, 2018</w:t>
      </w:r>
    </w:p>
    <w:p w14:paraId="1CE3556E" w14:textId="77777777" w:rsidR="00EB15A0" w:rsidRPr="00CA25C0" w:rsidRDefault="00EB15A0" w:rsidP="004511F1">
      <w:pPr>
        <w:jc w:val="center"/>
        <w:rPr>
          <w:b/>
          <w:sz w:val="32"/>
          <w:szCs w:val="32"/>
        </w:rPr>
      </w:pPr>
    </w:p>
    <w:p w14:paraId="771811DE" w14:textId="77777777" w:rsidR="00051241" w:rsidRPr="004B4FF8" w:rsidRDefault="00051241" w:rsidP="00052EA0">
      <w:pPr>
        <w:pBdr>
          <w:top w:val="thinThickSmallGap" w:sz="24" w:space="1" w:color="auto"/>
        </w:pBdr>
        <w:rPr>
          <w:b/>
          <w:sz w:val="22"/>
          <w:szCs w:val="22"/>
        </w:rPr>
      </w:pPr>
    </w:p>
    <w:p w14:paraId="71726243" w14:textId="77777777" w:rsidR="00A51215" w:rsidRPr="004A5FB8" w:rsidRDefault="00A51215">
      <w:pPr>
        <w:rPr>
          <w:b/>
        </w:rPr>
      </w:pPr>
    </w:p>
    <w:p w14:paraId="62EE4A52" w14:textId="265897A1" w:rsidR="000D7B28" w:rsidRPr="00BA1C38" w:rsidRDefault="00051241" w:rsidP="000D6ACF">
      <w:pPr>
        <w:rPr>
          <w:b/>
        </w:rPr>
      </w:pPr>
      <w:r w:rsidRPr="004A5FB8">
        <w:rPr>
          <w:b/>
        </w:rPr>
        <w:t>ATTENDANCE</w:t>
      </w:r>
      <w:r w:rsidR="00AD4E26" w:rsidRPr="004A5FB8">
        <w:rPr>
          <w:b/>
        </w:rPr>
        <w:t xml:space="preserve">    </w:t>
      </w:r>
      <w:r w:rsidR="00A01E1F" w:rsidRPr="004A5FB8">
        <w:rPr>
          <w:b/>
        </w:rPr>
        <w:t xml:space="preserve"> </w:t>
      </w:r>
      <w:r w:rsidR="00CA4D15" w:rsidRPr="004A5FB8">
        <w:rPr>
          <w:b/>
        </w:rPr>
        <w:t xml:space="preserve">  </w:t>
      </w:r>
      <w:r w:rsidR="00857C68">
        <w:t>John Kelly, Co-Chair/Councilmember</w:t>
      </w:r>
    </w:p>
    <w:p w14:paraId="056CD12A" w14:textId="45EE4498" w:rsidR="00BB2040" w:rsidRDefault="00BB2040" w:rsidP="001B28A2">
      <w:pPr>
        <w:ind w:left="1440"/>
      </w:pPr>
      <w:r>
        <w:t xml:space="preserve">          </w:t>
      </w:r>
      <w:r w:rsidR="004E1BF5">
        <w:t xml:space="preserve"> </w:t>
      </w:r>
      <w:r w:rsidR="002718ED">
        <w:t>Greg Hogan, Co-Chair/Councilmember</w:t>
      </w:r>
    </w:p>
    <w:p w14:paraId="1C12E0EB" w14:textId="066AAB73" w:rsidR="00A36935" w:rsidRDefault="00A36935" w:rsidP="002718ED">
      <w:pPr>
        <w:ind w:left="1440"/>
      </w:pPr>
      <w:r>
        <w:t xml:space="preserve">           Mark Bethune, City Administrator</w:t>
      </w:r>
    </w:p>
    <w:p w14:paraId="02FA32E2" w14:textId="2F7DF212" w:rsidR="002718ED" w:rsidRPr="002718ED" w:rsidRDefault="00A36935" w:rsidP="00DC126E">
      <w:pPr>
        <w:ind w:left="1440"/>
      </w:pPr>
      <w:r>
        <w:t xml:space="preserve">     </w:t>
      </w:r>
      <w:r w:rsidR="00377316">
        <w:t xml:space="preserve">      Kristin Swanson, Police Clerk</w:t>
      </w:r>
    </w:p>
    <w:p w14:paraId="4CF2D3D6" w14:textId="77777777" w:rsidR="00515190" w:rsidRDefault="00515190" w:rsidP="00D33F18">
      <w:pPr>
        <w:tabs>
          <w:tab w:val="left" w:pos="3324"/>
        </w:tabs>
        <w:rPr>
          <w:b/>
        </w:rPr>
      </w:pPr>
    </w:p>
    <w:p w14:paraId="336A5E92" w14:textId="59D653A8" w:rsidR="004C3132" w:rsidRDefault="000A1F96" w:rsidP="00D33F18">
      <w:pPr>
        <w:tabs>
          <w:tab w:val="left" w:pos="3324"/>
        </w:tabs>
        <w:rPr>
          <w:b/>
        </w:rPr>
      </w:pPr>
      <w:r>
        <w:rPr>
          <w:b/>
        </w:rPr>
        <w:t>Call to Order at 9:30</w:t>
      </w:r>
      <w:r w:rsidR="00BC0EFA">
        <w:rPr>
          <w:b/>
        </w:rPr>
        <w:t xml:space="preserve"> am</w:t>
      </w:r>
    </w:p>
    <w:p w14:paraId="12BAD3B2" w14:textId="77777777" w:rsidR="004425EA" w:rsidRPr="004A5FB8" w:rsidRDefault="004425EA" w:rsidP="00DB0D1C">
      <w:pPr>
        <w:tabs>
          <w:tab w:val="left" w:pos="3324"/>
        </w:tabs>
        <w:rPr>
          <w:b/>
        </w:rPr>
      </w:pPr>
    </w:p>
    <w:p w14:paraId="2458002C" w14:textId="77777777" w:rsidR="007E69C3" w:rsidRDefault="00E93E53" w:rsidP="00DB0D1C">
      <w:pPr>
        <w:tabs>
          <w:tab w:val="left" w:pos="3324"/>
        </w:tabs>
        <w:rPr>
          <w:b/>
        </w:rPr>
      </w:pPr>
      <w:r w:rsidRPr="004A5FB8">
        <w:rPr>
          <w:b/>
        </w:rPr>
        <w:t>AGENDA</w:t>
      </w:r>
      <w:r w:rsidR="00051241" w:rsidRPr="004A5FB8">
        <w:rPr>
          <w:b/>
        </w:rPr>
        <w:t xml:space="preserve"> ITEMS</w:t>
      </w:r>
    </w:p>
    <w:p w14:paraId="0C8089AA" w14:textId="77777777" w:rsidR="00377316" w:rsidRDefault="00377316" w:rsidP="00DB0D1C">
      <w:pPr>
        <w:tabs>
          <w:tab w:val="left" w:pos="3324"/>
        </w:tabs>
        <w:rPr>
          <w:b/>
        </w:rPr>
      </w:pPr>
    </w:p>
    <w:p w14:paraId="3A2DF95A" w14:textId="11416610" w:rsidR="00377316" w:rsidRDefault="000A1F96" w:rsidP="00DB0D1C">
      <w:pPr>
        <w:tabs>
          <w:tab w:val="left" w:pos="3324"/>
        </w:tabs>
        <w:rPr>
          <w:b/>
        </w:rPr>
      </w:pPr>
      <w:r>
        <w:rPr>
          <w:b/>
        </w:rPr>
        <w:t>Approval of August 3</w:t>
      </w:r>
      <w:r w:rsidRPr="000A1F96">
        <w:rPr>
          <w:b/>
          <w:vertAlign w:val="superscript"/>
        </w:rPr>
        <w:t>rd</w:t>
      </w:r>
      <w:r w:rsidR="00934557">
        <w:rPr>
          <w:b/>
        </w:rPr>
        <w:t>, 2018</w:t>
      </w:r>
      <w:r w:rsidR="00377316">
        <w:rPr>
          <w:b/>
        </w:rPr>
        <w:t xml:space="preserve"> Minutes</w:t>
      </w:r>
    </w:p>
    <w:p w14:paraId="78D6BA12" w14:textId="77777777" w:rsidR="009B5DCD" w:rsidRDefault="009B5DCD" w:rsidP="0005602E">
      <w:pPr>
        <w:rPr>
          <w:b/>
        </w:rPr>
      </w:pPr>
    </w:p>
    <w:p w14:paraId="158D6C5A" w14:textId="5FF4A4B0" w:rsidR="00D67CDE" w:rsidRDefault="003D5F64" w:rsidP="00D67CDE">
      <w:pPr>
        <w:rPr>
          <w:b/>
        </w:rPr>
      </w:pPr>
      <w:r>
        <w:rPr>
          <w:b/>
        </w:rPr>
        <w:t>Abandoned Property Registration Program</w:t>
      </w:r>
    </w:p>
    <w:p w14:paraId="6CC1C78B" w14:textId="358075C8" w:rsidR="000A1F96" w:rsidRPr="00753E95" w:rsidRDefault="00CF4C24" w:rsidP="006E10F8">
      <w:pPr>
        <w:pStyle w:val="ListParagraph"/>
        <w:numPr>
          <w:ilvl w:val="0"/>
          <w:numId w:val="11"/>
        </w:numPr>
      </w:pPr>
      <w:r>
        <w:t>T</w:t>
      </w:r>
      <w:r w:rsidR="000A1F96">
        <w:t xml:space="preserve">he committee </w:t>
      </w:r>
      <w:r w:rsidR="00A92159">
        <w:t>recommended t</w:t>
      </w:r>
      <w:r w:rsidR="00753E95">
        <w:t>his agenda</w:t>
      </w:r>
      <w:r w:rsidR="00A92159">
        <w:t xml:space="preserve"> item be discussed at </w:t>
      </w:r>
      <w:r w:rsidR="00753E95">
        <w:t>the next Study Session.</w:t>
      </w:r>
      <w:r w:rsidR="00A92159">
        <w:t xml:space="preserve"> </w:t>
      </w:r>
    </w:p>
    <w:p w14:paraId="391558DA" w14:textId="77777777" w:rsidR="00753E95" w:rsidRDefault="00753E95" w:rsidP="006E10F8">
      <w:pPr>
        <w:rPr>
          <w:b/>
        </w:rPr>
      </w:pPr>
    </w:p>
    <w:p w14:paraId="60121FEB" w14:textId="478708A2" w:rsidR="000C769E" w:rsidRDefault="00041BB2" w:rsidP="006E10F8">
      <w:pPr>
        <w:rPr>
          <w:b/>
        </w:rPr>
      </w:pPr>
      <w:r>
        <w:rPr>
          <w:b/>
        </w:rPr>
        <w:t>Recreational Vehicle Ordinance</w:t>
      </w:r>
    </w:p>
    <w:p w14:paraId="6069BF65" w14:textId="63F10925" w:rsidR="00377316" w:rsidRPr="00BC0EFA" w:rsidRDefault="00934557" w:rsidP="00377316">
      <w:pPr>
        <w:pStyle w:val="ListParagraph"/>
        <w:numPr>
          <w:ilvl w:val="0"/>
          <w:numId w:val="2"/>
        </w:numPr>
        <w:rPr>
          <w:b/>
        </w:rPr>
      </w:pPr>
      <w:r>
        <w:t>The City</w:t>
      </w:r>
      <w:r w:rsidR="00222F84">
        <w:t>’s</w:t>
      </w:r>
      <w:r>
        <w:t xml:space="preserve"> legal department fielded committee questions rega</w:t>
      </w:r>
      <w:r w:rsidR="00694112">
        <w:t>rding implementation of this potential ordinance. After much discussion, the committee decided to table this item while additional information is being gathered.</w:t>
      </w:r>
    </w:p>
    <w:p w14:paraId="73442EC8" w14:textId="77777777" w:rsidR="00BC0EFA" w:rsidRDefault="00BC0EFA" w:rsidP="00BC0EFA">
      <w:pPr>
        <w:rPr>
          <w:b/>
        </w:rPr>
      </w:pPr>
    </w:p>
    <w:p w14:paraId="2A403836" w14:textId="2F9E9EF0" w:rsidR="00BC0EFA" w:rsidRDefault="00BC0EFA" w:rsidP="00BC0EFA">
      <w:pPr>
        <w:rPr>
          <w:b/>
        </w:rPr>
      </w:pPr>
      <w:r>
        <w:rPr>
          <w:b/>
        </w:rPr>
        <w:t>Police Fleet</w:t>
      </w:r>
    </w:p>
    <w:p w14:paraId="3ED37B56" w14:textId="22B823B4" w:rsidR="007970A9" w:rsidRPr="007970A9" w:rsidRDefault="004F54DB" w:rsidP="00FD243C">
      <w:pPr>
        <w:pStyle w:val="ListParagraph"/>
        <w:numPr>
          <w:ilvl w:val="0"/>
          <w:numId w:val="2"/>
        </w:numPr>
      </w:pPr>
      <w:r>
        <w:t>The</w:t>
      </w:r>
      <w:r w:rsidR="00A92159">
        <w:t xml:space="preserve"> police department will be adding thre</w:t>
      </w:r>
      <w:r>
        <w:t>e new vehicles to the fleet. Chief Gard reported the</w:t>
      </w:r>
      <w:r w:rsidR="00AE7C50">
        <w:t>se</w:t>
      </w:r>
      <w:r w:rsidR="00A92159">
        <w:t xml:space="preserve"> </w:t>
      </w:r>
      <w:r w:rsidR="00AB727A">
        <w:t xml:space="preserve">vehicles should be “road ready” </w:t>
      </w:r>
      <w:r w:rsidR="00A92159">
        <w:t xml:space="preserve">by the end of September or start of October. </w:t>
      </w:r>
    </w:p>
    <w:p w14:paraId="21A830E0" w14:textId="77777777" w:rsidR="00AB727A" w:rsidRDefault="00AB727A" w:rsidP="007463D4">
      <w:pPr>
        <w:rPr>
          <w:b/>
        </w:rPr>
      </w:pPr>
    </w:p>
    <w:p w14:paraId="52ADDDCF" w14:textId="1B0B90A0" w:rsidR="003D5F64" w:rsidRDefault="00AB727A" w:rsidP="007463D4">
      <w:pPr>
        <w:rPr>
          <w:b/>
        </w:rPr>
      </w:pPr>
      <w:r>
        <w:rPr>
          <w:b/>
        </w:rPr>
        <w:t>Interlocal Cooperation Agreement for Multi-Jurisdiction Specialty Teams</w:t>
      </w:r>
    </w:p>
    <w:p w14:paraId="5A67C4AE" w14:textId="0D3E7DB8" w:rsidR="004F54DB" w:rsidRPr="004F54DB" w:rsidRDefault="004F54DB" w:rsidP="004F54DB">
      <w:pPr>
        <w:pStyle w:val="ListParagraph"/>
        <w:numPr>
          <w:ilvl w:val="0"/>
          <w:numId w:val="2"/>
        </w:numPr>
      </w:pPr>
      <w:r w:rsidRPr="004F54DB">
        <w:t>Chief Gard</w:t>
      </w:r>
      <w:r>
        <w:t xml:space="preserve"> addressed the committee about the possibility of the department participating</w:t>
      </w:r>
      <w:r w:rsidR="00FC11C5">
        <w:t xml:space="preserve"> in the Interlocal Cooperation Agreement for Multi-Jurisdiction Specialty Teams in Pierce County. This is an agreement between several county cities to share inter-jurisdictional resources and capabilities such as Crime Response and SWAT. </w:t>
      </w:r>
      <w:r w:rsidR="00AE7C50">
        <w:t>The committee requested this agenda item be addressed at the next Study Session.</w:t>
      </w:r>
    </w:p>
    <w:p w14:paraId="752156CB" w14:textId="77777777" w:rsidR="00AB727A" w:rsidRDefault="00AB727A" w:rsidP="007463D4">
      <w:pPr>
        <w:rPr>
          <w:b/>
        </w:rPr>
      </w:pPr>
    </w:p>
    <w:p w14:paraId="25B80CBD" w14:textId="20CD747F" w:rsidR="00AB727A" w:rsidRDefault="00AB727A" w:rsidP="007463D4">
      <w:pPr>
        <w:rPr>
          <w:b/>
        </w:rPr>
      </w:pPr>
      <w:r>
        <w:rPr>
          <w:b/>
        </w:rPr>
        <w:t>Facility Update</w:t>
      </w:r>
    </w:p>
    <w:p w14:paraId="1C5D9F06" w14:textId="0420344C" w:rsidR="00694112" w:rsidRPr="00694112" w:rsidRDefault="00694112" w:rsidP="00694112">
      <w:pPr>
        <w:pStyle w:val="ListParagraph"/>
        <w:numPr>
          <w:ilvl w:val="0"/>
          <w:numId w:val="2"/>
        </w:numPr>
        <w:rPr>
          <w:b/>
        </w:rPr>
      </w:pPr>
      <w:r>
        <w:t xml:space="preserve">The City </w:t>
      </w:r>
      <w:r w:rsidR="00222F84">
        <w:t>Ad</w:t>
      </w:r>
      <w:r w:rsidR="001F5FF6">
        <w:t>ministrator reported that floor</w:t>
      </w:r>
      <w:r w:rsidR="00222F84">
        <w:t xml:space="preserve"> plans with cost estimations </w:t>
      </w:r>
      <w:r w:rsidR="00EB15A0">
        <w:t xml:space="preserve">are expected </w:t>
      </w:r>
      <w:r w:rsidR="00222F84">
        <w:t>within the next 45 days. In ad</w:t>
      </w:r>
      <w:r w:rsidR="00EB15A0">
        <w:t>dition,</w:t>
      </w:r>
      <w:r w:rsidR="00222F84">
        <w:t xml:space="preserve"> </w:t>
      </w:r>
      <w:r w:rsidR="00EB15A0">
        <w:t>soil testing will begin soon.</w:t>
      </w:r>
    </w:p>
    <w:p w14:paraId="7C9CFFA8" w14:textId="77777777" w:rsidR="00AB727A" w:rsidRDefault="00AB727A" w:rsidP="007463D4">
      <w:pPr>
        <w:rPr>
          <w:b/>
        </w:rPr>
      </w:pPr>
    </w:p>
    <w:p w14:paraId="58511E72" w14:textId="77777777" w:rsidR="00EB15A0" w:rsidRDefault="00EB15A0" w:rsidP="007463D4">
      <w:pPr>
        <w:rPr>
          <w:b/>
        </w:rPr>
      </w:pPr>
    </w:p>
    <w:p w14:paraId="7FD4D720" w14:textId="234DE4A8" w:rsidR="003D5F64" w:rsidRDefault="003D5F64" w:rsidP="007463D4">
      <w:pPr>
        <w:rPr>
          <w:b/>
        </w:rPr>
      </w:pPr>
      <w:r>
        <w:rPr>
          <w:b/>
        </w:rPr>
        <w:lastRenderedPageBreak/>
        <w:t>Citizen Input</w:t>
      </w:r>
    </w:p>
    <w:p w14:paraId="7E49C896" w14:textId="506DE35C" w:rsidR="003D5F64" w:rsidRDefault="00300353" w:rsidP="007463D4">
      <w:pPr>
        <w:pStyle w:val="ListParagraph"/>
        <w:numPr>
          <w:ilvl w:val="0"/>
          <w:numId w:val="2"/>
        </w:numPr>
      </w:pPr>
      <w:r>
        <w:t>Audience member asked</w:t>
      </w:r>
      <w:r w:rsidR="00753E95">
        <w:t xml:space="preserve"> when the </w:t>
      </w:r>
      <w:r>
        <w:t xml:space="preserve">police department </w:t>
      </w:r>
      <w:r w:rsidR="00753E95">
        <w:t>V150 would be returned. Chief Gard reported that the ve</w:t>
      </w:r>
      <w:r w:rsidR="00AB727A">
        <w:t>hicle was being returned to Joint Base Lewis-McChord on</w:t>
      </w:r>
      <w:r w:rsidR="00AE7C50">
        <w:t xml:space="preserve"> </w:t>
      </w:r>
      <w:r>
        <w:t>Monday, August 6</w:t>
      </w:r>
      <w:r w:rsidRPr="00300353">
        <w:rPr>
          <w:vertAlign w:val="superscript"/>
        </w:rPr>
        <w:t>th</w:t>
      </w:r>
      <w:r>
        <w:t>.</w:t>
      </w:r>
    </w:p>
    <w:p w14:paraId="7F4F805D" w14:textId="2E9F1329" w:rsidR="00FC11C5" w:rsidRPr="004511F1" w:rsidRDefault="00FC1786" w:rsidP="007463D4">
      <w:pPr>
        <w:pStyle w:val="ListParagraph"/>
        <w:numPr>
          <w:ilvl w:val="0"/>
          <w:numId w:val="2"/>
        </w:numPr>
      </w:pPr>
      <w:r>
        <w:t>Citizen reported that chronic speeding on Kansas Street continues despite implementation of the speed display sign.</w:t>
      </w:r>
    </w:p>
    <w:p w14:paraId="6FA10E3D" w14:textId="77777777" w:rsidR="003D5F64" w:rsidRDefault="003D5F64" w:rsidP="007463D4">
      <w:pPr>
        <w:rPr>
          <w:b/>
        </w:rPr>
      </w:pPr>
    </w:p>
    <w:p w14:paraId="3FFDA0BF" w14:textId="7F02F05E" w:rsidR="007463D4" w:rsidRDefault="007463D4" w:rsidP="007463D4">
      <w:pPr>
        <w:rPr>
          <w:b/>
        </w:rPr>
      </w:pPr>
      <w:r>
        <w:rPr>
          <w:b/>
        </w:rPr>
        <w:t>Agenda for Next Committee Meeting</w:t>
      </w:r>
    </w:p>
    <w:p w14:paraId="446E31C2" w14:textId="70FDF20E" w:rsidR="007970A9" w:rsidRDefault="00222F84" w:rsidP="004511F1">
      <w:pPr>
        <w:pStyle w:val="ListParagraph"/>
        <w:numPr>
          <w:ilvl w:val="0"/>
          <w:numId w:val="2"/>
        </w:numPr>
      </w:pPr>
      <w:r>
        <w:t>To be determined.</w:t>
      </w:r>
    </w:p>
    <w:p w14:paraId="62AC4B58" w14:textId="77777777" w:rsidR="00377316" w:rsidRPr="00A9696F" w:rsidRDefault="00377316" w:rsidP="00934557">
      <w:pPr>
        <w:ind w:left="360"/>
      </w:pPr>
    </w:p>
    <w:p w14:paraId="15445B99" w14:textId="77777777" w:rsidR="007463D4" w:rsidRDefault="007463D4" w:rsidP="00484B69">
      <w:pPr>
        <w:rPr>
          <w:b/>
        </w:rPr>
      </w:pPr>
    </w:p>
    <w:p w14:paraId="70A14D70" w14:textId="0282667E" w:rsidR="00EF7898" w:rsidRPr="004A5FB8" w:rsidRDefault="00AE08A1" w:rsidP="00484B69">
      <w:pPr>
        <w:rPr>
          <w:b/>
        </w:rPr>
      </w:pPr>
      <w:r>
        <w:rPr>
          <w:b/>
        </w:rPr>
        <w:t>Me</w:t>
      </w:r>
      <w:r w:rsidR="00B15471">
        <w:rPr>
          <w:b/>
        </w:rPr>
        <w:t>eting Adjourned at 9:30</w:t>
      </w:r>
      <w:r w:rsidR="002718ED">
        <w:rPr>
          <w:b/>
        </w:rPr>
        <w:t xml:space="preserve"> am</w:t>
      </w:r>
    </w:p>
    <w:p w14:paraId="7724B5C0" w14:textId="77777777" w:rsidR="00A73F06" w:rsidRPr="004A5FB8" w:rsidRDefault="00A73F06" w:rsidP="00E4341D">
      <w:pPr>
        <w:ind w:left="1260" w:hanging="540"/>
        <w:rPr>
          <w:b/>
        </w:rPr>
      </w:pPr>
    </w:p>
    <w:p w14:paraId="565D6E86" w14:textId="77777777" w:rsidR="00A73F06" w:rsidRPr="004A5FB8" w:rsidRDefault="00A73F06" w:rsidP="00440B10">
      <w:pPr>
        <w:ind w:left="720"/>
        <w:rPr>
          <w:b/>
        </w:rPr>
      </w:pPr>
    </w:p>
    <w:p w14:paraId="5965FA8C" w14:textId="77777777" w:rsidR="00A73F06" w:rsidRPr="004A5FB8" w:rsidRDefault="00A73F06" w:rsidP="00440B10">
      <w:pPr>
        <w:ind w:left="720"/>
        <w:rPr>
          <w:b/>
        </w:rPr>
      </w:pPr>
    </w:p>
    <w:p w14:paraId="3849ADF8" w14:textId="77777777" w:rsidR="00A73F06" w:rsidRPr="004A5FB8" w:rsidRDefault="00A73F06" w:rsidP="00440B10">
      <w:pPr>
        <w:ind w:left="720"/>
        <w:rPr>
          <w:b/>
        </w:rPr>
      </w:pPr>
    </w:p>
    <w:p w14:paraId="7DA3C627" w14:textId="77777777" w:rsidR="00A73F06" w:rsidRDefault="00A73F06" w:rsidP="00440B10">
      <w:pPr>
        <w:ind w:left="720"/>
        <w:rPr>
          <w:b/>
        </w:rPr>
      </w:pPr>
    </w:p>
    <w:p w14:paraId="35CE8FCD" w14:textId="77777777" w:rsidR="004D548C" w:rsidRDefault="004D548C" w:rsidP="00440B10">
      <w:pPr>
        <w:ind w:left="720"/>
        <w:rPr>
          <w:b/>
        </w:rPr>
      </w:pPr>
    </w:p>
    <w:p w14:paraId="506F6FF5" w14:textId="77777777" w:rsidR="004D548C" w:rsidRDefault="004D548C" w:rsidP="00440B10">
      <w:pPr>
        <w:ind w:left="720"/>
        <w:rPr>
          <w:b/>
        </w:rPr>
      </w:pPr>
    </w:p>
    <w:p w14:paraId="5E26E497" w14:textId="77777777" w:rsidR="004D548C" w:rsidRDefault="004D548C" w:rsidP="00440B10">
      <w:pPr>
        <w:ind w:left="720"/>
        <w:rPr>
          <w:b/>
        </w:rPr>
      </w:pPr>
    </w:p>
    <w:p w14:paraId="151C65DA" w14:textId="77777777" w:rsidR="004D548C" w:rsidRDefault="004D548C" w:rsidP="00440B10">
      <w:pPr>
        <w:ind w:left="720"/>
        <w:rPr>
          <w:b/>
        </w:rPr>
      </w:pPr>
    </w:p>
    <w:p w14:paraId="7D7C0C5F" w14:textId="77777777" w:rsidR="004D548C" w:rsidRDefault="004D548C" w:rsidP="00440B10">
      <w:pPr>
        <w:ind w:left="720"/>
        <w:rPr>
          <w:b/>
        </w:rPr>
      </w:pPr>
    </w:p>
    <w:p w14:paraId="1AF390D9" w14:textId="77777777" w:rsidR="004D548C" w:rsidRDefault="004D548C" w:rsidP="00440B10">
      <w:pPr>
        <w:ind w:left="720"/>
        <w:rPr>
          <w:b/>
        </w:rPr>
      </w:pPr>
    </w:p>
    <w:p w14:paraId="0D08A3E3" w14:textId="77777777" w:rsidR="004D548C" w:rsidRDefault="004D548C" w:rsidP="00440B10">
      <w:pPr>
        <w:ind w:left="720"/>
        <w:rPr>
          <w:b/>
        </w:rPr>
      </w:pPr>
    </w:p>
    <w:p w14:paraId="1F83E0C8" w14:textId="77777777" w:rsidR="004D548C" w:rsidRDefault="004D548C" w:rsidP="00440B10">
      <w:pPr>
        <w:ind w:left="720"/>
        <w:rPr>
          <w:b/>
        </w:rPr>
      </w:pPr>
    </w:p>
    <w:p w14:paraId="21531DAB" w14:textId="77777777" w:rsidR="004D548C" w:rsidRDefault="004D548C" w:rsidP="00440B10">
      <w:pPr>
        <w:ind w:left="720"/>
        <w:rPr>
          <w:b/>
        </w:rPr>
      </w:pPr>
    </w:p>
    <w:p w14:paraId="53B8F7FC" w14:textId="77777777" w:rsidR="004D548C" w:rsidRPr="004A5FB8" w:rsidRDefault="004D548C" w:rsidP="00440B10">
      <w:pPr>
        <w:ind w:left="720"/>
        <w:rPr>
          <w:b/>
        </w:rPr>
      </w:pPr>
    </w:p>
    <w:p w14:paraId="0EF5B5D1" w14:textId="77777777" w:rsidR="00A73F06" w:rsidRPr="004A5FB8" w:rsidRDefault="00A73F06" w:rsidP="00440B10">
      <w:pPr>
        <w:ind w:left="720"/>
        <w:rPr>
          <w:b/>
        </w:rPr>
      </w:pPr>
    </w:p>
    <w:p w14:paraId="1BECEA6E" w14:textId="77777777" w:rsidR="00051241" w:rsidRPr="004A5FB8" w:rsidRDefault="00051241"/>
    <w:p w14:paraId="6AEA461D" w14:textId="77777777" w:rsidR="00051241" w:rsidRPr="004A5FB8" w:rsidRDefault="00051241"/>
    <w:sectPr w:rsidR="00051241" w:rsidRPr="004A5FB8" w:rsidSect="00011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A9BCD" w14:textId="77777777" w:rsidR="00EB15A0" w:rsidRDefault="00EB15A0" w:rsidP="0086151C">
      <w:r>
        <w:separator/>
      </w:r>
    </w:p>
  </w:endnote>
  <w:endnote w:type="continuationSeparator" w:id="0">
    <w:p w14:paraId="0E949D53" w14:textId="77777777" w:rsidR="00EB15A0" w:rsidRDefault="00EB15A0" w:rsidP="0086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D3FC9" w14:textId="77777777" w:rsidR="00EB15A0" w:rsidRDefault="00EB15A0" w:rsidP="0086151C">
      <w:r>
        <w:separator/>
      </w:r>
    </w:p>
  </w:footnote>
  <w:footnote w:type="continuationSeparator" w:id="0">
    <w:p w14:paraId="188509CC" w14:textId="77777777" w:rsidR="00EB15A0" w:rsidRDefault="00EB15A0" w:rsidP="0086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4957"/>
    <w:multiLevelType w:val="hybridMultilevel"/>
    <w:tmpl w:val="C4F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36B"/>
    <w:multiLevelType w:val="hybridMultilevel"/>
    <w:tmpl w:val="47A6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4A01"/>
    <w:multiLevelType w:val="hybridMultilevel"/>
    <w:tmpl w:val="835C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6E1E"/>
    <w:multiLevelType w:val="hybridMultilevel"/>
    <w:tmpl w:val="7FDC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B66AD"/>
    <w:multiLevelType w:val="hybridMultilevel"/>
    <w:tmpl w:val="120C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67BCC"/>
    <w:multiLevelType w:val="hybridMultilevel"/>
    <w:tmpl w:val="4406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168B7"/>
    <w:multiLevelType w:val="hybridMultilevel"/>
    <w:tmpl w:val="DE22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40CDD"/>
    <w:multiLevelType w:val="hybridMultilevel"/>
    <w:tmpl w:val="5E98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F4571"/>
    <w:multiLevelType w:val="hybridMultilevel"/>
    <w:tmpl w:val="66FAD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3C2405"/>
    <w:multiLevelType w:val="hybridMultilevel"/>
    <w:tmpl w:val="F8D0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64607"/>
    <w:multiLevelType w:val="hybridMultilevel"/>
    <w:tmpl w:val="E4F8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41"/>
    <w:rsid w:val="00000434"/>
    <w:rsid w:val="00002EFB"/>
    <w:rsid w:val="00007103"/>
    <w:rsid w:val="000113BC"/>
    <w:rsid w:val="000116FA"/>
    <w:rsid w:val="00023F8C"/>
    <w:rsid w:val="0002452C"/>
    <w:rsid w:val="00025A41"/>
    <w:rsid w:val="00026EC4"/>
    <w:rsid w:val="00030FBC"/>
    <w:rsid w:val="0003308E"/>
    <w:rsid w:val="000339C7"/>
    <w:rsid w:val="0003661D"/>
    <w:rsid w:val="000368A9"/>
    <w:rsid w:val="000405B0"/>
    <w:rsid w:val="00041076"/>
    <w:rsid w:val="00041BB2"/>
    <w:rsid w:val="00042A65"/>
    <w:rsid w:val="000447CD"/>
    <w:rsid w:val="00051241"/>
    <w:rsid w:val="00052EA0"/>
    <w:rsid w:val="00054C38"/>
    <w:rsid w:val="00054F61"/>
    <w:rsid w:val="0005578E"/>
    <w:rsid w:val="0005602E"/>
    <w:rsid w:val="00056177"/>
    <w:rsid w:val="000572FF"/>
    <w:rsid w:val="0005765C"/>
    <w:rsid w:val="0006031C"/>
    <w:rsid w:val="00061F38"/>
    <w:rsid w:val="0006287C"/>
    <w:rsid w:val="00063B19"/>
    <w:rsid w:val="00070034"/>
    <w:rsid w:val="000733F7"/>
    <w:rsid w:val="00074527"/>
    <w:rsid w:val="000757C1"/>
    <w:rsid w:val="00080E7C"/>
    <w:rsid w:val="00081E5C"/>
    <w:rsid w:val="0008370E"/>
    <w:rsid w:val="00091978"/>
    <w:rsid w:val="00091BD8"/>
    <w:rsid w:val="00092388"/>
    <w:rsid w:val="00095060"/>
    <w:rsid w:val="000A09F9"/>
    <w:rsid w:val="000A1F96"/>
    <w:rsid w:val="000A26EE"/>
    <w:rsid w:val="000A399B"/>
    <w:rsid w:val="000A3CA8"/>
    <w:rsid w:val="000A44E0"/>
    <w:rsid w:val="000A4EBC"/>
    <w:rsid w:val="000A7BFA"/>
    <w:rsid w:val="000B02AE"/>
    <w:rsid w:val="000B1749"/>
    <w:rsid w:val="000B2D0C"/>
    <w:rsid w:val="000B4257"/>
    <w:rsid w:val="000B59A0"/>
    <w:rsid w:val="000B6740"/>
    <w:rsid w:val="000B7AFE"/>
    <w:rsid w:val="000C005A"/>
    <w:rsid w:val="000C1109"/>
    <w:rsid w:val="000C307C"/>
    <w:rsid w:val="000C769E"/>
    <w:rsid w:val="000D4138"/>
    <w:rsid w:val="000D6ACF"/>
    <w:rsid w:val="000D7B28"/>
    <w:rsid w:val="000E0F42"/>
    <w:rsid w:val="000E12F1"/>
    <w:rsid w:val="000E1DC9"/>
    <w:rsid w:val="000E21D9"/>
    <w:rsid w:val="000E6223"/>
    <w:rsid w:val="000E661C"/>
    <w:rsid w:val="000F174C"/>
    <w:rsid w:val="000F30E8"/>
    <w:rsid w:val="000F550E"/>
    <w:rsid w:val="000F59D6"/>
    <w:rsid w:val="000F5DDF"/>
    <w:rsid w:val="00100444"/>
    <w:rsid w:val="0010250B"/>
    <w:rsid w:val="00102C7D"/>
    <w:rsid w:val="00102E11"/>
    <w:rsid w:val="00105599"/>
    <w:rsid w:val="00107866"/>
    <w:rsid w:val="001137F6"/>
    <w:rsid w:val="00113D9D"/>
    <w:rsid w:val="001156E9"/>
    <w:rsid w:val="001231A3"/>
    <w:rsid w:val="001236AF"/>
    <w:rsid w:val="001260BF"/>
    <w:rsid w:val="001261E6"/>
    <w:rsid w:val="00126717"/>
    <w:rsid w:val="0012684F"/>
    <w:rsid w:val="00126B7F"/>
    <w:rsid w:val="0014002E"/>
    <w:rsid w:val="001437CC"/>
    <w:rsid w:val="00143D58"/>
    <w:rsid w:val="001460D6"/>
    <w:rsid w:val="00146FC1"/>
    <w:rsid w:val="00147063"/>
    <w:rsid w:val="0015077F"/>
    <w:rsid w:val="001513CA"/>
    <w:rsid w:val="001524F2"/>
    <w:rsid w:val="00154483"/>
    <w:rsid w:val="001561D6"/>
    <w:rsid w:val="00156AFA"/>
    <w:rsid w:val="0016421D"/>
    <w:rsid w:val="001717FE"/>
    <w:rsid w:val="0017283D"/>
    <w:rsid w:val="001772BA"/>
    <w:rsid w:val="00177929"/>
    <w:rsid w:val="00180A0E"/>
    <w:rsid w:val="0018398C"/>
    <w:rsid w:val="00184C56"/>
    <w:rsid w:val="00185703"/>
    <w:rsid w:val="0018592F"/>
    <w:rsid w:val="0019331F"/>
    <w:rsid w:val="001970AA"/>
    <w:rsid w:val="001A2A2F"/>
    <w:rsid w:val="001A74C2"/>
    <w:rsid w:val="001A7825"/>
    <w:rsid w:val="001B1EED"/>
    <w:rsid w:val="001B27D0"/>
    <w:rsid w:val="001B28A2"/>
    <w:rsid w:val="001B513B"/>
    <w:rsid w:val="001B5E92"/>
    <w:rsid w:val="001C2F55"/>
    <w:rsid w:val="001C3987"/>
    <w:rsid w:val="001C5164"/>
    <w:rsid w:val="001C52F9"/>
    <w:rsid w:val="001C753D"/>
    <w:rsid w:val="001D0E3E"/>
    <w:rsid w:val="001D2323"/>
    <w:rsid w:val="001D2DD8"/>
    <w:rsid w:val="001D772F"/>
    <w:rsid w:val="001E1E67"/>
    <w:rsid w:val="001E1FC1"/>
    <w:rsid w:val="001E290E"/>
    <w:rsid w:val="001E5280"/>
    <w:rsid w:val="001F421D"/>
    <w:rsid w:val="001F5FF6"/>
    <w:rsid w:val="001F6949"/>
    <w:rsid w:val="001F70D7"/>
    <w:rsid w:val="002001B7"/>
    <w:rsid w:val="00200844"/>
    <w:rsid w:val="0020450F"/>
    <w:rsid w:val="00205CA9"/>
    <w:rsid w:val="00206139"/>
    <w:rsid w:val="00210C3F"/>
    <w:rsid w:val="0021604A"/>
    <w:rsid w:val="00216F60"/>
    <w:rsid w:val="00220572"/>
    <w:rsid w:val="00221864"/>
    <w:rsid w:val="00222F84"/>
    <w:rsid w:val="002236EC"/>
    <w:rsid w:val="0022440D"/>
    <w:rsid w:val="00227FBD"/>
    <w:rsid w:val="00233899"/>
    <w:rsid w:val="00234441"/>
    <w:rsid w:val="00234632"/>
    <w:rsid w:val="00235E29"/>
    <w:rsid w:val="00236E0C"/>
    <w:rsid w:val="00247755"/>
    <w:rsid w:val="002509D1"/>
    <w:rsid w:val="00251044"/>
    <w:rsid w:val="002526EA"/>
    <w:rsid w:val="00256B86"/>
    <w:rsid w:val="00257953"/>
    <w:rsid w:val="002600DC"/>
    <w:rsid w:val="002614D2"/>
    <w:rsid w:val="00264CF4"/>
    <w:rsid w:val="00270E5A"/>
    <w:rsid w:val="002718ED"/>
    <w:rsid w:val="00271E1E"/>
    <w:rsid w:val="002748FD"/>
    <w:rsid w:val="00275F0A"/>
    <w:rsid w:val="002810EF"/>
    <w:rsid w:val="00281BA5"/>
    <w:rsid w:val="002847F9"/>
    <w:rsid w:val="002848D3"/>
    <w:rsid w:val="0028585A"/>
    <w:rsid w:val="00285F46"/>
    <w:rsid w:val="002866D3"/>
    <w:rsid w:val="0028696C"/>
    <w:rsid w:val="00286A3C"/>
    <w:rsid w:val="0028776D"/>
    <w:rsid w:val="00291892"/>
    <w:rsid w:val="00291AD4"/>
    <w:rsid w:val="002955D9"/>
    <w:rsid w:val="002A2D8C"/>
    <w:rsid w:val="002A4D0F"/>
    <w:rsid w:val="002A6062"/>
    <w:rsid w:val="002B2D9F"/>
    <w:rsid w:val="002B4634"/>
    <w:rsid w:val="002B4BB7"/>
    <w:rsid w:val="002B4D88"/>
    <w:rsid w:val="002C0C19"/>
    <w:rsid w:val="002C39E3"/>
    <w:rsid w:val="002C4D4C"/>
    <w:rsid w:val="002C5A5F"/>
    <w:rsid w:val="002D0AC5"/>
    <w:rsid w:val="002D1390"/>
    <w:rsid w:val="002D2512"/>
    <w:rsid w:val="002D2FBA"/>
    <w:rsid w:val="002D3856"/>
    <w:rsid w:val="002D51E5"/>
    <w:rsid w:val="002D573B"/>
    <w:rsid w:val="002D7456"/>
    <w:rsid w:val="002E002C"/>
    <w:rsid w:val="002E05A6"/>
    <w:rsid w:val="002E080A"/>
    <w:rsid w:val="002E165B"/>
    <w:rsid w:val="002E331B"/>
    <w:rsid w:val="002E5524"/>
    <w:rsid w:val="002E5723"/>
    <w:rsid w:val="002E648E"/>
    <w:rsid w:val="002F1527"/>
    <w:rsid w:val="002F2B8E"/>
    <w:rsid w:val="002F579B"/>
    <w:rsid w:val="002F7C09"/>
    <w:rsid w:val="00300353"/>
    <w:rsid w:val="0030086C"/>
    <w:rsid w:val="00303B4B"/>
    <w:rsid w:val="00304BD3"/>
    <w:rsid w:val="003170EA"/>
    <w:rsid w:val="00317A88"/>
    <w:rsid w:val="003308E0"/>
    <w:rsid w:val="00331935"/>
    <w:rsid w:val="00336004"/>
    <w:rsid w:val="00336636"/>
    <w:rsid w:val="0034116B"/>
    <w:rsid w:val="00342396"/>
    <w:rsid w:val="00343ED0"/>
    <w:rsid w:val="00346500"/>
    <w:rsid w:val="003469F9"/>
    <w:rsid w:val="0034759B"/>
    <w:rsid w:val="003475A7"/>
    <w:rsid w:val="00347CEE"/>
    <w:rsid w:val="00354ADA"/>
    <w:rsid w:val="00354DF5"/>
    <w:rsid w:val="0035693B"/>
    <w:rsid w:val="00360B8C"/>
    <w:rsid w:val="00361E1D"/>
    <w:rsid w:val="00365500"/>
    <w:rsid w:val="00371D85"/>
    <w:rsid w:val="00377316"/>
    <w:rsid w:val="0038001B"/>
    <w:rsid w:val="0038060B"/>
    <w:rsid w:val="00386657"/>
    <w:rsid w:val="00386A34"/>
    <w:rsid w:val="00387423"/>
    <w:rsid w:val="00390572"/>
    <w:rsid w:val="00391CC8"/>
    <w:rsid w:val="00392346"/>
    <w:rsid w:val="00394E85"/>
    <w:rsid w:val="003A0022"/>
    <w:rsid w:val="003A14C1"/>
    <w:rsid w:val="003A4432"/>
    <w:rsid w:val="003A77FD"/>
    <w:rsid w:val="003B3116"/>
    <w:rsid w:val="003B3505"/>
    <w:rsid w:val="003B4F99"/>
    <w:rsid w:val="003B7066"/>
    <w:rsid w:val="003C0005"/>
    <w:rsid w:val="003C2B7F"/>
    <w:rsid w:val="003C7EC9"/>
    <w:rsid w:val="003D5F64"/>
    <w:rsid w:val="003D68F7"/>
    <w:rsid w:val="003D71B1"/>
    <w:rsid w:val="003E3697"/>
    <w:rsid w:val="003E38A8"/>
    <w:rsid w:val="003E70ED"/>
    <w:rsid w:val="003E77B0"/>
    <w:rsid w:val="003F036F"/>
    <w:rsid w:val="003F2349"/>
    <w:rsid w:val="003F5662"/>
    <w:rsid w:val="003F5E39"/>
    <w:rsid w:val="003F5F56"/>
    <w:rsid w:val="004117FE"/>
    <w:rsid w:val="00412122"/>
    <w:rsid w:val="00412347"/>
    <w:rsid w:val="00412566"/>
    <w:rsid w:val="004133AD"/>
    <w:rsid w:val="0041661E"/>
    <w:rsid w:val="004171CB"/>
    <w:rsid w:val="00420090"/>
    <w:rsid w:val="00423800"/>
    <w:rsid w:val="00426A19"/>
    <w:rsid w:val="00430B9B"/>
    <w:rsid w:val="0043408A"/>
    <w:rsid w:val="00440B10"/>
    <w:rsid w:val="00441A42"/>
    <w:rsid w:val="004425EA"/>
    <w:rsid w:val="00443E9B"/>
    <w:rsid w:val="004445AA"/>
    <w:rsid w:val="00446573"/>
    <w:rsid w:val="0045035A"/>
    <w:rsid w:val="004503FF"/>
    <w:rsid w:val="004511F1"/>
    <w:rsid w:val="00451BB6"/>
    <w:rsid w:val="00451EFD"/>
    <w:rsid w:val="004531C5"/>
    <w:rsid w:val="004534AD"/>
    <w:rsid w:val="00454409"/>
    <w:rsid w:val="00455F61"/>
    <w:rsid w:val="00460F8C"/>
    <w:rsid w:val="00462FAE"/>
    <w:rsid w:val="00465E62"/>
    <w:rsid w:val="00470289"/>
    <w:rsid w:val="00471C48"/>
    <w:rsid w:val="00475BF9"/>
    <w:rsid w:val="00476064"/>
    <w:rsid w:val="00480ACC"/>
    <w:rsid w:val="0048107F"/>
    <w:rsid w:val="00481EE2"/>
    <w:rsid w:val="00484B69"/>
    <w:rsid w:val="004919D8"/>
    <w:rsid w:val="00494A73"/>
    <w:rsid w:val="0049611D"/>
    <w:rsid w:val="00496B58"/>
    <w:rsid w:val="004A3AD7"/>
    <w:rsid w:val="004A4651"/>
    <w:rsid w:val="004A4CF8"/>
    <w:rsid w:val="004A51DE"/>
    <w:rsid w:val="004A5FB8"/>
    <w:rsid w:val="004B03E9"/>
    <w:rsid w:val="004B4165"/>
    <w:rsid w:val="004B4FF8"/>
    <w:rsid w:val="004C0960"/>
    <w:rsid w:val="004C0C62"/>
    <w:rsid w:val="004C1BC2"/>
    <w:rsid w:val="004C2139"/>
    <w:rsid w:val="004C3132"/>
    <w:rsid w:val="004C59F0"/>
    <w:rsid w:val="004D180F"/>
    <w:rsid w:val="004D2570"/>
    <w:rsid w:val="004D446C"/>
    <w:rsid w:val="004D4E12"/>
    <w:rsid w:val="004D548C"/>
    <w:rsid w:val="004E0E51"/>
    <w:rsid w:val="004E1BF5"/>
    <w:rsid w:val="004E2031"/>
    <w:rsid w:val="004E5088"/>
    <w:rsid w:val="004E6374"/>
    <w:rsid w:val="004E7AD5"/>
    <w:rsid w:val="004E7EAC"/>
    <w:rsid w:val="004F2FE1"/>
    <w:rsid w:val="004F3C38"/>
    <w:rsid w:val="004F3C7E"/>
    <w:rsid w:val="004F3CF7"/>
    <w:rsid w:val="004F54DB"/>
    <w:rsid w:val="00504630"/>
    <w:rsid w:val="005071E2"/>
    <w:rsid w:val="00507892"/>
    <w:rsid w:val="005143E4"/>
    <w:rsid w:val="00515190"/>
    <w:rsid w:val="00521702"/>
    <w:rsid w:val="00521FDB"/>
    <w:rsid w:val="00525333"/>
    <w:rsid w:val="00525595"/>
    <w:rsid w:val="00531141"/>
    <w:rsid w:val="005319D7"/>
    <w:rsid w:val="0053229A"/>
    <w:rsid w:val="00532626"/>
    <w:rsid w:val="00535229"/>
    <w:rsid w:val="00535256"/>
    <w:rsid w:val="00536DE0"/>
    <w:rsid w:val="00541C94"/>
    <w:rsid w:val="005447B5"/>
    <w:rsid w:val="00547086"/>
    <w:rsid w:val="005625BB"/>
    <w:rsid w:val="005626B9"/>
    <w:rsid w:val="00563C07"/>
    <w:rsid w:val="00564BBC"/>
    <w:rsid w:val="0056697C"/>
    <w:rsid w:val="0057067B"/>
    <w:rsid w:val="00570EDB"/>
    <w:rsid w:val="005711E9"/>
    <w:rsid w:val="0057208A"/>
    <w:rsid w:val="00574620"/>
    <w:rsid w:val="00575ECC"/>
    <w:rsid w:val="00576084"/>
    <w:rsid w:val="005818A9"/>
    <w:rsid w:val="005852AE"/>
    <w:rsid w:val="00590436"/>
    <w:rsid w:val="00593CFD"/>
    <w:rsid w:val="00596290"/>
    <w:rsid w:val="00597208"/>
    <w:rsid w:val="00597521"/>
    <w:rsid w:val="005A0B3D"/>
    <w:rsid w:val="005A100F"/>
    <w:rsid w:val="005A13CC"/>
    <w:rsid w:val="005A1863"/>
    <w:rsid w:val="005A58DB"/>
    <w:rsid w:val="005A6902"/>
    <w:rsid w:val="005A6EDB"/>
    <w:rsid w:val="005B1EC3"/>
    <w:rsid w:val="005B2DB4"/>
    <w:rsid w:val="005B6598"/>
    <w:rsid w:val="005B6675"/>
    <w:rsid w:val="005B7E3F"/>
    <w:rsid w:val="005C310C"/>
    <w:rsid w:val="005C7F51"/>
    <w:rsid w:val="005D098B"/>
    <w:rsid w:val="005D1017"/>
    <w:rsid w:val="005D1D45"/>
    <w:rsid w:val="005D2338"/>
    <w:rsid w:val="005D5218"/>
    <w:rsid w:val="005E1AF1"/>
    <w:rsid w:val="005E2B48"/>
    <w:rsid w:val="005E33B4"/>
    <w:rsid w:val="005E6FE6"/>
    <w:rsid w:val="005F3604"/>
    <w:rsid w:val="005F41BC"/>
    <w:rsid w:val="005F5A06"/>
    <w:rsid w:val="005F6EE8"/>
    <w:rsid w:val="00600866"/>
    <w:rsid w:val="006008D3"/>
    <w:rsid w:val="00601935"/>
    <w:rsid w:val="00602BFC"/>
    <w:rsid w:val="00603554"/>
    <w:rsid w:val="0061069B"/>
    <w:rsid w:val="0061338F"/>
    <w:rsid w:val="006133C3"/>
    <w:rsid w:val="00613546"/>
    <w:rsid w:val="00616E29"/>
    <w:rsid w:val="00621095"/>
    <w:rsid w:val="00624685"/>
    <w:rsid w:val="006279E8"/>
    <w:rsid w:val="0063057E"/>
    <w:rsid w:val="00632910"/>
    <w:rsid w:val="006343AB"/>
    <w:rsid w:val="006361CA"/>
    <w:rsid w:val="00636E84"/>
    <w:rsid w:val="0063794F"/>
    <w:rsid w:val="00641462"/>
    <w:rsid w:val="00641F63"/>
    <w:rsid w:val="006429D9"/>
    <w:rsid w:val="0065222A"/>
    <w:rsid w:val="00652850"/>
    <w:rsid w:val="00652CB8"/>
    <w:rsid w:val="00653218"/>
    <w:rsid w:val="00655B3E"/>
    <w:rsid w:val="00656818"/>
    <w:rsid w:val="006572E3"/>
    <w:rsid w:val="0066059B"/>
    <w:rsid w:val="0066433A"/>
    <w:rsid w:val="00665206"/>
    <w:rsid w:val="00667113"/>
    <w:rsid w:val="00670993"/>
    <w:rsid w:val="00676EEB"/>
    <w:rsid w:val="00677387"/>
    <w:rsid w:val="006831DD"/>
    <w:rsid w:val="00686592"/>
    <w:rsid w:val="00690941"/>
    <w:rsid w:val="00693061"/>
    <w:rsid w:val="00694112"/>
    <w:rsid w:val="006978DE"/>
    <w:rsid w:val="006A2708"/>
    <w:rsid w:val="006A2791"/>
    <w:rsid w:val="006A2D9D"/>
    <w:rsid w:val="006A45A5"/>
    <w:rsid w:val="006B1146"/>
    <w:rsid w:val="006B2DFF"/>
    <w:rsid w:val="006B45D1"/>
    <w:rsid w:val="006B4B86"/>
    <w:rsid w:val="006B56B5"/>
    <w:rsid w:val="006C00E7"/>
    <w:rsid w:val="006C21E6"/>
    <w:rsid w:val="006C3CBC"/>
    <w:rsid w:val="006C4A55"/>
    <w:rsid w:val="006D45C2"/>
    <w:rsid w:val="006E0FBA"/>
    <w:rsid w:val="006E10F8"/>
    <w:rsid w:val="006E15D0"/>
    <w:rsid w:val="006E3CDC"/>
    <w:rsid w:val="006E5256"/>
    <w:rsid w:val="006E6730"/>
    <w:rsid w:val="006F0B93"/>
    <w:rsid w:val="006F29B8"/>
    <w:rsid w:val="006F5DE9"/>
    <w:rsid w:val="006F79E2"/>
    <w:rsid w:val="00701137"/>
    <w:rsid w:val="00701EE9"/>
    <w:rsid w:val="00703BB4"/>
    <w:rsid w:val="0070409B"/>
    <w:rsid w:val="0070495A"/>
    <w:rsid w:val="00706767"/>
    <w:rsid w:val="00707C7A"/>
    <w:rsid w:val="00714215"/>
    <w:rsid w:val="00716101"/>
    <w:rsid w:val="00717434"/>
    <w:rsid w:val="007259EF"/>
    <w:rsid w:val="00732BC6"/>
    <w:rsid w:val="00734241"/>
    <w:rsid w:val="007352D5"/>
    <w:rsid w:val="00740FF6"/>
    <w:rsid w:val="007452BE"/>
    <w:rsid w:val="00745FAE"/>
    <w:rsid w:val="007463D4"/>
    <w:rsid w:val="0074729D"/>
    <w:rsid w:val="007510CD"/>
    <w:rsid w:val="007515B8"/>
    <w:rsid w:val="0075333E"/>
    <w:rsid w:val="0075359D"/>
    <w:rsid w:val="00753E95"/>
    <w:rsid w:val="007545C1"/>
    <w:rsid w:val="007559C3"/>
    <w:rsid w:val="0075742D"/>
    <w:rsid w:val="0076005F"/>
    <w:rsid w:val="00770F1C"/>
    <w:rsid w:val="00772AC7"/>
    <w:rsid w:val="0077484E"/>
    <w:rsid w:val="00774C57"/>
    <w:rsid w:val="007755DC"/>
    <w:rsid w:val="00777346"/>
    <w:rsid w:val="00781D07"/>
    <w:rsid w:val="00782334"/>
    <w:rsid w:val="007870AB"/>
    <w:rsid w:val="00787A92"/>
    <w:rsid w:val="00787F85"/>
    <w:rsid w:val="007918BE"/>
    <w:rsid w:val="00793A27"/>
    <w:rsid w:val="00793C8C"/>
    <w:rsid w:val="00795A82"/>
    <w:rsid w:val="0079607C"/>
    <w:rsid w:val="007970A9"/>
    <w:rsid w:val="007A07E7"/>
    <w:rsid w:val="007A0D17"/>
    <w:rsid w:val="007A30E0"/>
    <w:rsid w:val="007A3C65"/>
    <w:rsid w:val="007A4F59"/>
    <w:rsid w:val="007B1764"/>
    <w:rsid w:val="007B1A62"/>
    <w:rsid w:val="007B339E"/>
    <w:rsid w:val="007B3CA6"/>
    <w:rsid w:val="007B62CE"/>
    <w:rsid w:val="007B64ED"/>
    <w:rsid w:val="007B6E83"/>
    <w:rsid w:val="007C1923"/>
    <w:rsid w:val="007C1E5B"/>
    <w:rsid w:val="007C392C"/>
    <w:rsid w:val="007C5FF4"/>
    <w:rsid w:val="007D030E"/>
    <w:rsid w:val="007D0A8D"/>
    <w:rsid w:val="007D6154"/>
    <w:rsid w:val="007D7E03"/>
    <w:rsid w:val="007E0EB9"/>
    <w:rsid w:val="007E1BB5"/>
    <w:rsid w:val="007E2994"/>
    <w:rsid w:val="007E69C3"/>
    <w:rsid w:val="007E76F9"/>
    <w:rsid w:val="007E7CC6"/>
    <w:rsid w:val="007F0448"/>
    <w:rsid w:val="007F337F"/>
    <w:rsid w:val="007F4EC0"/>
    <w:rsid w:val="007F69B2"/>
    <w:rsid w:val="007F78FD"/>
    <w:rsid w:val="0080159E"/>
    <w:rsid w:val="00802412"/>
    <w:rsid w:val="00803BD9"/>
    <w:rsid w:val="00810DE6"/>
    <w:rsid w:val="008139D3"/>
    <w:rsid w:val="00813A8F"/>
    <w:rsid w:val="0081472D"/>
    <w:rsid w:val="00816C57"/>
    <w:rsid w:val="00821C6A"/>
    <w:rsid w:val="00821D5E"/>
    <w:rsid w:val="008253F6"/>
    <w:rsid w:val="0082657F"/>
    <w:rsid w:val="00826987"/>
    <w:rsid w:val="00830629"/>
    <w:rsid w:val="00831042"/>
    <w:rsid w:val="00834359"/>
    <w:rsid w:val="0084181E"/>
    <w:rsid w:val="00841C87"/>
    <w:rsid w:val="00843F26"/>
    <w:rsid w:val="008444F2"/>
    <w:rsid w:val="0084499B"/>
    <w:rsid w:val="00847045"/>
    <w:rsid w:val="00852582"/>
    <w:rsid w:val="008576BC"/>
    <w:rsid w:val="00857C68"/>
    <w:rsid w:val="008604BA"/>
    <w:rsid w:val="0086151C"/>
    <w:rsid w:val="00866F8A"/>
    <w:rsid w:val="00871421"/>
    <w:rsid w:val="008769AD"/>
    <w:rsid w:val="0087744C"/>
    <w:rsid w:val="0088451C"/>
    <w:rsid w:val="00884947"/>
    <w:rsid w:val="00892D65"/>
    <w:rsid w:val="00892EF2"/>
    <w:rsid w:val="00893464"/>
    <w:rsid w:val="00894811"/>
    <w:rsid w:val="0089763C"/>
    <w:rsid w:val="008A139C"/>
    <w:rsid w:val="008A1CFF"/>
    <w:rsid w:val="008A5EBF"/>
    <w:rsid w:val="008A67DA"/>
    <w:rsid w:val="008A693A"/>
    <w:rsid w:val="008A7128"/>
    <w:rsid w:val="008A729A"/>
    <w:rsid w:val="008A7F9B"/>
    <w:rsid w:val="008B06F0"/>
    <w:rsid w:val="008B0DE2"/>
    <w:rsid w:val="008B1003"/>
    <w:rsid w:val="008B13AA"/>
    <w:rsid w:val="008B3824"/>
    <w:rsid w:val="008B559A"/>
    <w:rsid w:val="008C04D4"/>
    <w:rsid w:val="008C10C0"/>
    <w:rsid w:val="008C1138"/>
    <w:rsid w:val="008C6524"/>
    <w:rsid w:val="008C6A51"/>
    <w:rsid w:val="008C6AF3"/>
    <w:rsid w:val="008D3C34"/>
    <w:rsid w:val="008D6F5E"/>
    <w:rsid w:val="008E081E"/>
    <w:rsid w:val="008E1329"/>
    <w:rsid w:val="008E16B3"/>
    <w:rsid w:val="008F24F6"/>
    <w:rsid w:val="008F339C"/>
    <w:rsid w:val="008F4070"/>
    <w:rsid w:val="008F5D04"/>
    <w:rsid w:val="008F6995"/>
    <w:rsid w:val="008F6ECD"/>
    <w:rsid w:val="008F7169"/>
    <w:rsid w:val="00903642"/>
    <w:rsid w:val="00903EA2"/>
    <w:rsid w:val="009047B1"/>
    <w:rsid w:val="00907903"/>
    <w:rsid w:val="00920217"/>
    <w:rsid w:val="0092285A"/>
    <w:rsid w:val="009255F3"/>
    <w:rsid w:val="00927278"/>
    <w:rsid w:val="00932AD7"/>
    <w:rsid w:val="00934557"/>
    <w:rsid w:val="00935196"/>
    <w:rsid w:val="0093556C"/>
    <w:rsid w:val="00942BCF"/>
    <w:rsid w:val="00947DB7"/>
    <w:rsid w:val="00950FB2"/>
    <w:rsid w:val="00952E6A"/>
    <w:rsid w:val="009553A2"/>
    <w:rsid w:val="0096024F"/>
    <w:rsid w:val="00975101"/>
    <w:rsid w:val="00975D07"/>
    <w:rsid w:val="00982A81"/>
    <w:rsid w:val="00984E8F"/>
    <w:rsid w:val="009869DE"/>
    <w:rsid w:val="00990293"/>
    <w:rsid w:val="00991F6B"/>
    <w:rsid w:val="0099219C"/>
    <w:rsid w:val="009956A0"/>
    <w:rsid w:val="009971FE"/>
    <w:rsid w:val="009978C1"/>
    <w:rsid w:val="009A3F4D"/>
    <w:rsid w:val="009A50FF"/>
    <w:rsid w:val="009A55E1"/>
    <w:rsid w:val="009B0A86"/>
    <w:rsid w:val="009B2871"/>
    <w:rsid w:val="009B4382"/>
    <w:rsid w:val="009B5AFD"/>
    <w:rsid w:val="009B5DCD"/>
    <w:rsid w:val="009B6C83"/>
    <w:rsid w:val="009C30DB"/>
    <w:rsid w:val="009C542C"/>
    <w:rsid w:val="009C5F98"/>
    <w:rsid w:val="009D436A"/>
    <w:rsid w:val="009E0DD1"/>
    <w:rsid w:val="009E29C4"/>
    <w:rsid w:val="009E3954"/>
    <w:rsid w:val="009F1816"/>
    <w:rsid w:val="009F3DAA"/>
    <w:rsid w:val="009F45FE"/>
    <w:rsid w:val="009F5F18"/>
    <w:rsid w:val="00A0025F"/>
    <w:rsid w:val="00A00E36"/>
    <w:rsid w:val="00A01E1F"/>
    <w:rsid w:val="00A0273C"/>
    <w:rsid w:val="00A03D1E"/>
    <w:rsid w:val="00A05A3F"/>
    <w:rsid w:val="00A07635"/>
    <w:rsid w:val="00A1010F"/>
    <w:rsid w:val="00A102A8"/>
    <w:rsid w:val="00A1173B"/>
    <w:rsid w:val="00A1324E"/>
    <w:rsid w:val="00A13B5E"/>
    <w:rsid w:val="00A155BC"/>
    <w:rsid w:val="00A17F72"/>
    <w:rsid w:val="00A27F8E"/>
    <w:rsid w:val="00A31387"/>
    <w:rsid w:val="00A31FD4"/>
    <w:rsid w:val="00A32542"/>
    <w:rsid w:val="00A32E3C"/>
    <w:rsid w:val="00A35164"/>
    <w:rsid w:val="00A36935"/>
    <w:rsid w:val="00A400D6"/>
    <w:rsid w:val="00A436B1"/>
    <w:rsid w:val="00A452F4"/>
    <w:rsid w:val="00A478DE"/>
    <w:rsid w:val="00A50516"/>
    <w:rsid w:val="00A51215"/>
    <w:rsid w:val="00A51244"/>
    <w:rsid w:val="00A53525"/>
    <w:rsid w:val="00A56082"/>
    <w:rsid w:val="00A60388"/>
    <w:rsid w:val="00A6406F"/>
    <w:rsid w:val="00A6575B"/>
    <w:rsid w:val="00A73F06"/>
    <w:rsid w:val="00A777B6"/>
    <w:rsid w:val="00A8021B"/>
    <w:rsid w:val="00A810BB"/>
    <w:rsid w:val="00A82A30"/>
    <w:rsid w:val="00A847E0"/>
    <w:rsid w:val="00A85CA6"/>
    <w:rsid w:val="00A87CDE"/>
    <w:rsid w:val="00A908D8"/>
    <w:rsid w:val="00A91166"/>
    <w:rsid w:val="00A92149"/>
    <w:rsid w:val="00A92159"/>
    <w:rsid w:val="00A941AC"/>
    <w:rsid w:val="00A94A94"/>
    <w:rsid w:val="00A9696F"/>
    <w:rsid w:val="00AA1C17"/>
    <w:rsid w:val="00AA6994"/>
    <w:rsid w:val="00AB0635"/>
    <w:rsid w:val="00AB3AA2"/>
    <w:rsid w:val="00AB727A"/>
    <w:rsid w:val="00AC1C9A"/>
    <w:rsid w:val="00AC4F26"/>
    <w:rsid w:val="00AC64E2"/>
    <w:rsid w:val="00AC67CC"/>
    <w:rsid w:val="00AC7337"/>
    <w:rsid w:val="00AD0CB3"/>
    <w:rsid w:val="00AD101D"/>
    <w:rsid w:val="00AD10A1"/>
    <w:rsid w:val="00AD28B4"/>
    <w:rsid w:val="00AD3C40"/>
    <w:rsid w:val="00AD4E26"/>
    <w:rsid w:val="00AE08A1"/>
    <w:rsid w:val="00AE35DB"/>
    <w:rsid w:val="00AE3E34"/>
    <w:rsid w:val="00AE7C50"/>
    <w:rsid w:val="00AF0B6A"/>
    <w:rsid w:val="00AF229D"/>
    <w:rsid w:val="00AF3203"/>
    <w:rsid w:val="00AF4C73"/>
    <w:rsid w:val="00AF4CCC"/>
    <w:rsid w:val="00AF54A1"/>
    <w:rsid w:val="00AF7CE4"/>
    <w:rsid w:val="00B0158E"/>
    <w:rsid w:val="00B017CD"/>
    <w:rsid w:val="00B03C1D"/>
    <w:rsid w:val="00B053E8"/>
    <w:rsid w:val="00B07AC7"/>
    <w:rsid w:val="00B11D1B"/>
    <w:rsid w:val="00B15471"/>
    <w:rsid w:val="00B15DF8"/>
    <w:rsid w:val="00B2189B"/>
    <w:rsid w:val="00B2564F"/>
    <w:rsid w:val="00B26EF9"/>
    <w:rsid w:val="00B27759"/>
    <w:rsid w:val="00B3060F"/>
    <w:rsid w:val="00B324E3"/>
    <w:rsid w:val="00B365C3"/>
    <w:rsid w:val="00B456CF"/>
    <w:rsid w:val="00B507CF"/>
    <w:rsid w:val="00B51C73"/>
    <w:rsid w:val="00B545BC"/>
    <w:rsid w:val="00B54AFE"/>
    <w:rsid w:val="00B60981"/>
    <w:rsid w:val="00B7194B"/>
    <w:rsid w:val="00B74CDF"/>
    <w:rsid w:val="00B74F2E"/>
    <w:rsid w:val="00B761A4"/>
    <w:rsid w:val="00B77AD8"/>
    <w:rsid w:val="00B802E7"/>
    <w:rsid w:val="00B80720"/>
    <w:rsid w:val="00B81358"/>
    <w:rsid w:val="00B8283A"/>
    <w:rsid w:val="00B8569D"/>
    <w:rsid w:val="00B85DD1"/>
    <w:rsid w:val="00B87E26"/>
    <w:rsid w:val="00B935A0"/>
    <w:rsid w:val="00B9381F"/>
    <w:rsid w:val="00BA1C38"/>
    <w:rsid w:val="00BA4CB4"/>
    <w:rsid w:val="00BA5EEA"/>
    <w:rsid w:val="00BB094D"/>
    <w:rsid w:val="00BB2040"/>
    <w:rsid w:val="00BB33FC"/>
    <w:rsid w:val="00BB6013"/>
    <w:rsid w:val="00BC0EFA"/>
    <w:rsid w:val="00BC2405"/>
    <w:rsid w:val="00BC4C7A"/>
    <w:rsid w:val="00BC515D"/>
    <w:rsid w:val="00BC5E4F"/>
    <w:rsid w:val="00BD12B9"/>
    <w:rsid w:val="00BD378D"/>
    <w:rsid w:val="00BD5ED6"/>
    <w:rsid w:val="00BE1D0C"/>
    <w:rsid w:val="00BE286E"/>
    <w:rsid w:val="00BE57B5"/>
    <w:rsid w:val="00BE7DAA"/>
    <w:rsid w:val="00BF0525"/>
    <w:rsid w:val="00BF3145"/>
    <w:rsid w:val="00BF330A"/>
    <w:rsid w:val="00BF5A58"/>
    <w:rsid w:val="00BF77F0"/>
    <w:rsid w:val="00C00AB6"/>
    <w:rsid w:val="00C074FD"/>
    <w:rsid w:val="00C10989"/>
    <w:rsid w:val="00C10AE8"/>
    <w:rsid w:val="00C13016"/>
    <w:rsid w:val="00C13649"/>
    <w:rsid w:val="00C1407C"/>
    <w:rsid w:val="00C14159"/>
    <w:rsid w:val="00C14BFF"/>
    <w:rsid w:val="00C15132"/>
    <w:rsid w:val="00C15F81"/>
    <w:rsid w:val="00C1736D"/>
    <w:rsid w:val="00C22C0A"/>
    <w:rsid w:val="00C23AFF"/>
    <w:rsid w:val="00C2542F"/>
    <w:rsid w:val="00C27F50"/>
    <w:rsid w:val="00C35346"/>
    <w:rsid w:val="00C36407"/>
    <w:rsid w:val="00C3686F"/>
    <w:rsid w:val="00C37FC8"/>
    <w:rsid w:val="00C42C3E"/>
    <w:rsid w:val="00C430B2"/>
    <w:rsid w:val="00C44B29"/>
    <w:rsid w:val="00C44E58"/>
    <w:rsid w:val="00C46DA6"/>
    <w:rsid w:val="00C47C67"/>
    <w:rsid w:val="00C47E75"/>
    <w:rsid w:val="00C53A56"/>
    <w:rsid w:val="00C54625"/>
    <w:rsid w:val="00C56B94"/>
    <w:rsid w:val="00C60DEC"/>
    <w:rsid w:val="00C616DB"/>
    <w:rsid w:val="00C62C9E"/>
    <w:rsid w:val="00C652F2"/>
    <w:rsid w:val="00C717D4"/>
    <w:rsid w:val="00C7549A"/>
    <w:rsid w:val="00C775F7"/>
    <w:rsid w:val="00C811E1"/>
    <w:rsid w:val="00C81AAA"/>
    <w:rsid w:val="00C82966"/>
    <w:rsid w:val="00C82EFB"/>
    <w:rsid w:val="00C85030"/>
    <w:rsid w:val="00C858A0"/>
    <w:rsid w:val="00C90435"/>
    <w:rsid w:val="00C90FD2"/>
    <w:rsid w:val="00C93324"/>
    <w:rsid w:val="00C95DCA"/>
    <w:rsid w:val="00C95FA0"/>
    <w:rsid w:val="00C9661B"/>
    <w:rsid w:val="00C978F4"/>
    <w:rsid w:val="00C97FF9"/>
    <w:rsid w:val="00CA02BC"/>
    <w:rsid w:val="00CA04B2"/>
    <w:rsid w:val="00CA25C0"/>
    <w:rsid w:val="00CA4D15"/>
    <w:rsid w:val="00CA5CA4"/>
    <w:rsid w:val="00CA605F"/>
    <w:rsid w:val="00CB3645"/>
    <w:rsid w:val="00CB3F1E"/>
    <w:rsid w:val="00CB3FD0"/>
    <w:rsid w:val="00CB4FF8"/>
    <w:rsid w:val="00CB5062"/>
    <w:rsid w:val="00CB7844"/>
    <w:rsid w:val="00CB7CDD"/>
    <w:rsid w:val="00CC1274"/>
    <w:rsid w:val="00CC130C"/>
    <w:rsid w:val="00CC2A05"/>
    <w:rsid w:val="00CC405E"/>
    <w:rsid w:val="00CC4C34"/>
    <w:rsid w:val="00CC4FBE"/>
    <w:rsid w:val="00CC6624"/>
    <w:rsid w:val="00CD5C69"/>
    <w:rsid w:val="00CE3971"/>
    <w:rsid w:val="00CE66FF"/>
    <w:rsid w:val="00CE6B17"/>
    <w:rsid w:val="00CE76E3"/>
    <w:rsid w:val="00CF0D54"/>
    <w:rsid w:val="00CF2FE6"/>
    <w:rsid w:val="00CF342E"/>
    <w:rsid w:val="00CF4C24"/>
    <w:rsid w:val="00CF5DA8"/>
    <w:rsid w:val="00D02077"/>
    <w:rsid w:val="00D0607A"/>
    <w:rsid w:val="00D07F3B"/>
    <w:rsid w:val="00D14525"/>
    <w:rsid w:val="00D16B13"/>
    <w:rsid w:val="00D17017"/>
    <w:rsid w:val="00D17BFA"/>
    <w:rsid w:val="00D17D1F"/>
    <w:rsid w:val="00D201CE"/>
    <w:rsid w:val="00D20A2E"/>
    <w:rsid w:val="00D22120"/>
    <w:rsid w:val="00D22F9A"/>
    <w:rsid w:val="00D264F7"/>
    <w:rsid w:val="00D27584"/>
    <w:rsid w:val="00D33F18"/>
    <w:rsid w:val="00D33F45"/>
    <w:rsid w:val="00D355A8"/>
    <w:rsid w:val="00D37C5B"/>
    <w:rsid w:val="00D41945"/>
    <w:rsid w:val="00D4380A"/>
    <w:rsid w:val="00D43F60"/>
    <w:rsid w:val="00D443AA"/>
    <w:rsid w:val="00D467A1"/>
    <w:rsid w:val="00D47657"/>
    <w:rsid w:val="00D47928"/>
    <w:rsid w:val="00D51EB8"/>
    <w:rsid w:val="00D536CE"/>
    <w:rsid w:val="00D53CE3"/>
    <w:rsid w:val="00D54D20"/>
    <w:rsid w:val="00D557F3"/>
    <w:rsid w:val="00D57C6E"/>
    <w:rsid w:val="00D619A0"/>
    <w:rsid w:val="00D62C82"/>
    <w:rsid w:val="00D62F85"/>
    <w:rsid w:val="00D660E3"/>
    <w:rsid w:val="00D6778E"/>
    <w:rsid w:val="00D67CDE"/>
    <w:rsid w:val="00D707CA"/>
    <w:rsid w:val="00D71089"/>
    <w:rsid w:val="00D731DC"/>
    <w:rsid w:val="00D7334A"/>
    <w:rsid w:val="00D75B35"/>
    <w:rsid w:val="00D75C58"/>
    <w:rsid w:val="00D76D45"/>
    <w:rsid w:val="00D77058"/>
    <w:rsid w:val="00D7797D"/>
    <w:rsid w:val="00D8014C"/>
    <w:rsid w:val="00D83175"/>
    <w:rsid w:val="00D8434E"/>
    <w:rsid w:val="00D91057"/>
    <w:rsid w:val="00D91545"/>
    <w:rsid w:val="00DA3B83"/>
    <w:rsid w:val="00DB0D1C"/>
    <w:rsid w:val="00DB42F8"/>
    <w:rsid w:val="00DB4D9F"/>
    <w:rsid w:val="00DC126E"/>
    <w:rsid w:val="00DC22DA"/>
    <w:rsid w:val="00DC232B"/>
    <w:rsid w:val="00DC53BD"/>
    <w:rsid w:val="00DD4634"/>
    <w:rsid w:val="00DE22F1"/>
    <w:rsid w:val="00DE3EDB"/>
    <w:rsid w:val="00DF0460"/>
    <w:rsid w:val="00DF14A5"/>
    <w:rsid w:val="00DF16BC"/>
    <w:rsid w:val="00DF299B"/>
    <w:rsid w:val="00E03B74"/>
    <w:rsid w:val="00E04CC6"/>
    <w:rsid w:val="00E10B57"/>
    <w:rsid w:val="00E1495A"/>
    <w:rsid w:val="00E15E22"/>
    <w:rsid w:val="00E1600B"/>
    <w:rsid w:val="00E16E26"/>
    <w:rsid w:val="00E1761B"/>
    <w:rsid w:val="00E20377"/>
    <w:rsid w:val="00E22B7C"/>
    <w:rsid w:val="00E22CCD"/>
    <w:rsid w:val="00E22CF3"/>
    <w:rsid w:val="00E245DC"/>
    <w:rsid w:val="00E270A1"/>
    <w:rsid w:val="00E30048"/>
    <w:rsid w:val="00E30FF4"/>
    <w:rsid w:val="00E33EFA"/>
    <w:rsid w:val="00E33FCE"/>
    <w:rsid w:val="00E35960"/>
    <w:rsid w:val="00E376EF"/>
    <w:rsid w:val="00E40388"/>
    <w:rsid w:val="00E4107F"/>
    <w:rsid w:val="00E4341D"/>
    <w:rsid w:val="00E43ABB"/>
    <w:rsid w:val="00E43C81"/>
    <w:rsid w:val="00E44EF2"/>
    <w:rsid w:val="00E46CF5"/>
    <w:rsid w:val="00E52482"/>
    <w:rsid w:val="00E53355"/>
    <w:rsid w:val="00E535CA"/>
    <w:rsid w:val="00E53C12"/>
    <w:rsid w:val="00E605F7"/>
    <w:rsid w:val="00E62466"/>
    <w:rsid w:val="00E6275C"/>
    <w:rsid w:val="00E703DE"/>
    <w:rsid w:val="00E716E6"/>
    <w:rsid w:val="00E7424A"/>
    <w:rsid w:val="00E74256"/>
    <w:rsid w:val="00E753BD"/>
    <w:rsid w:val="00E764AE"/>
    <w:rsid w:val="00E82325"/>
    <w:rsid w:val="00E8321A"/>
    <w:rsid w:val="00E8572D"/>
    <w:rsid w:val="00E867A6"/>
    <w:rsid w:val="00E90374"/>
    <w:rsid w:val="00E933BA"/>
    <w:rsid w:val="00E93845"/>
    <w:rsid w:val="00E9393B"/>
    <w:rsid w:val="00E93E53"/>
    <w:rsid w:val="00EA155D"/>
    <w:rsid w:val="00EA179D"/>
    <w:rsid w:val="00EA2553"/>
    <w:rsid w:val="00EA2822"/>
    <w:rsid w:val="00EA2872"/>
    <w:rsid w:val="00EA3054"/>
    <w:rsid w:val="00EA35FC"/>
    <w:rsid w:val="00EB0109"/>
    <w:rsid w:val="00EB0D52"/>
    <w:rsid w:val="00EB15A0"/>
    <w:rsid w:val="00EB25BA"/>
    <w:rsid w:val="00EB27F2"/>
    <w:rsid w:val="00EB3FD8"/>
    <w:rsid w:val="00EB4806"/>
    <w:rsid w:val="00EB5719"/>
    <w:rsid w:val="00ED379E"/>
    <w:rsid w:val="00ED5FC9"/>
    <w:rsid w:val="00ED6709"/>
    <w:rsid w:val="00EE1F08"/>
    <w:rsid w:val="00EE427A"/>
    <w:rsid w:val="00EF334A"/>
    <w:rsid w:val="00EF4008"/>
    <w:rsid w:val="00EF5E98"/>
    <w:rsid w:val="00EF7325"/>
    <w:rsid w:val="00EF7898"/>
    <w:rsid w:val="00F05938"/>
    <w:rsid w:val="00F07792"/>
    <w:rsid w:val="00F12BFA"/>
    <w:rsid w:val="00F12DA0"/>
    <w:rsid w:val="00F13676"/>
    <w:rsid w:val="00F15BE3"/>
    <w:rsid w:val="00F16078"/>
    <w:rsid w:val="00F203BD"/>
    <w:rsid w:val="00F3163C"/>
    <w:rsid w:val="00F34FB9"/>
    <w:rsid w:val="00F36A08"/>
    <w:rsid w:val="00F41554"/>
    <w:rsid w:val="00F41F6F"/>
    <w:rsid w:val="00F42817"/>
    <w:rsid w:val="00F54C45"/>
    <w:rsid w:val="00F55F8C"/>
    <w:rsid w:val="00F61836"/>
    <w:rsid w:val="00F6322D"/>
    <w:rsid w:val="00F644F3"/>
    <w:rsid w:val="00F65488"/>
    <w:rsid w:val="00F65688"/>
    <w:rsid w:val="00F675C0"/>
    <w:rsid w:val="00F72252"/>
    <w:rsid w:val="00F725A7"/>
    <w:rsid w:val="00F7332C"/>
    <w:rsid w:val="00F749C7"/>
    <w:rsid w:val="00F845F3"/>
    <w:rsid w:val="00F9083E"/>
    <w:rsid w:val="00F91B13"/>
    <w:rsid w:val="00F95DAC"/>
    <w:rsid w:val="00FA47E7"/>
    <w:rsid w:val="00FB3784"/>
    <w:rsid w:val="00FB7455"/>
    <w:rsid w:val="00FC11C5"/>
    <w:rsid w:val="00FC1786"/>
    <w:rsid w:val="00FC4231"/>
    <w:rsid w:val="00FC5F9F"/>
    <w:rsid w:val="00FC6714"/>
    <w:rsid w:val="00FC7C9C"/>
    <w:rsid w:val="00FD0B72"/>
    <w:rsid w:val="00FD1CD8"/>
    <w:rsid w:val="00FD1F44"/>
    <w:rsid w:val="00FD243C"/>
    <w:rsid w:val="00FD3B1E"/>
    <w:rsid w:val="00FD4CD0"/>
    <w:rsid w:val="00FD5DC6"/>
    <w:rsid w:val="00FD64B6"/>
    <w:rsid w:val="00FE021F"/>
    <w:rsid w:val="00FE0939"/>
    <w:rsid w:val="00FE4386"/>
    <w:rsid w:val="00FE4400"/>
    <w:rsid w:val="00FE48D0"/>
    <w:rsid w:val="00FE4D4D"/>
    <w:rsid w:val="00FE4F91"/>
    <w:rsid w:val="00FE5F4E"/>
    <w:rsid w:val="00FE607B"/>
    <w:rsid w:val="00FF0856"/>
    <w:rsid w:val="00FF1F7B"/>
    <w:rsid w:val="00FF3BD1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."/>
  <w:listSeparator w:val=","/>
  <w14:docId w14:val="4108627B"/>
  <w15:docId w15:val="{B425464D-DB5B-47B9-81E4-B36AD1B3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0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35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51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1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51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61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151C"/>
    <w:rPr>
      <w:sz w:val="24"/>
      <w:szCs w:val="24"/>
    </w:rPr>
  </w:style>
  <w:style w:type="paragraph" w:styleId="Revision">
    <w:name w:val="Revision"/>
    <w:hidden/>
    <w:uiPriority w:val="99"/>
    <w:semiHidden/>
    <w:rsid w:val="00C14BF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F29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2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29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2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68D3-05AD-4984-A98E-47FF57A7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52B1F5ED.dotm</Template>
  <TotalTime>329</TotalTime>
  <Pages>2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Orting Public Safety Meeting</vt:lpstr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Orting Public Safety Meeting</dc:title>
  <dc:subject/>
  <dc:creator>Owner</dc:creator>
  <cp:keywords/>
  <dc:description/>
  <cp:lastModifiedBy>Kristin Swanson</cp:lastModifiedBy>
  <cp:revision>8</cp:revision>
  <cp:lastPrinted>2018-10-04T18:30:00Z</cp:lastPrinted>
  <dcterms:created xsi:type="dcterms:W3CDTF">2018-09-06T16:35:00Z</dcterms:created>
  <dcterms:modified xsi:type="dcterms:W3CDTF">2018-10-04T18:30:00Z</dcterms:modified>
</cp:coreProperties>
</file>